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47" w:rsidRDefault="00953647"/>
    <w:p w:rsidR="00953647" w:rsidRDefault="00953647">
      <w:r>
        <w:t>Değerli Akademisyenlerimiz,</w:t>
      </w:r>
    </w:p>
    <w:p w:rsidR="00953647" w:rsidRDefault="00953647"/>
    <w:p w:rsidR="00953647" w:rsidRDefault="00953647">
      <w:r>
        <w:t>27 Eylül 2013 tarihinde sona eren Erasmus Ders Verme Hareketliliği 4 kişilik ek kontenjan ilanımıza 11 öğretim elemanımız başvurmuştur. Müracaatlar Mühendislik ve İİBF kökenlidir. Başvuruların mahiyeti ve sayısı dikkate alınarak 2 kon</w:t>
      </w:r>
      <w:bookmarkStart w:id="0" w:name="_GoBack"/>
      <w:bookmarkEnd w:id="0"/>
      <w:r>
        <w:t xml:space="preserve">tenjan Mühendisliğe, kalan 2 kontenjan İİBF öğretim elemanlarımıza ayrılmıştır. 02.10.2013 tarihinde Erasmus Kurum Koordinatörü Doç. Dr. İsmail AKTAR başkanlığında Jüri Üyesi Yrd. Doç. Dr. Rabia AKTAR (İİBF) ve Jüri Üyesi Yrd. Doç. Dr. Selçuk MERT ile toplanan seçici kurul aşağıdaki kıstasları dikkate alarak asil ve yedek listeyi oluşturmuştur. </w:t>
      </w:r>
    </w:p>
    <w:p w:rsidR="00953647" w:rsidRPr="00FA2A88" w:rsidRDefault="00953647">
      <w:pPr>
        <w:rPr>
          <w:u w:val="single"/>
        </w:rPr>
      </w:pPr>
      <w:r w:rsidRPr="00FA2A88">
        <w:rPr>
          <w:u w:val="single"/>
        </w:rPr>
        <w:t>Kıstaslar:</w:t>
      </w:r>
    </w:p>
    <w:p w:rsidR="00953647" w:rsidRDefault="00953647" w:rsidP="00FA2A88">
      <w:pPr>
        <w:pStyle w:val="ListParagraph"/>
        <w:numPr>
          <w:ilvl w:val="0"/>
          <w:numId w:val="1"/>
        </w:numPr>
      </w:pPr>
      <w:r>
        <w:t xml:space="preserve">Erasmus Ders verme programından daha önce </w:t>
      </w:r>
      <w:r w:rsidRPr="00D94529">
        <w:rPr>
          <w:b/>
          <w:i/>
        </w:rPr>
        <w:t>hibeli</w:t>
      </w:r>
      <w:r w:rsidRPr="00D94529">
        <w:rPr>
          <w:b/>
        </w:rPr>
        <w:t xml:space="preserve"> </w:t>
      </w:r>
      <w:r w:rsidRPr="00D94529">
        <w:rPr>
          <w:b/>
          <w:i/>
        </w:rPr>
        <w:t>yararlanmamış</w:t>
      </w:r>
      <w:r>
        <w:t xml:space="preserve"> olmak</w:t>
      </w:r>
    </w:p>
    <w:p w:rsidR="00953647" w:rsidRDefault="00953647" w:rsidP="00FA2A88">
      <w:pPr>
        <w:pStyle w:val="ListParagraph"/>
        <w:numPr>
          <w:ilvl w:val="0"/>
          <w:numId w:val="1"/>
        </w:numPr>
      </w:pPr>
      <w:r>
        <w:t>Unvan (Prof., Doç., Yrd. Doç., Öğr. Gör.)</w:t>
      </w:r>
    </w:p>
    <w:p w:rsidR="00953647" w:rsidRDefault="00953647" w:rsidP="00FA2A88">
      <w:pPr>
        <w:pStyle w:val="ListParagraph"/>
        <w:numPr>
          <w:ilvl w:val="0"/>
          <w:numId w:val="1"/>
        </w:numPr>
      </w:pPr>
      <w:r>
        <w:t xml:space="preserve">Yabancı dil puanı </w:t>
      </w:r>
    </w:p>
    <w:p w:rsidR="00953647" w:rsidRDefault="00953647" w:rsidP="00FA2A88">
      <w:r>
        <w:t>Saygılarımızla,</w:t>
      </w:r>
    </w:p>
    <w:p w:rsidR="00953647" w:rsidRDefault="00953647" w:rsidP="00FA2A88">
      <w:r>
        <w:t>Erasmus Ofisi</w:t>
      </w:r>
    </w:p>
    <w:sectPr w:rsidR="00953647" w:rsidSect="00953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1ADA"/>
    <w:multiLevelType w:val="hybridMultilevel"/>
    <w:tmpl w:val="A308D76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2A88"/>
    <w:rsid w:val="00726468"/>
    <w:rsid w:val="00737F27"/>
    <w:rsid w:val="0083544C"/>
    <w:rsid w:val="008F6B7A"/>
    <w:rsid w:val="00953095"/>
    <w:rsid w:val="00953647"/>
    <w:rsid w:val="009B2B1E"/>
    <w:rsid w:val="009C3EB5"/>
    <w:rsid w:val="00AF3884"/>
    <w:rsid w:val="00CB76CC"/>
    <w:rsid w:val="00D94529"/>
    <w:rsid w:val="00DF0A94"/>
    <w:rsid w:val="00FA2A8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09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2A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116</Words>
  <Characters>667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Değerli Akademisyenlerimiz,</dc:title>
  <dc:subject/>
  <dc:creator>ismail aktar</dc:creator>
  <cp:keywords/>
  <dc:description/>
  <cp:lastModifiedBy>erasmus</cp:lastModifiedBy>
  <cp:revision>2</cp:revision>
  <dcterms:created xsi:type="dcterms:W3CDTF">2013-10-03T13:11:00Z</dcterms:created>
  <dcterms:modified xsi:type="dcterms:W3CDTF">2013-10-03T13:11:00Z</dcterms:modified>
</cp:coreProperties>
</file>