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50A" w:rsidRDefault="006B750A" w:rsidP="00825612">
      <w:pPr>
        <w:pStyle w:val="NormalWeb"/>
        <w:rPr>
          <w:rStyle w:val="Strong"/>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5pt;margin-top:18pt;width:108pt;height:90pt;z-index:251658240">
            <v:imagedata r:id="rId7" o:title=""/>
            <w10:wrap type="square"/>
          </v:shape>
        </w:pict>
      </w:r>
    </w:p>
    <w:p w:rsidR="006B750A" w:rsidRPr="00370CBB" w:rsidRDefault="006B750A" w:rsidP="00343474">
      <w:pPr>
        <w:pStyle w:val="NormalWeb"/>
        <w:jc w:val="center"/>
        <w:rPr>
          <w:sz w:val="28"/>
          <w:szCs w:val="28"/>
        </w:rPr>
      </w:pPr>
      <w:r>
        <w:rPr>
          <w:rStyle w:val="Strong"/>
          <w:bCs/>
          <w:sz w:val="28"/>
          <w:szCs w:val="28"/>
        </w:rPr>
        <w:t xml:space="preserve">               </w:t>
      </w:r>
      <w:r w:rsidRPr="00370CBB">
        <w:rPr>
          <w:rStyle w:val="Strong"/>
          <w:bCs/>
          <w:sz w:val="28"/>
          <w:szCs w:val="28"/>
        </w:rPr>
        <w:t>ERASMUS</w:t>
      </w:r>
      <w:r>
        <w:rPr>
          <w:rStyle w:val="Strong"/>
          <w:bCs/>
          <w:sz w:val="28"/>
          <w:szCs w:val="28"/>
        </w:rPr>
        <w:t>+HEI</w:t>
      </w:r>
      <w:r w:rsidRPr="00370CBB">
        <w:rPr>
          <w:rStyle w:val="Strong"/>
          <w:bCs/>
          <w:sz w:val="28"/>
          <w:szCs w:val="28"/>
        </w:rPr>
        <w:t xml:space="preserve"> PROGRAMI</w:t>
      </w:r>
      <w:r>
        <w:rPr>
          <w:rStyle w:val="Strong"/>
          <w:bCs/>
          <w:sz w:val="28"/>
          <w:szCs w:val="28"/>
        </w:rPr>
        <w:t xml:space="preserve">        </w:t>
      </w:r>
      <w:r w:rsidRPr="00370CBB">
        <w:rPr>
          <w:rStyle w:val="Strong"/>
          <w:bCs/>
          <w:sz w:val="28"/>
          <w:szCs w:val="28"/>
        </w:rPr>
        <w:t xml:space="preserve"> </w:t>
      </w:r>
      <w:r>
        <w:rPr>
          <w:rStyle w:val="Strong"/>
          <w:bCs/>
          <w:sz w:val="28"/>
          <w:szCs w:val="28"/>
        </w:rPr>
        <w:t xml:space="preserve"> </w:t>
      </w:r>
      <w:r>
        <w:pict>
          <v:shape id="_x0000_i1025" type="#_x0000_t75" alt="" style="width:97.5pt;height:73.5pt">
            <v:imagedata r:id="rId8" r:href="rId9"/>
          </v:shape>
        </w:pict>
      </w:r>
    </w:p>
    <w:p w:rsidR="006B750A" w:rsidRDefault="006B750A" w:rsidP="00531DB2">
      <w:pPr>
        <w:pStyle w:val="NormalWeb"/>
        <w:rPr>
          <w:rStyle w:val="Strong"/>
          <w:bCs/>
          <w:sz w:val="28"/>
          <w:szCs w:val="28"/>
        </w:rPr>
      </w:pPr>
      <w:r>
        <w:rPr>
          <w:rStyle w:val="Strong"/>
          <w:bCs/>
          <w:sz w:val="28"/>
          <w:szCs w:val="28"/>
        </w:rPr>
        <w:t xml:space="preserve">                                      </w:t>
      </w:r>
      <w:r w:rsidRPr="00F44F09">
        <w:rPr>
          <w:rStyle w:val="Strong"/>
          <w:bCs/>
          <w:sz w:val="28"/>
          <w:szCs w:val="28"/>
        </w:rPr>
        <w:t>201</w:t>
      </w:r>
      <w:r>
        <w:rPr>
          <w:rStyle w:val="Strong"/>
          <w:bCs/>
          <w:sz w:val="28"/>
          <w:szCs w:val="28"/>
        </w:rPr>
        <w:t>5-</w:t>
      </w:r>
      <w:r w:rsidRPr="00F44F09">
        <w:rPr>
          <w:rStyle w:val="Strong"/>
          <w:bCs/>
          <w:sz w:val="28"/>
          <w:szCs w:val="28"/>
        </w:rPr>
        <w:t>201</w:t>
      </w:r>
      <w:r>
        <w:rPr>
          <w:rStyle w:val="Strong"/>
          <w:bCs/>
          <w:sz w:val="28"/>
          <w:szCs w:val="28"/>
        </w:rPr>
        <w:t>6</w:t>
      </w:r>
      <w:r w:rsidRPr="00F44F09">
        <w:rPr>
          <w:rStyle w:val="Strong"/>
          <w:bCs/>
          <w:sz w:val="28"/>
          <w:szCs w:val="28"/>
        </w:rPr>
        <w:t xml:space="preserve"> AKADEMİK YILI</w:t>
      </w:r>
    </w:p>
    <w:p w:rsidR="006B750A" w:rsidRPr="00F44F09" w:rsidRDefault="006B750A" w:rsidP="00343474">
      <w:pPr>
        <w:pStyle w:val="NormalWeb"/>
        <w:jc w:val="center"/>
        <w:rPr>
          <w:rStyle w:val="Strong"/>
          <w:bCs/>
          <w:sz w:val="28"/>
          <w:szCs w:val="28"/>
        </w:rPr>
      </w:pPr>
      <w:r>
        <w:rPr>
          <w:rStyle w:val="Strong"/>
          <w:bCs/>
          <w:sz w:val="28"/>
          <w:szCs w:val="28"/>
        </w:rPr>
        <w:t>DERS ALMA HAREKETLİLİĞİ İLANI</w:t>
      </w:r>
    </w:p>
    <w:p w:rsidR="006B750A" w:rsidRDefault="006B750A" w:rsidP="00DF428A">
      <w:pPr>
        <w:ind w:firstLine="708"/>
        <w:jc w:val="both"/>
      </w:pPr>
      <w:r>
        <w:t>Erasmus+ HEI Ders Alma Hareketliliğinden yararlanmak isteyen İdari ve Araştırma görevlisi personelimizin değerleme kıstasları aşağıdaki gibidir. Asil ve Yedek liste personelin aldığı toplam puana göre sıralanacaktır.</w:t>
      </w:r>
    </w:p>
    <w:p w:rsidR="006B750A" w:rsidRDefault="006B750A" w:rsidP="00DF428A">
      <w:pPr>
        <w:ind w:firstLine="708"/>
        <w:jc w:val="both"/>
      </w:pPr>
      <w:r>
        <w:t>2014-2015 döneminde 18 personelimiz 3,5 gün (2 tam gün + 1,5 gün yol) ve tam seyahat gideri ödenmek suretiyle ders alma hareketliliğinden yararlanmıştır. 2015-2016 döneminde Ulusal Ajans’tan beklenen toplam kontenjan 12’dir. 2 kontenjan Dış İlişkilerin Erasmus Personeline  rezerve edilerek, kalan 10 kontenjan için başvuru alınacaktır.</w:t>
      </w:r>
    </w:p>
    <w:p w:rsidR="006B750A" w:rsidRDefault="006B750A" w:rsidP="00DF428A">
      <w:pPr>
        <w:ind w:firstLine="708"/>
        <w:jc w:val="both"/>
      </w:pPr>
      <w:r>
        <w:t xml:space="preserve">Erasmus Ofisi gelecek hibe miktarı ile personel başvuru sayısına göre ödemeye konu gün sayısını 2 ile 5 gün arasında sınırlama hakkını mahfuz tutar. Ayrıca Erasmus Ofisi hibe gelmemesi veya beklenen rakamın altında kalması gibi nedenlerle listede yer alan asil adayları gönderme taahhüdünde </w:t>
      </w:r>
      <w:r w:rsidRPr="00285660">
        <w:rPr>
          <w:i/>
          <w:iCs/>
        </w:rPr>
        <w:t>bulunmaz</w:t>
      </w:r>
      <w:r>
        <w:t xml:space="preserve">. Asil adayları sıralı yedek haline </w:t>
      </w:r>
      <w:r w:rsidRPr="00285660">
        <w:rPr>
          <w:i/>
          <w:iCs/>
        </w:rPr>
        <w:t>çevirebilir</w:t>
      </w:r>
      <w:r>
        <w:t>.</w:t>
      </w:r>
    </w:p>
    <w:p w:rsidR="006B750A" w:rsidRDefault="006B750A" w:rsidP="00FA66C8">
      <w:pPr>
        <w:widowControl w:val="0"/>
        <w:jc w:val="both"/>
      </w:pPr>
    </w:p>
    <w:p w:rsidR="006B750A" w:rsidRPr="00F000A3" w:rsidRDefault="006B750A" w:rsidP="00B15A97">
      <w:pPr>
        <w:widowControl w:val="0"/>
        <w:jc w:val="both"/>
        <w:rPr>
          <w:rStyle w:val="Strong"/>
          <w:b w:val="0"/>
        </w:rPr>
      </w:pPr>
    </w:p>
    <w:p w:rsidR="006B750A" w:rsidRPr="000244F0" w:rsidRDefault="006B750A" w:rsidP="001F66D8">
      <w:pPr>
        <w:jc w:val="both"/>
        <w:rPr>
          <w:rStyle w:val="Strong"/>
          <w:b w:val="0"/>
        </w:rPr>
      </w:pPr>
      <w:r>
        <w:rPr>
          <w:rStyle w:val="Strong"/>
          <w:bCs/>
          <w:u w:val="single"/>
        </w:rPr>
        <w:t xml:space="preserve">ÖNEMLİ </w:t>
      </w:r>
      <w:r w:rsidRPr="00F44F09">
        <w:rPr>
          <w:rStyle w:val="Strong"/>
          <w:bCs/>
          <w:u w:val="single"/>
        </w:rPr>
        <w:t>NOT</w:t>
      </w:r>
      <w:r w:rsidRPr="00F44F09">
        <w:rPr>
          <w:rStyle w:val="Strong"/>
          <w:bCs/>
        </w:rPr>
        <w:t xml:space="preserve">: Hareketlilik başvuruları internet üzerinden </w:t>
      </w:r>
      <w:hyperlink r:id="rId10" w:history="1">
        <w:r>
          <w:rPr>
            <w:rStyle w:val="Hyperlink"/>
          </w:rPr>
          <w:t>http://www.erasweb.eu/university-outgoing-staff-application-1144-tr.aspx</w:t>
        </w:r>
      </w:hyperlink>
      <w:r>
        <w:t xml:space="preserve"> </w:t>
      </w:r>
      <w:r w:rsidRPr="000244F0">
        <w:rPr>
          <w:b/>
          <w:bCs/>
        </w:rPr>
        <w:t xml:space="preserve">linkinde yer alan online başvuru formuyla </w:t>
      </w:r>
      <w:r>
        <w:t>a</w:t>
      </w:r>
      <w:r>
        <w:rPr>
          <w:rStyle w:val="Strong"/>
          <w:bCs/>
        </w:rPr>
        <w:t xml:space="preserve">lınacaktır. Formun sonunda </w:t>
      </w:r>
      <w:hyperlink r:id="rId11" w:history="1">
        <w:r>
          <w:rPr>
            <w:rStyle w:val="Hyperlink"/>
            <w:rFonts w:ascii="Verdana" w:hAnsi="Verdana"/>
            <w:b/>
            <w:bCs/>
            <w:color w:val="286EA0"/>
            <w:sz w:val="23"/>
            <w:szCs w:val="23"/>
            <w:shd w:val="clear" w:color="auto" w:fill="FFFFFF"/>
          </w:rPr>
          <w:t>Tümünü Dikkatli Bir Şekilde Okudum ve Başvuru Yapmak İstiyorum</w:t>
        </w:r>
      </w:hyperlink>
      <w:r>
        <w:t xml:space="preserve"> </w:t>
      </w:r>
      <w:r w:rsidRPr="00F44F09">
        <w:rPr>
          <w:rStyle w:val="Strong"/>
          <w:bCs/>
        </w:rPr>
        <w:t xml:space="preserve">linkine tıklayarak başvurularınızı yapabilirsiniz. </w:t>
      </w:r>
      <w:r>
        <w:rPr>
          <w:rStyle w:val="Strong"/>
          <w:bCs/>
        </w:rPr>
        <w:t xml:space="preserve">Başvurunuzu yapıp kaydettiğiniz anda yazmış olduğunuz maile bir başvuru kodu düşmektedir, daha sonra mevcut başvurunuzu silip, değişiklik yapmak istediğinizde </w:t>
      </w:r>
      <w:hyperlink r:id="rId12" w:history="1">
        <w:r>
          <w:rPr>
            <w:rStyle w:val="Hyperlink"/>
            <w:rFonts w:ascii="Verdana" w:hAnsi="Verdana"/>
            <w:color w:val="286EA0"/>
            <w:sz w:val="18"/>
            <w:szCs w:val="18"/>
            <w:shd w:val="clear" w:color="auto" w:fill="FFFFFF"/>
          </w:rPr>
          <w:t>Başvuru yaptım. Başvurumu görüntülemek veya Silmek İstiyorum.</w:t>
        </w:r>
      </w:hyperlink>
      <w:r>
        <w:t xml:space="preserve"> </w:t>
      </w:r>
      <w:r w:rsidRPr="0009287D">
        <w:rPr>
          <w:b/>
          <w:bCs/>
        </w:rPr>
        <w:t>Linkine tıkladığınızda sizden kodunuzu girmenizi isteyecektir, mevcut formu silip, tekrar yeni bir form doldurabilirsiniz. Eski formun üzerinden değişiklik yapma olanağı sunmamaktadır sistem.</w:t>
      </w:r>
      <w:r>
        <w:t xml:space="preserve"> </w:t>
      </w:r>
      <w:r w:rsidRPr="00F44F09">
        <w:rPr>
          <w:rStyle w:val="Strong"/>
          <w:bCs/>
        </w:rPr>
        <w:t>Ba</w:t>
      </w:r>
      <w:r>
        <w:rPr>
          <w:rStyle w:val="Strong"/>
          <w:bCs/>
        </w:rPr>
        <w:t>şvuracak İdari Personelimizin</w:t>
      </w:r>
      <w:r w:rsidRPr="00F44F09">
        <w:rPr>
          <w:rStyle w:val="Strong"/>
          <w:bCs/>
        </w:rPr>
        <w:t>, başvurularını internet üzerinden yaptıktan sonra alacakları başvuru formu çıktılarını</w:t>
      </w:r>
      <w:r>
        <w:rPr>
          <w:rStyle w:val="Strong"/>
          <w:bCs/>
        </w:rPr>
        <w:t xml:space="preserve"> (ıslak imzalı)</w:t>
      </w:r>
      <w:r w:rsidRPr="00F44F09">
        <w:rPr>
          <w:rStyle w:val="Strong"/>
          <w:bCs/>
        </w:rPr>
        <w:t>, dav</w:t>
      </w:r>
      <w:r>
        <w:rPr>
          <w:rStyle w:val="Strong"/>
          <w:bCs/>
        </w:rPr>
        <w:t xml:space="preserve">et mektubu ve staff Mobility for Training </w:t>
      </w:r>
      <w:r w:rsidRPr="00F44F09">
        <w:rPr>
          <w:rStyle w:val="Strong"/>
          <w:bCs/>
        </w:rPr>
        <w:t xml:space="preserve"> </w:t>
      </w:r>
      <w:r>
        <w:rPr>
          <w:rStyle w:val="Strong"/>
          <w:bCs/>
        </w:rPr>
        <w:t>Agreement kopyalarını</w:t>
      </w:r>
      <w:r w:rsidRPr="00F44F09">
        <w:rPr>
          <w:rStyle w:val="Strong"/>
          <w:bCs/>
        </w:rPr>
        <w:t xml:space="preserve"> </w:t>
      </w:r>
      <w:r>
        <w:rPr>
          <w:rStyle w:val="Strong"/>
          <w:bCs/>
        </w:rPr>
        <w:t xml:space="preserve">18 Mayıs-01 Haziran Pazartesi günü saat:17:00’ye kadar Dış İlişkiler Koordinatörlüğüne teslim etmeleri gerekmektedir. Bu tarihten sonra başvuru alınmayacaktır. Bu nedenle Faaliyetten yararlanmak isteyen personelimizin son başvuru tarihine kadar bütün belgelerini tamamlamış olması gerekmektedir. </w:t>
      </w:r>
      <w:r w:rsidRPr="00F44F09">
        <w:rPr>
          <w:rStyle w:val="Strong"/>
          <w:bCs/>
        </w:rPr>
        <w:t>Seçimler, Erasmus Uygulama El Kitabında belirtilen öncel</w:t>
      </w:r>
      <w:r>
        <w:rPr>
          <w:rStyle w:val="Strong"/>
          <w:bCs/>
        </w:rPr>
        <w:t xml:space="preserve">iklere göre (hiç gitmeyen personele/bölüme </w:t>
      </w:r>
      <w:r w:rsidRPr="00F44F09">
        <w:rPr>
          <w:rStyle w:val="Strong"/>
          <w:bCs/>
        </w:rPr>
        <w:t xml:space="preserve">öncelik verilerek) </w:t>
      </w:r>
      <w:r>
        <w:rPr>
          <w:rStyle w:val="Strong"/>
          <w:bCs/>
        </w:rPr>
        <w:t>belirlenecektir.</w:t>
      </w:r>
    </w:p>
    <w:p w:rsidR="006B750A" w:rsidRDefault="006B750A" w:rsidP="000B60F4">
      <w:pPr>
        <w:pStyle w:val="NormalWeb"/>
        <w:jc w:val="both"/>
        <w:rPr>
          <w:rStyle w:val="Strong"/>
          <w:bCs/>
        </w:rPr>
      </w:pPr>
    </w:p>
    <w:p w:rsidR="006B750A" w:rsidRDefault="006B750A" w:rsidP="000B60F4">
      <w:pPr>
        <w:pStyle w:val="NormalWeb"/>
        <w:jc w:val="both"/>
        <w:rPr>
          <w:rStyle w:val="Strong"/>
          <w:bCs/>
        </w:rPr>
      </w:pPr>
    </w:p>
    <w:p w:rsidR="006B750A" w:rsidRDefault="006B750A" w:rsidP="000B60F4">
      <w:pPr>
        <w:pStyle w:val="NormalWeb"/>
        <w:jc w:val="both"/>
        <w:rPr>
          <w:rStyle w:val="Strong"/>
          <w:bCs/>
        </w:rPr>
      </w:pPr>
    </w:p>
    <w:p w:rsidR="006B750A" w:rsidRDefault="006B750A" w:rsidP="000B60F4">
      <w:pPr>
        <w:pStyle w:val="NormalWeb"/>
        <w:jc w:val="both"/>
        <w:rPr>
          <w:rStyle w:val="Strong"/>
          <w:bCs/>
        </w:rPr>
      </w:pPr>
    </w:p>
    <w:p w:rsidR="006B750A" w:rsidRDefault="006B750A" w:rsidP="000B60F4">
      <w:pPr>
        <w:pStyle w:val="NormalWeb"/>
        <w:jc w:val="both"/>
        <w:rPr>
          <w:rStyle w:val="Strong"/>
          <w:bCs/>
        </w:rPr>
      </w:pPr>
    </w:p>
    <w:p w:rsidR="006B750A" w:rsidRDefault="006B750A" w:rsidP="000B60F4">
      <w:pPr>
        <w:pStyle w:val="NormalWeb"/>
        <w:jc w:val="both"/>
        <w:rPr>
          <w:rStyle w:val="Strong"/>
          <w:bCs/>
          <w:color w:val="FF0000"/>
        </w:rPr>
      </w:pPr>
    </w:p>
    <w:tbl>
      <w:tblPr>
        <w:tblW w:w="0" w:type="auto"/>
        <w:tblInd w:w="-106" w:type="dxa"/>
        <w:tblLook w:val="00A0"/>
      </w:tblPr>
      <w:tblGrid>
        <w:gridCol w:w="4606"/>
        <w:gridCol w:w="4606"/>
      </w:tblGrid>
      <w:tr w:rsidR="006B750A" w:rsidRPr="00AE489A">
        <w:tc>
          <w:tcPr>
            <w:tcW w:w="4606" w:type="dxa"/>
          </w:tcPr>
          <w:p w:rsidR="006B750A" w:rsidRDefault="006B750A" w:rsidP="00AE489A">
            <w:pPr>
              <w:pStyle w:val="NormalWeb"/>
              <w:jc w:val="both"/>
              <w:rPr>
                <w:rStyle w:val="Strong"/>
                <w:bCs/>
              </w:rPr>
            </w:pPr>
            <w:r>
              <w:rPr>
                <w:rStyle w:val="Strong"/>
                <w:bCs/>
              </w:rPr>
              <w:t>İLAN TARİHİ:</w:t>
            </w:r>
          </w:p>
          <w:p w:rsidR="006B750A" w:rsidRPr="00AE489A" w:rsidRDefault="006B750A" w:rsidP="00AE489A">
            <w:pPr>
              <w:pStyle w:val="NormalWeb"/>
              <w:jc w:val="both"/>
              <w:rPr>
                <w:rStyle w:val="Strong"/>
                <w:bCs/>
                <w:color w:val="FF0000"/>
              </w:rPr>
            </w:pPr>
          </w:p>
        </w:tc>
        <w:tc>
          <w:tcPr>
            <w:tcW w:w="4606" w:type="dxa"/>
          </w:tcPr>
          <w:p w:rsidR="006B750A" w:rsidRPr="00AE489A" w:rsidRDefault="006B750A" w:rsidP="008C6C42">
            <w:pPr>
              <w:pStyle w:val="NormalWeb"/>
              <w:jc w:val="both"/>
              <w:rPr>
                <w:rStyle w:val="Strong"/>
                <w:bCs/>
                <w:color w:val="FF0000"/>
              </w:rPr>
            </w:pPr>
            <w:r>
              <w:rPr>
                <w:rStyle w:val="Strong"/>
                <w:bCs/>
              </w:rPr>
              <w:t>: 18 MAYIS 2015</w:t>
            </w:r>
          </w:p>
        </w:tc>
      </w:tr>
      <w:tr w:rsidR="006B750A" w:rsidRPr="00AE489A">
        <w:tc>
          <w:tcPr>
            <w:tcW w:w="4606" w:type="dxa"/>
          </w:tcPr>
          <w:p w:rsidR="006B750A" w:rsidRDefault="006B750A" w:rsidP="00AE489A">
            <w:pPr>
              <w:pStyle w:val="NormalWeb"/>
              <w:jc w:val="both"/>
              <w:rPr>
                <w:rStyle w:val="Strong"/>
                <w:bCs/>
              </w:rPr>
            </w:pPr>
            <w:r>
              <w:rPr>
                <w:rStyle w:val="Strong"/>
                <w:bCs/>
              </w:rPr>
              <w:t>SON BAŞVURU TARİHİ:</w:t>
            </w:r>
          </w:p>
          <w:p w:rsidR="006B750A" w:rsidRPr="00AE489A" w:rsidRDefault="006B750A" w:rsidP="00AE489A">
            <w:pPr>
              <w:pStyle w:val="NormalWeb"/>
              <w:jc w:val="both"/>
              <w:rPr>
                <w:rStyle w:val="Strong"/>
                <w:bCs/>
                <w:color w:val="FF0000"/>
              </w:rPr>
            </w:pPr>
          </w:p>
        </w:tc>
        <w:tc>
          <w:tcPr>
            <w:tcW w:w="4606" w:type="dxa"/>
          </w:tcPr>
          <w:p w:rsidR="006B750A" w:rsidRPr="00885D03" w:rsidRDefault="006B750A" w:rsidP="005E43F7">
            <w:pPr>
              <w:pStyle w:val="NormalWeb"/>
              <w:jc w:val="both"/>
              <w:rPr>
                <w:rStyle w:val="Strong"/>
                <w:bCs/>
              </w:rPr>
            </w:pPr>
            <w:r>
              <w:rPr>
                <w:rStyle w:val="Strong"/>
                <w:bCs/>
              </w:rPr>
              <w:t>: 01 HAZİRAN 2015</w:t>
            </w:r>
          </w:p>
        </w:tc>
      </w:tr>
      <w:tr w:rsidR="006B750A" w:rsidRPr="00AE489A">
        <w:tc>
          <w:tcPr>
            <w:tcW w:w="4606" w:type="dxa"/>
          </w:tcPr>
          <w:p w:rsidR="006B750A" w:rsidRPr="00885D03" w:rsidRDefault="006B750A" w:rsidP="00885D03">
            <w:pPr>
              <w:pStyle w:val="NormalWeb"/>
              <w:rPr>
                <w:rStyle w:val="Strong"/>
                <w:bCs/>
              </w:rPr>
            </w:pPr>
            <w:r>
              <w:rPr>
                <w:rStyle w:val="Strong"/>
                <w:bCs/>
              </w:rPr>
              <w:t>BAŞVURU EVRAKLARININ (</w:t>
            </w:r>
            <w:r w:rsidRPr="00D02CE1">
              <w:rPr>
                <w:rStyle w:val="Strong"/>
                <w:bCs/>
                <w:color w:val="FF0000"/>
              </w:rPr>
              <w:t xml:space="preserve">İmzalı başvuru formu, taraflarca onaylı staff </w:t>
            </w:r>
            <w:r>
              <w:rPr>
                <w:rStyle w:val="Strong"/>
                <w:bCs/>
                <w:color w:val="FF0000"/>
              </w:rPr>
              <w:t>Mobility for Training Agreement</w:t>
            </w:r>
            <w:r w:rsidRPr="00D02CE1">
              <w:rPr>
                <w:rStyle w:val="Strong"/>
                <w:bCs/>
                <w:color w:val="FF0000"/>
              </w:rPr>
              <w:t>, davet</w:t>
            </w:r>
            <w:r>
              <w:rPr>
                <w:rStyle w:val="Strong"/>
                <w:bCs/>
              </w:rPr>
              <w:t xml:space="preserve"> </w:t>
            </w:r>
            <w:r w:rsidRPr="00D02CE1">
              <w:rPr>
                <w:rStyle w:val="Strong"/>
                <w:bCs/>
                <w:color w:val="FF0000"/>
              </w:rPr>
              <w:t>mektubu</w:t>
            </w:r>
            <w:r>
              <w:rPr>
                <w:rStyle w:val="Strong"/>
                <w:bCs/>
              </w:rPr>
              <w:t xml:space="preserve">) KOORDİNATÖRLÜĞÜMÜZE GÖNDERİLMESİ İÇİN SON TARİH          </w:t>
            </w:r>
          </w:p>
        </w:tc>
        <w:tc>
          <w:tcPr>
            <w:tcW w:w="4606" w:type="dxa"/>
          </w:tcPr>
          <w:p w:rsidR="006B750A" w:rsidRPr="00AE489A" w:rsidRDefault="006B750A" w:rsidP="00AE489A">
            <w:pPr>
              <w:pStyle w:val="NormalWeb"/>
              <w:jc w:val="both"/>
              <w:rPr>
                <w:rStyle w:val="Strong"/>
                <w:bCs/>
                <w:color w:val="FF0000"/>
              </w:rPr>
            </w:pPr>
          </w:p>
          <w:p w:rsidR="006B750A" w:rsidRDefault="006B750A" w:rsidP="008C6C42">
            <w:pPr>
              <w:pStyle w:val="NormalWeb"/>
              <w:jc w:val="both"/>
              <w:rPr>
                <w:rStyle w:val="Strong"/>
                <w:bCs/>
              </w:rPr>
            </w:pPr>
            <w:r>
              <w:rPr>
                <w:rStyle w:val="Strong"/>
                <w:bCs/>
              </w:rPr>
              <w:t>: 01 HAZİRAN 20</w:t>
            </w:r>
            <w:bookmarkStart w:id="0" w:name="_GoBack"/>
            <w:bookmarkEnd w:id="0"/>
            <w:r>
              <w:rPr>
                <w:rStyle w:val="Strong"/>
                <w:bCs/>
              </w:rPr>
              <w:t>15</w:t>
            </w:r>
          </w:p>
          <w:p w:rsidR="006B750A" w:rsidRPr="00885D03" w:rsidRDefault="006B750A" w:rsidP="008C6C42">
            <w:pPr>
              <w:pStyle w:val="NormalWeb"/>
              <w:jc w:val="both"/>
              <w:rPr>
                <w:rStyle w:val="Strong"/>
                <w:bCs/>
              </w:rPr>
            </w:pPr>
            <w:r>
              <w:rPr>
                <w:rStyle w:val="Strong"/>
                <w:bCs/>
              </w:rPr>
              <w:t>SAAT:17:00</w:t>
            </w:r>
          </w:p>
        </w:tc>
      </w:tr>
    </w:tbl>
    <w:p w:rsidR="006B750A" w:rsidRPr="001669D7" w:rsidRDefault="006B750A" w:rsidP="000B60F4">
      <w:pPr>
        <w:pStyle w:val="NormalWeb"/>
        <w:jc w:val="both"/>
        <w:rPr>
          <w:rStyle w:val="Strong"/>
          <w:bCs/>
          <w:color w:val="FF0000"/>
        </w:rPr>
      </w:pPr>
    </w:p>
    <w:p w:rsidR="006B750A" w:rsidRDefault="006B750A" w:rsidP="00626326">
      <w:pPr>
        <w:pStyle w:val="NormalWeb"/>
        <w:rPr>
          <w:rStyle w:val="Strong"/>
          <w:bCs/>
        </w:rPr>
      </w:pPr>
      <w:r>
        <w:rPr>
          <w:rStyle w:val="Strong"/>
          <w:bCs/>
        </w:rPr>
        <w:t>Başvuru:</w:t>
      </w:r>
    </w:p>
    <w:p w:rsidR="006B750A" w:rsidRDefault="006B750A" w:rsidP="00B97BED">
      <w:pPr>
        <w:pStyle w:val="NormalWeb"/>
        <w:numPr>
          <w:ilvl w:val="0"/>
          <w:numId w:val="16"/>
        </w:numPr>
        <w:jc w:val="both"/>
        <w:rPr>
          <w:rStyle w:val="Strong"/>
          <w:b w:val="0"/>
          <w:bCs/>
        </w:rPr>
      </w:pPr>
      <w:r>
        <w:rPr>
          <w:rStyle w:val="Strong"/>
          <w:b w:val="0"/>
          <w:bCs/>
        </w:rPr>
        <w:t xml:space="preserve">Başvuru evrakları, Dış İlişkiler Koordinatörlüne teslim edilecektir. </w:t>
      </w:r>
    </w:p>
    <w:p w:rsidR="006B750A" w:rsidRDefault="006B750A" w:rsidP="00EF717B">
      <w:pPr>
        <w:pStyle w:val="NormalWeb"/>
        <w:numPr>
          <w:ilvl w:val="0"/>
          <w:numId w:val="16"/>
        </w:numPr>
        <w:jc w:val="both"/>
        <w:rPr>
          <w:rStyle w:val="Strong"/>
          <w:b w:val="0"/>
          <w:bCs/>
        </w:rPr>
      </w:pPr>
      <w:r>
        <w:rPr>
          <w:rStyle w:val="Strong"/>
          <w:b w:val="0"/>
          <w:bCs/>
        </w:rPr>
        <w:t xml:space="preserve">Başvurulabilecek anlaşmalı üniversitelere ve kontenjanlara ilişkin bilgilere </w:t>
      </w:r>
      <w:r w:rsidRPr="00900326">
        <w:rPr>
          <w:rStyle w:val="Strong"/>
          <w:b w:val="0"/>
          <w:bCs/>
          <w:u w:val="single"/>
        </w:rPr>
        <w:t>www.erasmus.</w:t>
      </w:r>
      <w:r>
        <w:rPr>
          <w:rStyle w:val="Strong"/>
          <w:b w:val="0"/>
          <w:bCs/>
          <w:u w:val="single"/>
        </w:rPr>
        <w:t>yalova</w:t>
      </w:r>
      <w:r w:rsidRPr="00900326">
        <w:rPr>
          <w:rStyle w:val="Strong"/>
          <w:b w:val="0"/>
          <w:bCs/>
          <w:u w:val="single"/>
        </w:rPr>
        <w:t>.edu.tr</w:t>
      </w:r>
      <w:r>
        <w:rPr>
          <w:rStyle w:val="Strong"/>
          <w:b w:val="0"/>
          <w:bCs/>
        </w:rPr>
        <w:t xml:space="preserve"> adresinden erişilebilir.</w:t>
      </w:r>
    </w:p>
    <w:p w:rsidR="006B750A" w:rsidRDefault="006B750A" w:rsidP="00EF717B">
      <w:pPr>
        <w:pStyle w:val="NormalWeb"/>
        <w:numPr>
          <w:ilvl w:val="0"/>
          <w:numId w:val="16"/>
        </w:numPr>
        <w:jc w:val="both"/>
        <w:rPr>
          <w:rStyle w:val="Strong"/>
          <w:b w:val="0"/>
          <w:bCs/>
        </w:rPr>
      </w:pPr>
      <w:r>
        <w:rPr>
          <w:rStyle w:val="Strong"/>
          <w:b w:val="0"/>
          <w:bCs/>
        </w:rPr>
        <w:t xml:space="preserve">2015-2016 akademik yılı ders alma hareketliliği </w:t>
      </w:r>
      <w:r w:rsidRPr="008E3D96">
        <w:rPr>
          <w:rStyle w:val="Strong"/>
          <w:bCs/>
        </w:rPr>
        <w:t>01 Haziran 201</w:t>
      </w:r>
      <w:r>
        <w:rPr>
          <w:rStyle w:val="Strong"/>
          <w:bCs/>
        </w:rPr>
        <w:t>5</w:t>
      </w:r>
      <w:r w:rsidRPr="008E3D96">
        <w:rPr>
          <w:rStyle w:val="Strong"/>
          <w:bCs/>
        </w:rPr>
        <w:t xml:space="preserve"> – 30 Eylül 201</w:t>
      </w:r>
      <w:r>
        <w:rPr>
          <w:rStyle w:val="Strong"/>
          <w:bCs/>
        </w:rPr>
        <w:t xml:space="preserve">6 </w:t>
      </w:r>
      <w:r>
        <w:rPr>
          <w:rStyle w:val="Strong"/>
          <w:b w:val="0"/>
          <w:bCs/>
        </w:rPr>
        <w:t>tarihleri arasındaki faaliyetleri kapsamaktadır.</w:t>
      </w:r>
    </w:p>
    <w:p w:rsidR="006B750A" w:rsidRDefault="006B750A" w:rsidP="00EF717B">
      <w:pPr>
        <w:pStyle w:val="NormalWeb"/>
        <w:numPr>
          <w:ilvl w:val="0"/>
          <w:numId w:val="16"/>
        </w:numPr>
        <w:jc w:val="both"/>
        <w:rPr>
          <w:rStyle w:val="Strong"/>
          <w:b w:val="0"/>
          <w:bCs/>
        </w:rPr>
      </w:pPr>
      <w:r>
        <w:rPr>
          <w:rStyle w:val="Strong"/>
          <w:b w:val="0"/>
          <w:bCs/>
        </w:rPr>
        <w:t>S</w:t>
      </w:r>
      <w:r w:rsidRPr="00EF717B">
        <w:rPr>
          <w:rStyle w:val="Strong"/>
          <w:b w:val="0"/>
          <w:bCs/>
        </w:rPr>
        <w:t xml:space="preserve">eçim sonuçları açıklandıktan sonra </w:t>
      </w:r>
      <w:r>
        <w:rPr>
          <w:rStyle w:val="Strong"/>
          <w:b w:val="0"/>
          <w:bCs/>
        </w:rPr>
        <w:t xml:space="preserve">seçilen adaylar </w:t>
      </w:r>
      <w:r w:rsidRPr="00EF717B">
        <w:rPr>
          <w:rStyle w:val="Strong"/>
          <w:b w:val="0"/>
          <w:bCs/>
        </w:rPr>
        <w:t>30 Eylül 201</w:t>
      </w:r>
      <w:r>
        <w:rPr>
          <w:rStyle w:val="Strong"/>
          <w:b w:val="0"/>
          <w:bCs/>
        </w:rPr>
        <w:t>6</w:t>
      </w:r>
      <w:r w:rsidRPr="00EF717B">
        <w:rPr>
          <w:rStyle w:val="Strong"/>
          <w:b w:val="0"/>
          <w:bCs/>
        </w:rPr>
        <w:t xml:space="preserve">’e kadar </w:t>
      </w:r>
      <w:r>
        <w:rPr>
          <w:rStyle w:val="Strong"/>
          <w:b w:val="0"/>
          <w:bCs/>
        </w:rPr>
        <w:t>hareketliliklerini tamamlamış ve dönmüş olmalıdır. Hareketlilik tarihleri belirlenirken 30 Eylül 2016’e kadar hareketliliklerin tamamlanmış olması gerekliliği dikkate alınmalıdır.</w:t>
      </w:r>
    </w:p>
    <w:p w:rsidR="006B750A" w:rsidRPr="00EF717B" w:rsidRDefault="006B750A" w:rsidP="00EF717B">
      <w:pPr>
        <w:pStyle w:val="NormalWeb"/>
        <w:numPr>
          <w:ilvl w:val="0"/>
          <w:numId w:val="16"/>
        </w:numPr>
        <w:jc w:val="both"/>
        <w:rPr>
          <w:rStyle w:val="Strong"/>
          <w:b w:val="0"/>
          <w:bCs/>
        </w:rPr>
      </w:pPr>
    </w:p>
    <w:p w:rsidR="006B750A" w:rsidRDefault="006B750A" w:rsidP="00A86B6D">
      <w:pPr>
        <w:pStyle w:val="NormalWeb"/>
        <w:rPr>
          <w:rStyle w:val="Strong"/>
          <w:bCs/>
        </w:rPr>
      </w:pPr>
      <w:r>
        <w:rPr>
          <w:rStyle w:val="Strong"/>
          <w:bCs/>
        </w:rPr>
        <w:t>Başvuru evrakları:</w:t>
      </w:r>
    </w:p>
    <w:p w:rsidR="006B750A" w:rsidRDefault="006B750A" w:rsidP="00F96C11">
      <w:pPr>
        <w:pStyle w:val="NormalWeb"/>
        <w:numPr>
          <w:ilvl w:val="0"/>
          <w:numId w:val="15"/>
        </w:numPr>
        <w:rPr>
          <w:rStyle w:val="Strong"/>
          <w:b w:val="0"/>
          <w:bCs/>
        </w:rPr>
      </w:pPr>
      <w:r>
        <w:rPr>
          <w:rStyle w:val="Strong"/>
          <w:b w:val="0"/>
          <w:bCs/>
        </w:rPr>
        <w:t>Çevrimiçi yapılan başvurunun imzaları tamamlanmış PDF çıktısı.</w:t>
      </w:r>
    </w:p>
    <w:p w:rsidR="006B750A" w:rsidRDefault="006B750A" w:rsidP="00F96C11">
      <w:pPr>
        <w:numPr>
          <w:ilvl w:val="0"/>
          <w:numId w:val="15"/>
        </w:numPr>
        <w:spacing w:before="100" w:beforeAutospacing="1" w:after="100" w:afterAutospacing="1"/>
      </w:pPr>
      <w:r>
        <w:t>Misafir olunacak üniversiteden gelen davet mektubu</w:t>
      </w:r>
    </w:p>
    <w:p w:rsidR="006B750A" w:rsidRDefault="006B750A" w:rsidP="00F96C11">
      <w:pPr>
        <w:pStyle w:val="NormalWeb"/>
        <w:numPr>
          <w:ilvl w:val="0"/>
          <w:numId w:val="15"/>
        </w:numPr>
        <w:rPr>
          <w:rStyle w:val="Strong"/>
          <w:b w:val="0"/>
          <w:bCs/>
        </w:rPr>
      </w:pPr>
      <w:r>
        <w:rPr>
          <w:rStyle w:val="Strong"/>
          <w:b w:val="0"/>
          <w:bCs/>
        </w:rPr>
        <w:t xml:space="preserve">İdari Personel için Staff Mobility for Training Agreement( Belgelere </w:t>
      </w:r>
      <w:hyperlink r:id="rId13" w:tgtFrame="_blank" w:history="1">
        <w:r>
          <w:rPr>
            <w:rStyle w:val="Hyperlink"/>
            <w:rFonts w:ascii="Arial" w:hAnsi="Arial" w:cs="Arial"/>
            <w:color w:val="1155CC"/>
            <w:sz w:val="19"/>
            <w:szCs w:val="19"/>
            <w:shd w:val="clear" w:color="auto" w:fill="FFFFFF"/>
          </w:rPr>
          <w:t>http://yudik.yalova.edu.tr/dokumanlar.php</w:t>
        </w:r>
      </w:hyperlink>
      <w:r>
        <w:t xml:space="preserve"> </w:t>
      </w:r>
      <w:r>
        <w:rPr>
          <w:rStyle w:val="Strong"/>
          <w:b w:val="0"/>
          <w:bCs/>
        </w:rPr>
        <w:t>ya da ulusal Ajansın sayfasından ulaşabilirsiniz. )</w:t>
      </w:r>
    </w:p>
    <w:p w:rsidR="006B750A" w:rsidRDefault="006B750A" w:rsidP="00FC48CC">
      <w:pPr>
        <w:pStyle w:val="NormalWeb"/>
        <w:ind w:left="360"/>
        <w:rPr>
          <w:rStyle w:val="Strong"/>
          <w:b w:val="0"/>
          <w:bCs/>
        </w:rPr>
      </w:pPr>
    </w:p>
    <w:p w:rsidR="006B750A" w:rsidRPr="00CC0960" w:rsidRDefault="006B750A" w:rsidP="00531DB2">
      <w:pPr>
        <w:pStyle w:val="NormalWeb"/>
        <w:jc w:val="both"/>
        <w:rPr>
          <w:rStyle w:val="Strong"/>
          <w:bCs/>
          <w:color w:val="FF0000"/>
        </w:rPr>
      </w:pPr>
      <w:r w:rsidRPr="001872D0">
        <w:rPr>
          <w:rStyle w:val="Strong"/>
          <w:bCs/>
          <w:i/>
        </w:rPr>
        <w:t>Önemli Not</w:t>
      </w:r>
      <w:r w:rsidRPr="001872D0">
        <w:rPr>
          <w:rStyle w:val="Strong"/>
          <w:bCs/>
          <w:i/>
          <w:color w:val="FF0000"/>
        </w:rPr>
        <w:t xml:space="preserve">: yukarıdaki belgeler, Başvuru sırasında Dış İlişkiler Koordinatörlüğüne </w:t>
      </w:r>
      <w:r>
        <w:rPr>
          <w:rStyle w:val="Strong"/>
          <w:bCs/>
          <w:i/>
          <w:color w:val="FF0000"/>
        </w:rPr>
        <w:t xml:space="preserve">bilgisayar ortamında doldurulmuş ve </w:t>
      </w:r>
      <w:r w:rsidRPr="001872D0">
        <w:rPr>
          <w:rStyle w:val="Strong"/>
          <w:bCs/>
          <w:i/>
          <w:color w:val="FF0000"/>
        </w:rPr>
        <w:t>eksiksiz olarak teslim edilmelidir.</w:t>
      </w:r>
      <w:r>
        <w:rPr>
          <w:rStyle w:val="Strong"/>
          <w:bCs/>
          <w:i/>
          <w:color w:val="FF0000"/>
        </w:rPr>
        <w:t xml:space="preserve"> </w:t>
      </w:r>
      <w:r w:rsidRPr="001872D0">
        <w:rPr>
          <w:rStyle w:val="Strong"/>
          <w:bCs/>
          <w:i/>
          <w:color w:val="FF0000"/>
        </w:rPr>
        <w:t xml:space="preserve">Belgeleri eksik olan personelimizin başvuruları geçersiz sayılacaktır. </w:t>
      </w:r>
      <w:r>
        <w:rPr>
          <w:rStyle w:val="Strong"/>
          <w:bCs/>
          <w:i/>
          <w:color w:val="FF0000"/>
        </w:rPr>
        <w:t>Başvuru yapacak personelimizin bu hususlara dikkat etmesi önemle rica olunur.</w:t>
      </w:r>
    </w:p>
    <w:p w:rsidR="006B750A" w:rsidRDefault="006B750A" w:rsidP="0061393C">
      <w:pPr>
        <w:pStyle w:val="NormalWeb"/>
        <w:jc w:val="both"/>
        <w:rPr>
          <w:rStyle w:val="Strong"/>
          <w:bCs/>
        </w:rPr>
      </w:pPr>
      <w:r>
        <w:rPr>
          <w:rStyle w:val="Strong"/>
          <w:bCs/>
        </w:rPr>
        <w:t xml:space="preserve">Ders Alma Hareketliliğine seçilen adaylarca hareketliliğe </w:t>
      </w:r>
      <w:r w:rsidRPr="001E172C">
        <w:rPr>
          <w:rStyle w:val="Strong"/>
          <w:bCs/>
          <w:i/>
          <w:u w:val="single"/>
        </w:rPr>
        <w:t>başlamadan önce</w:t>
      </w:r>
      <w:r>
        <w:rPr>
          <w:rStyle w:val="Strong"/>
          <w:bCs/>
        </w:rPr>
        <w:t xml:space="preserve"> hazırlanması ve Dış İlişkiler Koordinatörlüğüne teslim edilmesi gereken belgeler:</w:t>
      </w:r>
    </w:p>
    <w:p w:rsidR="006B750A" w:rsidRDefault="006B750A" w:rsidP="0061393C">
      <w:pPr>
        <w:numPr>
          <w:ilvl w:val="0"/>
          <w:numId w:val="5"/>
        </w:numPr>
        <w:spacing w:before="100" w:beforeAutospacing="1" w:after="100" w:afterAutospacing="1"/>
        <w:jc w:val="both"/>
      </w:pPr>
      <w:r>
        <w:t>Bağlı bulunulan Dekanlık / Enstitü Müdürlüğü / Yüksekokul Müdürlüğünden alınacak resmi yazı (bu yazı öğretim görevlisi veya öğretim üyesinin yurtdışı görevlendirmeler için üniversite yönetim kurulundan aldığı görev yazısı da olabilir; yazıda öğretim elemanının /İdari personelin Erasmus Programı kapsamında ders Alma hareketliğini gerçekleştireceği, gideceği üniversite ve bölüm adı, ziyaret tarihleri belirtilmelidir).</w:t>
      </w:r>
    </w:p>
    <w:p w:rsidR="006B750A" w:rsidRDefault="006B750A" w:rsidP="00D46AA2">
      <w:pPr>
        <w:numPr>
          <w:ilvl w:val="0"/>
          <w:numId w:val="5"/>
        </w:numPr>
        <w:spacing w:before="100" w:beforeAutospacing="1" w:after="100" w:afterAutospacing="1"/>
      </w:pPr>
      <w:r>
        <w:t>Vakıfbank vadesiz AVRO hesap cüzdanı fotokopisi (herhangi bir Vakıfbank Şubesi olabilir)</w:t>
      </w:r>
    </w:p>
    <w:p w:rsidR="006B750A" w:rsidRDefault="006B750A" w:rsidP="00FC48CC">
      <w:pPr>
        <w:numPr>
          <w:ilvl w:val="0"/>
          <w:numId w:val="5"/>
        </w:numPr>
        <w:spacing w:before="100" w:beforeAutospacing="1" w:after="100" w:afterAutospacing="1"/>
      </w:pPr>
      <w:r>
        <w:t>Pasaport kimlik sayfası fotokopisi</w:t>
      </w:r>
    </w:p>
    <w:p w:rsidR="006B750A" w:rsidRDefault="006B750A" w:rsidP="00FC48CC">
      <w:pPr>
        <w:spacing w:before="100" w:beforeAutospacing="1" w:after="100" w:afterAutospacing="1"/>
      </w:pPr>
    </w:p>
    <w:p w:rsidR="006B750A" w:rsidRDefault="006B750A" w:rsidP="0061393C">
      <w:pPr>
        <w:spacing w:before="100" w:beforeAutospacing="1" w:after="100" w:afterAutospacing="1"/>
        <w:jc w:val="both"/>
      </w:pPr>
      <w:r w:rsidRPr="001E172C">
        <w:rPr>
          <w:rStyle w:val="Strong"/>
          <w:bCs/>
          <w:i/>
          <w:u w:val="single"/>
        </w:rPr>
        <w:t>Dönüşte</w:t>
      </w:r>
      <w:r>
        <w:rPr>
          <w:rStyle w:val="Strong"/>
          <w:bCs/>
        </w:rPr>
        <w:t xml:space="preserve"> Dış İlişkiler Koordinatörlüğüne sunulması gereken belgeler:</w:t>
      </w:r>
    </w:p>
    <w:p w:rsidR="006B750A" w:rsidRDefault="006B750A" w:rsidP="0061393C">
      <w:pPr>
        <w:numPr>
          <w:ilvl w:val="0"/>
          <w:numId w:val="7"/>
        </w:numPr>
        <w:spacing w:before="100" w:beforeAutospacing="1" w:after="100" w:afterAutospacing="1"/>
      </w:pPr>
      <w:r>
        <w:t>Gidilen üniversiteden alınmış olan Katılım Sertifikası (Hareketliliğinizin başlangıç ve bitiş tarihlerini içeren gittiğiniz üniversiteden alınan imzalı mühürlü bir belge ).</w:t>
      </w:r>
    </w:p>
    <w:p w:rsidR="006B750A" w:rsidRDefault="006B750A" w:rsidP="00812A03">
      <w:pPr>
        <w:numPr>
          <w:ilvl w:val="0"/>
          <w:numId w:val="7"/>
        </w:numPr>
        <w:spacing w:before="100" w:beforeAutospacing="1" w:after="100" w:afterAutospacing="1"/>
      </w:pPr>
      <w:r>
        <w:t>Nihai Rapor Formu – (Komisyonun Mobility Tool Portalı üzerinden e-posta adresinize gönderilecek link üzerinden doldurulacaktır)</w:t>
      </w:r>
    </w:p>
    <w:p w:rsidR="006B750A" w:rsidRDefault="006B750A" w:rsidP="00FD07C8">
      <w:pPr>
        <w:numPr>
          <w:ilvl w:val="0"/>
          <w:numId w:val="7"/>
        </w:numPr>
        <w:spacing w:before="100" w:beforeAutospacing="1" w:after="100" w:afterAutospacing="1"/>
      </w:pPr>
      <w:r>
        <w:t>Uçuş kartları veya pasaport giriş-çıkış sayfalarının fotokopisi</w:t>
      </w:r>
    </w:p>
    <w:p w:rsidR="006B750A" w:rsidRDefault="006B750A" w:rsidP="00FC48CC">
      <w:pPr>
        <w:spacing w:after="200" w:line="276" w:lineRule="auto"/>
      </w:pPr>
    </w:p>
    <w:p w:rsidR="006B750A" w:rsidRPr="00FC48CC" w:rsidRDefault="006B750A" w:rsidP="00FC48CC">
      <w:pPr>
        <w:spacing w:after="200" w:line="276" w:lineRule="auto"/>
        <w:rPr>
          <w:b/>
        </w:rPr>
      </w:pPr>
      <w:r w:rsidRPr="00FC48CC">
        <w:rPr>
          <w:b/>
        </w:rPr>
        <w:t>Seçim kriterleri ve puanlandırma</w:t>
      </w:r>
    </w:p>
    <w:p w:rsidR="006B750A" w:rsidRDefault="006B750A" w:rsidP="00FC48CC">
      <w:pPr>
        <w:numPr>
          <w:ilvl w:val="0"/>
          <w:numId w:val="25"/>
        </w:numPr>
        <w:spacing w:after="200" w:line="276" w:lineRule="auto"/>
      </w:pPr>
      <w:r>
        <w:t>Taban Puan</w:t>
      </w:r>
      <w:r>
        <w:tab/>
      </w:r>
      <w:r>
        <w:tab/>
      </w:r>
      <w:r>
        <w:tab/>
      </w:r>
      <w:r>
        <w:tab/>
      </w:r>
      <w:r>
        <w:tab/>
      </w:r>
      <w:r>
        <w:tab/>
      </w:r>
      <w:r>
        <w:tab/>
      </w:r>
      <w:r>
        <w:tab/>
      </w:r>
      <w:r>
        <w:tab/>
      </w:r>
      <w:r>
        <w:tab/>
        <w:t>+20</w:t>
      </w:r>
    </w:p>
    <w:p w:rsidR="006B750A" w:rsidRDefault="006B750A" w:rsidP="00FC48CC">
      <w:pPr>
        <w:numPr>
          <w:ilvl w:val="0"/>
          <w:numId w:val="25"/>
        </w:numPr>
        <w:spacing w:after="200" w:line="276" w:lineRule="auto"/>
      </w:pPr>
      <w:r>
        <w:t xml:space="preserve">Daha önce hibeli olarak </w:t>
      </w:r>
      <w:r w:rsidRPr="004A1A59">
        <w:rPr>
          <w:b/>
          <w:bCs/>
          <w:i/>
          <w:iCs/>
        </w:rPr>
        <w:t>yararlanmamış</w:t>
      </w:r>
      <w:r>
        <w:t xml:space="preserve"> personele</w:t>
      </w:r>
      <w:r>
        <w:tab/>
      </w:r>
      <w:r>
        <w:tab/>
      </w:r>
      <w:r>
        <w:tab/>
      </w:r>
      <w:r>
        <w:tab/>
      </w:r>
      <w:r>
        <w:tab/>
        <w:t>+25</w:t>
      </w:r>
    </w:p>
    <w:p w:rsidR="006B750A" w:rsidRDefault="006B750A" w:rsidP="00FC48CC">
      <w:pPr>
        <w:pStyle w:val="ListParagraph"/>
        <w:numPr>
          <w:ilvl w:val="0"/>
          <w:numId w:val="25"/>
        </w:numPr>
        <w:spacing w:after="200" w:line="276" w:lineRule="auto"/>
      </w:pPr>
      <w:r>
        <w:t xml:space="preserve">Daha önce hareketlilikten hiç yararlanmayan Bölümden/Birimden </w:t>
      </w:r>
      <w:r>
        <w:br/>
        <w:t>başvuran personele</w:t>
      </w:r>
      <w:r>
        <w:tab/>
      </w:r>
      <w:r>
        <w:tab/>
      </w:r>
      <w:r>
        <w:tab/>
      </w:r>
      <w:r>
        <w:tab/>
      </w:r>
      <w:r>
        <w:tab/>
      </w:r>
      <w:r>
        <w:tab/>
      </w:r>
      <w:r>
        <w:tab/>
      </w:r>
      <w:r>
        <w:tab/>
      </w:r>
      <w:r>
        <w:tab/>
        <w:t>+15</w:t>
      </w:r>
    </w:p>
    <w:p w:rsidR="006B750A" w:rsidRDefault="006B750A" w:rsidP="00FC48CC">
      <w:pPr>
        <w:pStyle w:val="ListParagraph"/>
        <w:numPr>
          <w:ilvl w:val="0"/>
          <w:numId w:val="25"/>
        </w:numPr>
        <w:spacing w:after="200" w:line="276" w:lineRule="auto"/>
      </w:pPr>
      <w:r>
        <w:t xml:space="preserve">Erasmus gelen/giden hareketliliğinin fazla olduğu bölümde </w:t>
      </w:r>
      <w:r w:rsidRPr="00B40C9A">
        <w:rPr>
          <w:b/>
          <w:bCs/>
          <w:i/>
          <w:iCs/>
        </w:rPr>
        <w:t xml:space="preserve">görevli </w:t>
      </w:r>
      <w:r>
        <w:t>personele</w:t>
      </w:r>
      <w:r>
        <w:tab/>
        <w:t>+10</w:t>
      </w:r>
    </w:p>
    <w:p w:rsidR="006B750A" w:rsidRDefault="006B750A" w:rsidP="00FC48CC">
      <w:pPr>
        <w:pStyle w:val="ListParagraph"/>
        <w:numPr>
          <w:ilvl w:val="0"/>
          <w:numId w:val="25"/>
        </w:numPr>
        <w:spacing w:after="200" w:line="276" w:lineRule="auto"/>
      </w:pPr>
      <w:r>
        <w:t xml:space="preserve">Daha önce hareketliliğin </w:t>
      </w:r>
      <w:r w:rsidRPr="00AD1205">
        <w:rPr>
          <w:b/>
          <w:bCs/>
          <w:i/>
          <w:iCs/>
        </w:rPr>
        <w:t>olmadığı bir ülkenin</w:t>
      </w:r>
      <w:r>
        <w:t xml:space="preserve"> tercih edilmesi</w:t>
      </w:r>
      <w:r>
        <w:tab/>
      </w:r>
      <w:r>
        <w:tab/>
      </w:r>
      <w:r>
        <w:tab/>
        <w:t>+5</w:t>
      </w:r>
    </w:p>
    <w:p w:rsidR="006B750A" w:rsidRDefault="006B750A" w:rsidP="00FC48CC">
      <w:pPr>
        <w:pStyle w:val="ListParagraph"/>
        <w:numPr>
          <w:ilvl w:val="0"/>
          <w:numId w:val="25"/>
        </w:numPr>
        <w:spacing w:after="200" w:line="276" w:lineRule="auto"/>
      </w:pPr>
      <w:r>
        <w:t xml:space="preserve">Daha önce hareketliliğin </w:t>
      </w:r>
      <w:r w:rsidRPr="00AD1205">
        <w:rPr>
          <w:b/>
          <w:bCs/>
          <w:i/>
          <w:iCs/>
        </w:rPr>
        <w:t>gerçekleşmedi</w:t>
      </w:r>
      <w:r>
        <w:rPr>
          <w:b/>
          <w:bCs/>
          <w:i/>
          <w:iCs/>
        </w:rPr>
        <w:t>ği</w:t>
      </w:r>
      <w:r w:rsidRPr="00AD1205">
        <w:rPr>
          <w:b/>
          <w:bCs/>
          <w:i/>
          <w:iCs/>
        </w:rPr>
        <w:t xml:space="preserve"> bir </w:t>
      </w:r>
      <w:r>
        <w:rPr>
          <w:b/>
          <w:bCs/>
          <w:i/>
          <w:iCs/>
        </w:rPr>
        <w:t>kurumun</w:t>
      </w:r>
      <w:r>
        <w:t xml:space="preserve"> tercih edilmesi</w:t>
      </w:r>
      <w:r>
        <w:tab/>
      </w:r>
      <w:r>
        <w:tab/>
        <w:t>+5</w:t>
      </w:r>
    </w:p>
    <w:p w:rsidR="006B750A" w:rsidRDefault="006B750A" w:rsidP="00FC48CC">
      <w:pPr>
        <w:pStyle w:val="ListParagraph"/>
        <w:numPr>
          <w:ilvl w:val="0"/>
          <w:numId w:val="25"/>
        </w:numPr>
        <w:spacing w:after="200" w:line="276" w:lineRule="auto"/>
      </w:pPr>
      <w:r>
        <w:t xml:space="preserve">Bir önceki akademik yıl listesinde sıra kendisinde olduğu halde mücbir sebep olmaksızın </w:t>
      </w:r>
      <w:r w:rsidRPr="00BE3BA4">
        <w:rPr>
          <w:b/>
          <w:bCs/>
          <w:i/>
          <w:iCs/>
        </w:rPr>
        <w:t>gitmeyen</w:t>
      </w:r>
      <w:r>
        <w:t xml:space="preserve"> personelden</w:t>
      </w:r>
      <w:r>
        <w:tab/>
      </w:r>
      <w:r>
        <w:tab/>
      </w:r>
      <w:r>
        <w:tab/>
      </w:r>
      <w:r>
        <w:tab/>
      </w:r>
      <w:r>
        <w:tab/>
      </w:r>
      <w:r>
        <w:tab/>
      </w:r>
      <w:r>
        <w:tab/>
        <w:t>-15</w:t>
      </w:r>
    </w:p>
    <w:p w:rsidR="006B750A" w:rsidRDefault="006B750A" w:rsidP="00FC48CC">
      <w:pPr>
        <w:pStyle w:val="ListParagraph"/>
        <w:numPr>
          <w:ilvl w:val="0"/>
          <w:numId w:val="25"/>
        </w:numPr>
        <w:spacing w:after="200" w:line="276" w:lineRule="auto"/>
      </w:pPr>
      <w:r>
        <w:t xml:space="preserve">Bir önceki yılda hibeli </w:t>
      </w:r>
      <w:r w:rsidRPr="004A1A59">
        <w:rPr>
          <w:b/>
          <w:bCs/>
          <w:i/>
          <w:iCs/>
        </w:rPr>
        <w:t>yararlanan</w:t>
      </w:r>
      <w:r>
        <w:t xml:space="preserve"> personelden</w:t>
      </w:r>
      <w:r>
        <w:tab/>
      </w:r>
      <w:r>
        <w:tab/>
      </w:r>
      <w:r>
        <w:tab/>
      </w:r>
      <w:r>
        <w:tab/>
      </w:r>
      <w:r>
        <w:tab/>
        <w:t>-9</w:t>
      </w:r>
    </w:p>
    <w:p w:rsidR="006B750A" w:rsidRDefault="006B750A" w:rsidP="00FC48CC">
      <w:pPr>
        <w:pStyle w:val="ListParagraph"/>
        <w:numPr>
          <w:ilvl w:val="0"/>
          <w:numId w:val="25"/>
        </w:numPr>
        <w:spacing w:after="200" w:line="276" w:lineRule="auto"/>
      </w:pPr>
      <w:r>
        <w:t xml:space="preserve">İki yıl önceki yılda hibeli </w:t>
      </w:r>
      <w:r w:rsidRPr="004A1A59">
        <w:rPr>
          <w:b/>
          <w:bCs/>
          <w:i/>
          <w:iCs/>
        </w:rPr>
        <w:t>yararlanan</w:t>
      </w:r>
      <w:r>
        <w:t xml:space="preserve"> personelden</w:t>
      </w:r>
      <w:r>
        <w:tab/>
      </w:r>
      <w:r>
        <w:tab/>
      </w:r>
      <w:r>
        <w:tab/>
      </w:r>
      <w:r>
        <w:tab/>
      </w:r>
      <w:r>
        <w:tab/>
        <w:t>-6</w:t>
      </w:r>
    </w:p>
    <w:p w:rsidR="006B750A" w:rsidRDefault="006B750A" w:rsidP="00FC48CC">
      <w:pPr>
        <w:pStyle w:val="ListParagraph"/>
        <w:numPr>
          <w:ilvl w:val="0"/>
          <w:numId w:val="25"/>
        </w:numPr>
        <w:spacing w:after="200" w:line="276" w:lineRule="auto"/>
      </w:pPr>
      <w:r>
        <w:t xml:space="preserve">Üç yıl önceki yılda hibeli </w:t>
      </w:r>
      <w:r w:rsidRPr="004A1A59">
        <w:rPr>
          <w:b/>
          <w:bCs/>
          <w:i/>
          <w:iCs/>
        </w:rPr>
        <w:t>yararlanan</w:t>
      </w:r>
      <w:r>
        <w:t xml:space="preserve"> personelden</w:t>
      </w:r>
      <w:r>
        <w:tab/>
      </w:r>
      <w:r>
        <w:tab/>
      </w:r>
      <w:r>
        <w:tab/>
      </w:r>
      <w:r>
        <w:tab/>
      </w:r>
      <w:r>
        <w:tab/>
        <w:t>-3</w:t>
      </w:r>
    </w:p>
    <w:p w:rsidR="006B750A" w:rsidRDefault="006B750A" w:rsidP="00FC48CC">
      <w:pPr>
        <w:pStyle w:val="ListParagraph"/>
        <w:numPr>
          <w:ilvl w:val="0"/>
          <w:numId w:val="25"/>
        </w:numPr>
        <w:spacing w:after="200" w:line="276" w:lineRule="auto"/>
      </w:pPr>
      <w:r>
        <w:t>Eşitlik durumunda ibraz edilen Yabancı Dil</w:t>
      </w:r>
      <w:r w:rsidRPr="001A5FB3">
        <w:rPr>
          <w:rStyle w:val="FootnoteReference"/>
          <w:rFonts w:cs="Calibri"/>
        </w:rPr>
        <w:footnoteReference w:id="1"/>
      </w:r>
      <w:r>
        <w:t xml:space="preserve"> puanı yüksek olan tercih edilecektir. </w:t>
      </w:r>
    </w:p>
    <w:p w:rsidR="006B750A" w:rsidRDefault="006B750A" w:rsidP="00FD07C8">
      <w:pPr>
        <w:pStyle w:val="ListParagraph"/>
        <w:ind w:left="0"/>
      </w:pPr>
      <w:r>
        <w:t xml:space="preserve">Asil ve yedek liste en yüksek puandan en düşük puana göre sıralanır, değerlendirme herhangi bir puan üzerinden yapılmamaktadır. </w:t>
      </w:r>
    </w:p>
    <w:p w:rsidR="006B750A" w:rsidRDefault="006B750A" w:rsidP="007262E8">
      <w:pPr>
        <w:pStyle w:val="NormalWeb"/>
      </w:pPr>
      <w:r>
        <w:rPr>
          <w:rStyle w:val="Strong"/>
          <w:bCs/>
        </w:rPr>
        <w:t>Değerlendirme Sonuçları.</w:t>
      </w:r>
    </w:p>
    <w:p w:rsidR="006B750A" w:rsidRDefault="006B750A" w:rsidP="00884D3E">
      <w:pPr>
        <w:jc w:val="both"/>
      </w:pPr>
      <w:r>
        <w:t xml:space="preserve">Değerlendirme Sonuçları son başvuru tarihinden itibaren iki hafta içinde Asil ve Yedek Liste Yalova Üniversitesi Web sayfasında ve </w:t>
      </w:r>
      <w:hyperlink r:id="rId14" w:history="1">
        <w:r w:rsidRPr="00FD07C8">
          <w:rPr>
            <w:rStyle w:val="Hyperlink"/>
            <w:color w:val="3366FF"/>
          </w:rPr>
          <w:t>http://erasmus.yalova.edu.tr/</w:t>
        </w:r>
      </w:hyperlink>
      <w:r w:rsidRPr="00FD07C8">
        <w:rPr>
          <w:color w:val="3366FF"/>
        </w:rPr>
        <w:t xml:space="preserve"> </w:t>
      </w:r>
      <w:r>
        <w:t>’de ilan edilecektir. Bütçe olanaklarında bir artış olması durumunda yedek adayların da hibeli hareketliliğe katılmaları sağlanacaktır.</w:t>
      </w:r>
    </w:p>
    <w:p w:rsidR="006B750A" w:rsidRDefault="006B750A" w:rsidP="00B32A07">
      <w:pPr>
        <w:pStyle w:val="NormalWeb"/>
        <w:numPr>
          <w:ilvl w:val="0"/>
          <w:numId w:val="17"/>
        </w:numPr>
        <w:jc w:val="both"/>
      </w:pPr>
      <w:r w:rsidRPr="00FD07C8">
        <w:rPr>
          <w:b/>
          <w:color w:val="FF0000"/>
        </w:rPr>
        <w:t>Ulusal Ajans tarafından Koordinatörlüğümüze 2015-2016 yılı için tahsis edilecek bütçenin kesinleşmesine kadar tüm başvuru sahipleri “aday” statüdedir. Koordinatörlük, bütçe olanaklarının beklenenin altında kalması halinde önceden seçilmiş adaylar da dahil olmak üzere kontenjan azaltmasına gidebilir. Yalova Üniversitesi Erasmus Ofisi seçilen adaylara hibeli gitme konusunda hiçbir taahhütte bulunmamaktadır</w:t>
      </w:r>
      <w:r>
        <w:t xml:space="preserve">. </w:t>
      </w:r>
    </w:p>
    <w:p w:rsidR="006B750A" w:rsidRDefault="006B750A" w:rsidP="00FD07C8">
      <w:pPr>
        <w:pStyle w:val="NormalWeb"/>
        <w:rPr>
          <w:b/>
        </w:rPr>
      </w:pPr>
    </w:p>
    <w:p w:rsidR="006B750A" w:rsidRDefault="006B750A" w:rsidP="00884D3E">
      <w:pPr>
        <w:jc w:val="both"/>
        <w:rPr>
          <w:b/>
        </w:rPr>
      </w:pPr>
    </w:p>
    <w:p w:rsidR="006B750A" w:rsidRPr="00851DAF" w:rsidRDefault="006B750A" w:rsidP="00884D3E">
      <w:pPr>
        <w:jc w:val="both"/>
        <w:rPr>
          <w:b/>
        </w:rPr>
      </w:pPr>
      <w:r>
        <w:rPr>
          <w:b/>
        </w:rPr>
        <w:t>DERS ALMA</w:t>
      </w:r>
      <w:r w:rsidRPr="00851DAF">
        <w:rPr>
          <w:b/>
        </w:rPr>
        <w:t xml:space="preserve"> HAREKETLİLİĞİ İLE İLGİLİ GENEL BİLGİLER </w:t>
      </w:r>
    </w:p>
    <w:p w:rsidR="006B750A" w:rsidRDefault="006B750A" w:rsidP="00884D3E">
      <w:pPr>
        <w:jc w:val="both"/>
      </w:pPr>
    </w:p>
    <w:p w:rsidR="006B750A" w:rsidRPr="00851DAF" w:rsidRDefault="006B750A" w:rsidP="00884D3E">
      <w:pPr>
        <w:jc w:val="both"/>
        <w:rPr>
          <w:b/>
        </w:rPr>
      </w:pPr>
      <w:r>
        <w:rPr>
          <w:b/>
        </w:rPr>
        <w:t>Ders Alma</w:t>
      </w:r>
      <w:r w:rsidRPr="00851DAF">
        <w:rPr>
          <w:b/>
        </w:rPr>
        <w:t xml:space="preserve"> hareketliliğinin kapsamı: </w:t>
      </w:r>
    </w:p>
    <w:p w:rsidR="006B750A" w:rsidRPr="00851DAF" w:rsidRDefault="006B750A" w:rsidP="00884D3E">
      <w:pPr>
        <w:jc w:val="both"/>
        <w:rPr>
          <w:b/>
        </w:rPr>
      </w:pPr>
    </w:p>
    <w:p w:rsidR="006B750A" w:rsidRDefault="006B750A" w:rsidP="00884D3E">
      <w:pPr>
        <w:jc w:val="both"/>
      </w:pPr>
      <w:r>
        <w:t xml:space="preserve">ECHE (Yüksek Öğretim Erasmus Beyannamesi) sahibi yükseköğretim kurumlarında çalışan akademik/İdari personel ile işletmelerde çalışan personelin ECHE sahibi yükseköğretim kurumlarında eğitim almasına imkân sağlayan faaliyet alanıdır. </w:t>
      </w:r>
    </w:p>
    <w:p w:rsidR="006B750A" w:rsidRDefault="006B750A" w:rsidP="00884D3E">
      <w:pPr>
        <w:jc w:val="both"/>
        <w:rPr>
          <w:b/>
        </w:rPr>
      </w:pPr>
    </w:p>
    <w:p w:rsidR="006B750A" w:rsidRPr="00C62320" w:rsidRDefault="006B750A" w:rsidP="00884D3E">
      <w:pPr>
        <w:jc w:val="both"/>
        <w:rPr>
          <w:b/>
        </w:rPr>
      </w:pPr>
      <w:r w:rsidRPr="00C62320">
        <w:rPr>
          <w:b/>
        </w:rPr>
        <w:t xml:space="preserve">Eğitim alma hareketliliğinin hedefleri şunlardır: </w:t>
      </w:r>
    </w:p>
    <w:p w:rsidR="006B750A" w:rsidRDefault="006B750A" w:rsidP="00884D3E">
      <w:pPr>
        <w:jc w:val="both"/>
      </w:pPr>
    </w:p>
    <w:p w:rsidR="006B750A" w:rsidRDefault="006B750A" w:rsidP="00884D3E">
      <w:pPr>
        <w:jc w:val="both"/>
      </w:pPr>
      <w:r>
        <w:t xml:space="preserve"> Faydalanan kişilerin bilgi ve tecrübe aktarımı ile öğrenmelerine ve pratik beceriler </w:t>
      </w:r>
    </w:p>
    <w:p w:rsidR="006B750A" w:rsidRDefault="006B750A" w:rsidP="00884D3E">
      <w:pPr>
        <w:jc w:val="both"/>
      </w:pPr>
      <w:r>
        <w:t xml:space="preserve">edinmelerine imkân vermek, </w:t>
      </w:r>
    </w:p>
    <w:p w:rsidR="006B750A" w:rsidRDefault="006B750A" w:rsidP="00884D3E">
      <w:pPr>
        <w:jc w:val="both"/>
      </w:pPr>
      <w:r>
        <w:t xml:space="preserve"> Faydalanan kişilerin farklı bir kurumun deneyim/iyi uygulamalarını öğrenmelerine ve </w:t>
      </w:r>
    </w:p>
    <w:p w:rsidR="006B750A" w:rsidRDefault="006B750A" w:rsidP="00884D3E">
      <w:pPr>
        <w:jc w:val="both"/>
      </w:pPr>
      <w:r>
        <w:t xml:space="preserve">mevcut işleri için gerekli becerileri geliştirmelerine imkân vermek. </w:t>
      </w:r>
    </w:p>
    <w:p w:rsidR="006B750A" w:rsidRDefault="006B750A" w:rsidP="00884D3E">
      <w:pPr>
        <w:jc w:val="both"/>
      </w:pPr>
      <w:r>
        <w:t xml:space="preserve"> </w:t>
      </w:r>
    </w:p>
    <w:p w:rsidR="006B750A" w:rsidRDefault="006B750A" w:rsidP="00884D3E">
      <w:pPr>
        <w:jc w:val="both"/>
      </w:pPr>
      <w:r>
        <w:t xml:space="preserve"> Eğitim alma faaliyeti kapsamında kısa süreli görevlendirme, işbaşı eğitimi alma, çalışma ziyareti gerçekleştirme gibi faaliyetler gerçekleştirilebilmektedir. Faaliyet kapsamında dil eğitimi alınması, seminer ve konferanslara katılım sağlanması da mümkün olabilmekle birlikte, bu çeşit faaliyetlerin, yükseköğretim kurumunun hibelendirdiği eğitim alma faaliyetleri arasında çoğunluğu oluşturmaması gerekmektedir. </w:t>
      </w:r>
    </w:p>
    <w:p w:rsidR="006B750A" w:rsidRDefault="006B750A" w:rsidP="00884D3E">
      <w:pPr>
        <w:jc w:val="both"/>
      </w:pPr>
      <w:r>
        <w:t xml:space="preserve"> </w:t>
      </w:r>
    </w:p>
    <w:p w:rsidR="006B750A" w:rsidRPr="00D154E3" w:rsidRDefault="006B750A" w:rsidP="00884D3E">
      <w:pPr>
        <w:jc w:val="both"/>
        <w:rPr>
          <w:b/>
        </w:rPr>
      </w:pPr>
      <w:r w:rsidRPr="00D154E3">
        <w:rPr>
          <w:b/>
        </w:rPr>
        <w:t xml:space="preserve">Eğitim alma hareketliliğinin alt faaliyetleri </w:t>
      </w:r>
    </w:p>
    <w:p w:rsidR="006B750A" w:rsidRPr="00D154E3" w:rsidRDefault="006B750A" w:rsidP="00884D3E">
      <w:pPr>
        <w:jc w:val="both"/>
        <w:rPr>
          <w:b/>
        </w:rPr>
      </w:pPr>
      <w:r w:rsidRPr="00D154E3">
        <w:rPr>
          <w:b/>
        </w:rPr>
        <w:t xml:space="preserve"> </w:t>
      </w:r>
    </w:p>
    <w:p w:rsidR="006B750A" w:rsidRDefault="006B750A" w:rsidP="00884D3E">
      <w:pPr>
        <w:jc w:val="both"/>
      </w:pPr>
      <w:r>
        <w:t xml:space="preserve">• Eğitim alma hareketliliği 2 şekilde gerçekleştirilebilir: </w:t>
      </w:r>
    </w:p>
    <w:p w:rsidR="006B750A" w:rsidRDefault="006B750A" w:rsidP="00884D3E">
      <w:pPr>
        <w:jc w:val="both"/>
      </w:pPr>
      <w:r>
        <w:t xml:space="preserve">1. Türkiye’de ECHE sahibi bir yükseköğretim kurumunda çalışan akademik/idari personelin </w:t>
      </w:r>
    </w:p>
    <w:p w:rsidR="006B750A" w:rsidRDefault="006B750A" w:rsidP="00884D3E">
      <w:pPr>
        <w:jc w:val="both"/>
      </w:pPr>
      <w:r>
        <w:t xml:space="preserve">yurtdışındaki bir işletmeye eğitim almak üzere gitmesi </w:t>
      </w:r>
    </w:p>
    <w:p w:rsidR="006B750A" w:rsidRDefault="006B750A" w:rsidP="00884D3E">
      <w:pPr>
        <w:jc w:val="both"/>
      </w:pPr>
      <w:r>
        <w:t xml:space="preserve"> </w:t>
      </w:r>
    </w:p>
    <w:p w:rsidR="006B750A" w:rsidRDefault="006B750A" w:rsidP="00884D3E">
      <w:pPr>
        <w:jc w:val="both"/>
      </w:pPr>
      <w:r>
        <w:t xml:space="preserve">2. Türkiye’de ECHE sahibi bir yükseköğretim kurumunda çalışan akademik/idari personelin </w:t>
      </w:r>
    </w:p>
    <w:p w:rsidR="006B750A" w:rsidRPr="00851DAF" w:rsidRDefault="006B750A" w:rsidP="00884D3E">
      <w:pPr>
        <w:jc w:val="both"/>
        <w:rPr>
          <w:b/>
        </w:rPr>
      </w:pPr>
      <w:r>
        <w:t xml:space="preserve">yurtdışında ortak olunan ECHE sahibi bir yükseköğretim kurumuna eğitim almak üzere gitmesi </w:t>
      </w:r>
      <w:r w:rsidRPr="00851DAF">
        <w:rPr>
          <w:b/>
        </w:rPr>
        <w:t xml:space="preserve"> </w:t>
      </w:r>
    </w:p>
    <w:p w:rsidR="006B750A" w:rsidRDefault="006B750A" w:rsidP="00884D3E">
      <w:pPr>
        <w:jc w:val="both"/>
      </w:pPr>
    </w:p>
    <w:p w:rsidR="006B750A" w:rsidRDefault="006B750A" w:rsidP="00884D3E">
      <w:pPr>
        <w:jc w:val="both"/>
      </w:pPr>
      <w:r>
        <w:t>.</w:t>
      </w:r>
    </w:p>
    <w:p w:rsidR="006B750A" w:rsidRPr="00426183" w:rsidRDefault="006B750A" w:rsidP="00884D3E">
      <w:pPr>
        <w:jc w:val="both"/>
        <w:rPr>
          <w:b/>
        </w:rPr>
      </w:pPr>
      <w:r w:rsidRPr="00426183">
        <w:rPr>
          <w:b/>
        </w:rPr>
        <w:t xml:space="preserve">Gerekli Şartlar: </w:t>
      </w:r>
    </w:p>
    <w:p w:rsidR="006B750A" w:rsidRDefault="006B750A" w:rsidP="00884D3E">
      <w:pPr>
        <w:jc w:val="both"/>
      </w:pPr>
      <w:r>
        <w:t xml:space="preserve"> </w:t>
      </w:r>
    </w:p>
    <w:p w:rsidR="006B750A" w:rsidRDefault="006B750A" w:rsidP="00884D3E">
      <w:pPr>
        <w:jc w:val="both"/>
      </w:pPr>
      <w:r>
        <w:t xml:space="preserve">Ders Alma hareketliliği kapsamında alınan başvuruların değerlendirilmesi sırasında aşağıdaki </w:t>
      </w:r>
    </w:p>
    <w:p w:rsidR="006B750A" w:rsidRDefault="006B750A" w:rsidP="00884D3E">
      <w:pPr>
        <w:jc w:val="both"/>
      </w:pPr>
      <w:r>
        <w:t xml:space="preserve">asgari şartların sağlandığının kontrol edilmesi gerekir: </w:t>
      </w:r>
    </w:p>
    <w:p w:rsidR="006B750A" w:rsidRPr="00426183" w:rsidRDefault="006B750A" w:rsidP="00884D3E">
      <w:pPr>
        <w:jc w:val="both"/>
        <w:rPr>
          <w:b/>
        </w:rPr>
      </w:pPr>
    </w:p>
    <w:p w:rsidR="006B750A" w:rsidRPr="00426183" w:rsidRDefault="006B750A" w:rsidP="00884D3E">
      <w:pPr>
        <w:jc w:val="both"/>
        <w:rPr>
          <w:b/>
        </w:rPr>
      </w:pPr>
      <w:r w:rsidRPr="00426183">
        <w:rPr>
          <w:b/>
        </w:rPr>
        <w:t xml:space="preserve">1. Ders verme hareketliliği gerçekleştirilebilecek ülkeler: </w:t>
      </w:r>
    </w:p>
    <w:p w:rsidR="006B750A" w:rsidRPr="00426183" w:rsidRDefault="006B750A" w:rsidP="00884D3E">
      <w:pPr>
        <w:jc w:val="both"/>
        <w:rPr>
          <w:b/>
        </w:rPr>
      </w:pPr>
      <w:r w:rsidRPr="00426183">
        <w:rPr>
          <w:b/>
        </w:rPr>
        <w:t xml:space="preserve">Avrupa Birliği Üye Devletleri </w:t>
      </w:r>
    </w:p>
    <w:p w:rsidR="006B750A" w:rsidRDefault="006B750A" w:rsidP="00884D3E">
      <w:pPr>
        <w:jc w:val="both"/>
      </w:pPr>
    </w:p>
    <w:p w:rsidR="006B750A" w:rsidRDefault="006B750A" w:rsidP="00884D3E">
      <w:pPr>
        <w:jc w:val="both"/>
      </w:pPr>
      <w:r>
        <w:t xml:space="preserve">Belçika </w:t>
      </w:r>
    </w:p>
    <w:p w:rsidR="006B750A" w:rsidRDefault="006B750A" w:rsidP="00884D3E">
      <w:pPr>
        <w:jc w:val="both"/>
      </w:pPr>
      <w:r>
        <w:t xml:space="preserve">Bulgaristan </w:t>
      </w:r>
    </w:p>
    <w:p w:rsidR="006B750A" w:rsidRDefault="006B750A" w:rsidP="00884D3E">
      <w:pPr>
        <w:jc w:val="both"/>
      </w:pPr>
      <w:r>
        <w:t xml:space="preserve">Çek Cumhuriyeti </w:t>
      </w:r>
    </w:p>
    <w:p w:rsidR="006B750A" w:rsidRDefault="006B750A" w:rsidP="00884D3E">
      <w:pPr>
        <w:jc w:val="both"/>
      </w:pPr>
      <w:r>
        <w:t xml:space="preserve">Danimarka </w:t>
      </w:r>
    </w:p>
    <w:p w:rsidR="006B750A" w:rsidRDefault="006B750A" w:rsidP="00884D3E">
      <w:pPr>
        <w:jc w:val="both"/>
      </w:pPr>
      <w:r>
        <w:t xml:space="preserve">Almanya </w:t>
      </w:r>
    </w:p>
    <w:p w:rsidR="006B750A" w:rsidRDefault="006B750A" w:rsidP="00884D3E">
      <w:pPr>
        <w:jc w:val="both"/>
      </w:pPr>
      <w:r>
        <w:t xml:space="preserve">Estonya </w:t>
      </w:r>
    </w:p>
    <w:p w:rsidR="006B750A" w:rsidRDefault="006B750A" w:rsidP="00884D3E">
      <w:pPr>
        <w:jc w:val="both"/>
      </w:pPr>
      <w:r>
        <w:t xml:space="preserve">İrlanda </w:t>
      </w:r>
    </w:p>
    <w:p w:rsidR="006B750A" w:rsidRDefault="006B750A" w:rsidP="00884D3E">
      <w:pPr>
        <w:jc w:val="both"/>
      </w:pPr>
      <w:r>
        <w:t xml:space="preserve">Yunanistan </w:t>
      </w:r>
    </w:p>
    <w:p w:rsidR="006B750A" w:rsidRDefault="006B750A" w:rsidP="00884D3E">
      <w:pPr>
        <w:jc w:val="both"/>
      </w:pPr>
      <w:r>
        <w:t xml:space="preserve">İspanya </w:t>
      </w:r>
    </w:p>
    <w:p w:rsidR="006B750A" w:rsidRDefault="006B750A" w:rsidP="00884D3E">
      <w:pPr>
        <w:jc w:val="both"/>
      </w:pPr>
      <w:r>
        <w:t xml:space="preserve">Fransa </w:t>
      </w:r>
    </w:p>
    <w:p w:rsidR="006B750A" w:rsidRDefault="006B750A" w:rsidP="00884D3E">
      <w:pPr>
        <w:jc w:val="both"/>
      </w:pPr>
      <w:r>
        <w:t xml:space="preserve">Hırvatistan </w:t>
      </w:r>
    </w:p>
    <w:p w:rsidR="006B750A" w:rsidRDefault="006B750A" w:rsidP="00884D3E">
      <w:pPr>
        <w:jc w:val="both"/>
      </w:pPr>
      <w:r>
        <w:t xml:space="preserve">İtalya </w:t>
      </w:r>
    </w:p>
    <w:p w:rsidR="006B750A" w:rsidRDefault="006B750A" w:rsidP="00884D3E">
      <w:pPr>
        <w:jc w:val="both"/>
      </w:pPr>
      <w:r>
        <w:t xml:space="preserve">Güney Kıbrıs Rum Yönetimi </w:t>
      </w:r>
    </w:p>
    <w:p w:rsidR="006B750A" w:rsidRDefault="006B750A" w:rsidP="00884D3E">
      <w:pPr>
        <w:jc w:val="both"/>
      </w:pPr>
      <w:r>
        <w:t xml:space="preserve">Letonya </w:t>
      </w:r>
    </w:p>
    <w:p w:rsidR="006B750A" w:rsidRDefault="006B750A" w:rsidP="00884D3E">
      <w:pPr>
        <w:jc w:val="both"/>
      </w:pPr>
      <w:r>
        <w:t xml:space="preserve">Litvanya </w:t>
      </w:r>
    </w:p>
    <w:p w:rsidR="006B750A" w:rsidRDefault="006B750A" w:rsidP="00884D3E">
      <w:pPr>
        <w:jc w:val="both"/>
      </w:pPr>
      <w:r>
        <w:t xml:space="preserve">Lüksemburg </w:t>
      </w:r>
    </w:p>
    <w:p w:rsidR="006B750A" w:rsidRDefault="006B750A" w:rsidP="00884D3E">
      <w:pPr>
        <w:jc w:val="both"/>
      </w:pPr>
      <w:r>
        <w:t xml:space="preserve">Macaristan </w:t>
      </w:r>
    </w:p>
    <w:p w:rsidR="006B750A" w:rsidRDefault="006B750A" w:rsidP="00884D3E">
      <w:pPr>
        <w:jc w:val="both"/>
      </w:pPr>
      <w:r>
        <w:t xml:space="preserve">Malta </w:t>
      </w:r>
    </w:p>
    <w:p w:rsidR="006B750A" w:rsidRDefault="006B750A" w:rsidP="00884D3E">
      <w:pPr>
        <w:jc w:val="both"/>
      </w:pPr>
      <w:r>
        <w:t xml:space="preserve">Hollanda </w:t>
      </w:r>
    </w:p>
    <w:p w:rsidR="006B750A" w:rsidRDefault="006B750A" w:rsidP="00884D3E">
      <w:pPr>
        <w:jc w:val="both"/>
      </w:pPr>
      <w:r>
        <w:t xml:space="preserve">Avusturya </w:t>
      </w:r>
    </w:p>
    <w:p w:rsidR="006B750A" w:rsidRDefault="006B750A" w:rsidP="00884D3E">
      <w:pPr>
        <w:jc w:val="both"/>
      </w:pPr>
      <w:r>
        <w:t xml:space="preserve">Polonya </w:t>
      </w:r>
    </w:p>
    <w:p w:rsidR="006B750A" w:rsidRDefault="006B750A" w:rsidP="00884D3E">
      <w:pPr>
        <w:jc w:val="both"/>
      </w:pPr>
      <w:r>
        <w:t xml:space="preserve">Portekiz </w:t>
      </w:r>
    </w:p>
    <w:p w:rsidR="006B750A" w:rsidRDefault="006B750A" w:rsidP="00884D3E">
      <w:pPr>
        <w:jc w:val="both"/>
      </w:pPr>
      <w:r>
        <w:t xml:space="preserve">Romanya </w:t>
      </w:r>
    </w:p>
    <w:p w:rsidR="006B750A" w:rsidRDefault="006B750A" w:rsidP="00884D3E">
      <w:pPr>
        <w:jc w:val="both"/>
      </w:pPr>
      <w:r>
        <w:t xml:space="preserve">Slovenya </w:t>
      </w:r>
    </w:p>
    <w:p w:rsidR="006B750A" w:rsidRDefault="006B750A" w:rsidP="00884D3E">
      <w:pPr>
        <w:jc w:val="both"/>
      </w:pPr>
      <w:r>
        <w:t xml:space="preserve">Slovakya </w:t>
      </w:r>
    </w:p>
    <w:p w:rsidR="006B750A" w:rsidRDefault="006B750A" w:rsidP="00884D3E">
      <w:pPr>
        <w:jc w:val="both"/>
      </w:pPr>
      <w:r>
        <w:t xml:space="preserve">Finlandiya </w:t>
      </w:r>
    </w:p>
    <w:p w:rsidR="006B750A" w:rsidRDefault="006B750A" w:rsidP="00884D3E">
      <w:pPr>
        <w:jc w:val="both"/>
      </w:pPr>
      <w:r>
        <w:t xml:space="preserve">İsveç </w:t>
      </w:r>
    </w:p>
    <w:p w:rsidR="006B750A" w:rsidRDefault="006B750A" w:rsidP="00884D3E">
      <w:pPr>
        <w:jc w:val="both"/>
      </w:pPr>
      <w:r>
        <w:t xml:space="preserve">İngiltere </w:t>
      </w:r>
    </w:p>
    <w:p w:rsidR="006B750A" w:rsidRDefault="006B750A" w:rsidP="00884D3E">
      <w:pPr>
        <w:jc w:val="both"/>
      </w:pPr>
    </w:p>
    <w:p w:rsidR="006B750A" w:rsidRDefault="006B750A" w:rsidP="00884D3E">
      <w:pPr>
        <w:jc w:val="both"/>
      </w:pPr>
    </w:p>
    <w:p w:rsidR="006B750A" w:rsidRPr="002A2F7B" w:rsidRDefault="006B750A" w:rsidP="00884D3E">
      <w:pPr>
        <w:jc w:val="both"/>
        <w:rPr>
          <w:b/>
        </w:rPr>
      </w:pPr>
      <w:r w:rsidRPr="002A2F7B">
        <w:rPr>
          <w:b/>
        </w:rPr>
        <w:t xml:space="preserve">AB-dışı Program Ülkeleri </w:t>
      </w:r>
    </w:p>
    <w:p w:rsidR="006B750A" w:rsidRDefault="006B750A" w:rsidP="00884D3E">
      <w:pPr>
        <w:jc w:val="both"/>
      </w:pPr>
    </w:p>
    <w:p w:rsidR="006B750A" w:rsidRDefault="006B750A" w:rsidP="00884D3E">
      <w:pPr>
        <w:jc w:val="both"/>
      </w:pPr>
      <w:r>
        <w:t xml:space="preserve">Makedonya </w:t>
      </w:r>
    </w:p>
    <w:p w:rsidR="006B750A" w:rsidRDefault="006B750A" w:rsidP="00884D3E">
      <w:pPr>
        <w:jc w:val="both"/>
      </w:pPr>
      <w:r>
        <w:t xml:space="preserve">İzlanda </w:t>
      </w:r>
    </w:p>
    <w:p w:rsidR="006B750A" w:rsidRDefault="006B750A" w:rsidP="00884D3E">
      <w:pPr>
        <w:jc w:val="both"/>
      </w:pPr>
      <w:r>
        <w:t xml:space="preserve">Lihtenştayn </w:t>
      </w:r>
    </w:p>
    <w:p w:rsidR="006B750A" w:rsidRDefault="006B750A" w:rsidP="00884D3E">
      <w:pPr>
        <w:jc w:val="both"/>
      </w:pPr>
      <w:r>
        <w:t xml:space="preserve">Norveç </w:t>
      </w:r>
    </w:p>
    <w:p w:rsidR="006B750A" w:rsidRDefault="006B750A" w:rsidP="00884D3E">
      <w:pPr>
        <w:jc w:val="both"/>
      </w:pPr>
      <w:r>
        <w:t xml:space="preserve"> </w:t>
      </w:r>
    </w:p>
    <w:p w:rsidR="006B750A" w:rsidRDefault="006B750A" w:rsidP="00884D3E">
      <w:pPr>
        <w:jc w:val="both"/>
      </w:pPr>
      <w:r>
        <w:t xml:space="preserve"> </w:t>
      </w:r>
    </w:p>
    <w:p w:rsidR="006B750A" w:rsidRDefault="006B750A" w:rsidP="00884D3E">
      <w:pPr>
        <w:jc w:val="both"/>
      </w:pPr>
      <w:r>
        <w:t xml:space="preserve"> Yurtdışında bir işletmede ya da yükseköğretim kurumunda eğitim alma hareketliliğinden faydalanmak isteyen personelin tabiiyetinin aşağıdakilerden biri olması gereklidir;  Avrupa Birliği veya Avrupa Ekonomik Alanı üyesi ülkelerin vatandaşı o Programlara katılan Avrupa Birliği üyeliğine aday ülke vatandaşı o Katılımcı ülkelerde daimi ikamet sahibi olan veya bu ülkeler tarafından mülteci olarak tanınmış veya vatansız birey. </w:t>
      </w:r>
    </w:p>
    <w:p w:rsidR="006B750A" w:rsidRDefault="006B750A" w:rsidP="00884D3E">
      <w:pPr>
        <w:jc w:val="both"/>
      </w:pPr>
      <w:r>
        <w:t xml:space="preserve"> Yurtdışında bir işletmede ya da yükseköğretim kurumunda eğitim alma hareketliliği gerçekleştirmek isteyen personelin ECHE sahibi bir yükseköğretim kurumunda tam/yarı zamanlı olarak istihdam edilmiş ve o kurumda fiilen görev yapmakta olan akademik/idari personel olması gerekir. Yükseköğretim kurumunda istihdam edilmiş olan akademik/idari personel için kadro şartı aranmaz, sözleşmeli akademik/idari personel de Erasmus eğitim alma hareketliliği faaliyetinden faydalanabilir </w:t>
      </w:r>
    </w:p>
    <w:p w:rsidR="006B750A" w:rsidRDefault="006B750A" w:rsidP="00884D3E">
      <w:pPr>
        <w:jc w:val="both"/>
      </w:pPr>
      <w:r>
        <w:t xml:space="preserve"> </w:t>
      </w:r>
    </w:p>
    <w:p w:rsidR="006B750A" w:rsidRDefault="006B750A" w:rsidP="00884D3E">
      <w:pPr>
        <w:jc w:val="both"/>
      </w:pPr>
      <w:r>
        <w:t xml:space="preserve"> Eğitim almak üzere gidilecek işletme bir eğitim merkezi, araştırma merkezi ya da işletme tanımına uyan diğer bir kuruluş olabilir. Bu çerçevede, uygun bir işletmeden kastedilen büyüklükleri, yasal statüleri ve faaliyet gösterdikleri ekonomik sektör ne olursa olsun, özel veya kamuya ait her tür kurum/kuruluş ile sosyal ekonomi dâhil her tür ekonomik faaliyette bulunan girişimdir. </w:t>
      </w:r>
    </w:p>
    <w:p w:rsidR="006B750A" w:rsidRDefault="006B750A" w:rsidP="00884D3E">
      <w:pPr>
        <w:jc w:val="both"/>
      </w:pPr>
      <w:r>
        <w:t xml:space="preserve"> </w:t>
      </w:r>
    </w:p>
    <w:p w:rsidR="006B750A" w:rsidRDefault="006B750A" w:rsidP="00884D3E">
      <w:pPr>
        <w:jc w:val="both"/>
      </w:pPr>
      <w:r>
        <w:t xml:space="preserve"> Eğitim alma hareketliliğinden faydalanmak üzere yurtdışındaki bir işletmeye veya yüksek öğretim kurumuna gidilmesi durumunda gönderen yükseköğretim kurumu ile arasında kurumlar arası anlaşma yapılması zorunlu değildir. </w:t>
      </w:r>
    </w:p>
    <w:p w:rsidR="006B750A" w:rsidRDefault="006B750A" w:rsidP="00884D3E">
      <w:pPr>
        <w:jc w:val="both"/>
      </w:pPr>
      <w:r>
        <w:t xml:space="preserve"> Yurtdışında bir işletmede ya da yükseköğretim kurumunda eğitim almayı planlayan bir personelin, Erasmus Uygulama El Kitabının ekinde verilen asgari şartların dikkate alınması suretiyle hazırlanan ve hem personeli olunan hem de misafir olunacak yükseköğretim kurumu tarafından onaylanmış (imzalı-mühürlü) Staff Mobility for Training Agreement sunmuş olması gerekir. </w:t>
      </w:r>
    </w:p>
    <w:p w:rsidR="006B750A" w:rsidRPr="000244F0" w:rsidRDefault="006B750A" w:rsidP="000244F0">
      <w:pPr>
        <w:jc w:val="both"/>
      </w:pPr>
      <w:r>
        <w:t> Üniversitemiz</w:t>
      </w:r>
      <w:r>
        <w:tab/>
        <w:t xml:space="preserve">anlaşmalı kurumların listesi için: </w:t>
      </w:r>
      <w:hyperlink r:id="rId15" w:history="1">
        <w:r w:rsidRPr="00765F32">
          <w:rPr>
            <w:rStyle w:val="Hyperlink"/>
          </w:rPr>
          <w:t>http://www.erasweb.eu/gadget/UniversityAgreements.aspx?unid=yalova-university&amp;dil=tr</w:t>
        </w:r>
      </w:hyperlink>
      <w:r>
        <w:t xml:space="preserve"> </w:t>
      </w:r>
    </w:p>
    <w:p w:rsidR="006B750A" w:rsidRDefault="006B750A" w:rsidP="00884D3E">
      <w:pPr>
        <w:jc w:val="both"/>
      </w:pPr>
      <w:r>
        <w:t xml:space="preserve"> </w:t>
      </w:r>
    </w:p>
    <w:p w:rsidR="006B750A" w:rsidRDefault="006B750A" w:rsidP="00884D3E">
      <w:pPr>
        <w:jc w:val="both"/>
        <w:rPr>
          <w:b/>
        </w:rPr>
      </w:pPr>
    </w:p>
    <w:p w:rsidR="006B750A" w:rsidRDefault="006B750A" w:rsidP="00884D3E">
      <w:pPr>
        <w:jc w:val="both"/>
        <w:rPr>
          <w:b/>
        </w:rPr>
      </w:pPr>
    </w:p>
    <w:p w:rsidR="006B750A" w:rsidRDefault="006B750A" w:rsidP="00884D3E">
      <w:pPr>
        <w:jc w:val="both"/>
        <w:rPr>
          <w:b/>
        </w:rPr>
      </w:pPr>
    </w:p>
    <w:p w:rsidR="006B750A" w:rsidRPr="00426183" w:rsidRDefault="006B750A" w:rsidP="00884D3E">
      <w:pPr>
        <w:jc w:val="both"/>
        <w:rPr>
          <w:b/>
        </w:rPr>
      </w:pPr>
      <w:r w:rsidRPr="00426183">
        <w:rPr>
          <w:b/>
        </w:rPr>
        <w:t xml:space="preserve">Hibeler: </w:t>
      </w:r>
    </w:p>
    <w:p w:rsidR="006B750A" w:rsidRDefault="006B750A" w:rsidP="00884D3E">
      <w:pPr>
        <w:jc w:val="both"/>
      </w:pPr>
      <w:r>
        <w:t xml:space="preserve"> Eğitim alma hareketliliğinden faydalanan yükseköğretim kurumu personelinin hak ettiği hibenin hesaplanması personelin kendi yükseköğretim kurumu tarafından, Merkez (Ulusal Ajans) tarafından belirlenen hibe hesaplama kuralları çerçevesinde yapılır. </w:t>
      </w:r>
    </w:p>
    <w:p w:rsidR="006B750A" w:rsidRDefault="006B750A" w:rsidP="00884D3E">
      <w:pPr>
        <w:jc w:val="both"/>
      </w:pPr>
      <w:r>
        <w:t> Eğitim alma hareketliliğinden faydalanan personele verilen hibe katkı niteliğinde olup; Yurtdışında geçirilen döneme ilişkin masrafların tamamını karşılamaya yönelik değildir.</w:t>
      </w:r>
    </w:p>
    <w:p w:rsidR="006B750A" w:rsidRDefault="006B750A" w:rsidP="00884D3E">
      <w:pPr>
        <w:jc w:val="both"/>
      </w:pPr>
      <w:r>
        <w:t xml:space="preserve"> Erasmus hibesinin %80'i gitmeden önce, kalan %20'si ise döndükten ve işlemler tamamlandıktan sonra ders alma hareketliliğinden faydalanacak personel ile imzalanmış olan sözleşmede faydalanıcının belirttiği Euro hesabına yatırılır. </w:t>
      </w:r>
    </w:p>
    <w:p w:rsidR="006B750A" w:rsidRDefault="006B750A" w:rsidP="00884D3E">
      <w:pPr>
        <w:jc w:val="both"/>
      </w:pPr>
      <w:r>
        <w:t xml:space="preserve"> 2015-2016 Akademik yılı hareketliliği hibesi 1 Haziran 2015 - 30 Eylül 2016 arasında gerçekleşen faaliyetler içindir. </w:t>
      </w:r>
    </w:p>
    <w:p w:rsidR="006B750A" w:rsidRDefault="006B750A" w:rsidP="00884D3E">
      <w:pPr>
        <w:jc w:val="both"/>
      </w:pPr>
      <w:r>
        <w:t> Dileyen personel ders Alma hareketliliğinden hibesiz olarak faydalanabilir.</w:t>
      </w:r>
    </w:p>
    <w:p w:rsidR="006B750A" w:rsidRDefault="006B750A" w:rsidP="00884D3E">
      <w:pPr>
        <w:jc w:val="both"/>
      </w:pPr>
    </w:p>
    <w:p w:rsidR="006B750A" w:rsidRDefault="006B750A" w:rsidP="00884D3E">
      <w:pPr>
        <w:jc w:val="both"/>
      </w:pPr>
    </w:p>
    <w:p w:rsidR="006B750A" w:rsidRDefault="006B750A" w:rsidP="00884D3E">
      <w:pPr>
        <w:jc w:val="both"/>
      </w:pPr>
      <w:r>
        <w:t> Ders Alma hareketliliğinden faydalanan yükseköğretim kurumu personelinin hak ettiği hibenin hesaplanması personelin kendi yükseköğretim kurumu tarafından, Merkez (Ulusal Ajans) tarafından belirlenen hibe hesaplama kuralları çerçevesinde yapılır.</w:t>
      </w:r>
    </w:p>
    <w:p w:rsidR="006B750A" w:rsidRDefault="006B750A" w:rsidP="00884D3E">
      <w:pPr>
        <w:jc w:val="both"/>
      </w:pPr>
    </w:p>
    <w:p w:rsidR="006B750A" w:rsidRDefault="006B750A" w:rsidP="00884D3E">
      <w:pPr>
        <w:jc w:val="both"/>
      </w:pPr>
      <w:r>
        <w:t xml:space="preserve"> Ders Alma hareketliliğinden faydalanan personele Merkez tarafından belirlenen kurallar çerçevesinde günlük/haftalık harcırah ile seyahat mesafesine göre, seyahat gideri ödemesi yapılır. Bu ödeme, yurt dışında geçirilen döneme ilişkin seyahat ve harcırah giderlerine bir katkı niteliğindedir. Seyahat gideri ödemesi, katılımcıların yerleşik oldukları yerden faaliyet yerine gitmek ve dönmek için yaptıkları seyahat maliyetine katkı niteliğindedir. Seyahat mesafesi Avrupa Komisyonu tarafından sağlanan mesafe hesaplayıcısı </w:t>
      </w:r>
      <w:hyperlink r:id="rId16" w:history="1">
        <w:r w:rsidRPr="006C1D53">
          <w:rPr>
            <w:rStyle w:val="Hyperlink"/>
          </w:rPr>
          <w:t>http://ec.europa.eu/programmes/erasmus-plus/tools/distance_en.htm</w:t>
        </w:r>
      </w:hyperlink>
      <w:r>
        <w:t xml:space="preserve"> </w:t>
      </w:r>
      <w:r w:rsidRPr="004A4248">
        <w:t>kullanılarak hesaplanmalıdır.</w:t>
      </w:r>
    </w:p>
    <w:p w:rsidR="006B750A" w:rsidRDefault="006B750A" w:rsidP="00884D3E">
      <w:pPr>
        <w:jc w:val="both"/>
      </w:pPr>
    </w:p>
    <w:p w:rsidR="006B750A" w:rsidRPr="00E57516" w:rsidRDefault="006B750A" w:rsidP="00884D3E">
      <w:pPr>
        <w:jc w:val="both"/>
        <w:rPr>
          <w:b/>
          <w:sz w:val="28"/>
          <w:szCs w:val="28"/>
        </w:rPr>
      </w:pPr>
      <w:r w:rsidRPr="00E57516">
        <w:rPr>
          <w:b/>
          <w:sz w:val="28"/>
          <w:szCs w:val="28"/>
        </w:rPr>
        <w:t xml:space="preserve">-100 ila 499 km arasındaki seyahat mesafeleri için: 180 Avro </w:t>
      </w:r>
    </w:p>
    <w:p w:rsidR="006B750A" w:rsidRPr="00E57516" w:rsidRDefault="006B750A" w:rsidP="00884D3E">
      <w:pPr>
        <w:jc w:val="both"/>
        <w:rPr>
          <w:b/>
          <w:sz w:val="28"/>
          <w:szCs w:val="28"/>
        </w:rPr>
      </w:pPr>
      <w:r w:rsidRPr="00E57516">
        <w:rPr>
          <w:b/>
          <w:sz w:val="28"/>
          <w:szCs w:val="28"/>
        </w:rPr>
        <w:t xml:space="preserve">-500 ila 1999 km arasındaki seyahat mesafeleri için: 275 Avro </w:t>
      </w:r>
    </w:p>
    <w:p w:rsidR="006B750A" w:rsidRPr="00E57516" w:rsidRDefault="006B750A" w:rsidP="00884D3E">
      <w:pPr>
        <w:jc w:val="both"/>
        <w:rPr>
          <w:b/>
          <w:sz w:val="28"/>
          <w:szCs w:val="28"/>
        </w:rPr>
      </w:pPr>
      <w:r w:rsidRPr="00E57516">
        <w:rPr>
          <w:b/>
          <w:sz w:val="28"/>
          <w:szCs w:val="28"/>
        </w:rPr>
        <w:t xml:space="preserve">-2000 ila 2999 km arasındaki seyahat mesafeleri için: 360 Avro </w:t>
      </w:r>
    </w:p>
    <w:p w:rsidR="006B750A" w:rsidRPr="00E57516" w:rsidRDefault="006B750A" w:rsidP="00884D3E">
      <w:pPr>
        <w:jc w:val="both"/>
        <w:rPr>
          <w:b/>
          <w:sz w:val="28"/>
          <w:szCs w:val="28"/>
        </w:rPr>
      </w:pPr>
      <w:r w:rsidRPr="00E57516">
        <w:rPr>
          <w:b/>
          <w:sz w:val="28"/>
          <w:szCs w:val="28"/>
        </w:rPr>
        <w:t xml:space="preserve">-3000 ila 3999 km arasındaki seyahat mesafeleri için: 530 Avro </w:t>
      </w:r>
    </w:p>
    <w:p w:rsidR="006B750A" w:rsidRPr="00E57516" w:rsidRDefault="006B750A" w:rsidP="00884D3E">
      <w:pPr>
        <w:jc w:val="both"/>
        <w:rPr>
          <w:b/>
          <w:sz w:val="28"/>
          <w:szCs w:val="28"/>
        </w:rPr>
      </w:pPr>
      <w:r w:rsidRPr="00E57516">
        <w:rPr>
          <w:b/>
          <w:sz w:val="28"/>
          <w:szCs w:val="28"/>
        </w:rPr>
        <w:t xml:space="preserve">-4000 ila 7999 km arasındaki seyahat mesafeleri için: 820 Avro </w:t>
      </w:r>
    </w:p>
    <w:p w:rsidR="006B750A" w:rsidRPr="00E57516" w:rsidRDefault="006B750A" w:rsidP="00884D3E">
      <w:pPr>
        <w:jc w:val="both"/>
        <w:rPr>
          <w:b/>
          <w:sz w:val="28"/>
          <w:szCs w:val="28"/>
        </w:rPr>
      </w:pPr>
      <w:r w:rsidRPr="00E57516">
        <w:rPr>
          <w:b/>
          <w:sz w:val="28"/>
          <w:szCs w:val="28"/>
        </w:rPr>
        <w:t>-8000 ya da daha fazla seyahat mesafeleri için: 1100 Avro</w:t>
      </w:r>
    </w:p>
    <w:p w:rsidR="006B750A" w:rsidRPr="00351A7D" w:rsidRDefault="006B750A" w:rsidP="00884D3E">
      <w:pPr>
        <w:jc w:val="both"/>
        <w:rPr>
          <w:b/>
        </w:rPr>
      </w:pPr>
    </w:p>
    <w:p w:rsidR="006B750A" w:rsidRDefault="006B750A" w:rsidP="00884D3E">
      <w:pPr>
        <w:jc w:val="both"/>
      </w:pPr>
      <w:r>
        <w:t>Ders alma hareketliliğinden faydalanan personele verilen hibe katkı niteliğinde olup; Yurtdışında geçirilen döneme ilişkin masrafların tamamını karşılamaya yönelik değildir.</w:t>
      </w:r>
    </w:p>
    <w:p w:rsidR="006B750A" w:rsidRDefault="006B750A" w:rsidP="00884D3E">
      <w:pPr>
        <w:jc w:val="both"/>
      </w:pPr>
    </w:p>
    <w:p w:rsidR="006B750A" w:rsidRPr="004A4248" w:rsidRDefault="006B750A" w:rsidP="00884D3E">
      <w:pPr>
        <w:jc w:val="both"/>
        <w:rPr>
          <w:b/>
        </w:rPr>
      </w:pPr>
      <w:r w:rsidRPr="004A4248">
        <w:rPr>
          <w:b/>
        </w:rPr>
        <w:t xml:space="preserve">Harcırah hesaplama yöntemi: </w:t>
      </w:r>
    </w:p>
    <w:p w:rsidR="006B750A" w:rsidRDefault="006B750A" w:rsidP="00884D3E">
      <w:pPr>
        <w:jc w:val="both"/>
      </w:pPr>
      <w:r>
        <w:t xml:space="preserve">Ders alma hareketliliği faaliyetinden faydalanacak personele verilecek olan günlük harcırah </w:t>
      </w:r>
    </w:p>
    <w:p w:rsidR="006B750A" w:rsidRDefault="006B750A" w:rsidP="00884D3E">
      <w:pPr>
        <w:jc w:val="both"/>
      </w:pPr>
      <w:r>
        <w:t xml:space="preserve">miktarları ülkelerin yaşam standartları göz önüne alınarak, Ulusal Ajans tarafından aşağıdaki </w:t>
      </w:r>
    </w:p>
    <w:p w:rsidR="006B750A" w:rsidRDefault="006B750A" w:rsidP="00884D3E">
      <w:pPr>
        <w:jc w:val="both"/>
      </w:pPr>
      <w:r>
        <w:t>şekilde belirlenmiştir:</w:t>
      </w:r>
    </w:p>
    <w:p w:rsidR="006B750A" w:rsidRDefault="006B750A" w:rsidP="00884D3E">
      <w:pPr>
        <w:jc w:val="both"/>
      </w:pPr>
    </w:p>
    <w:p w:rsidR="006B750A" w:rsidRDefault="006B750A" w:rsidP="00884D3E">
      <w:pPr>
        <w:jc w:val="both"/>
      </w:pPr>
    </w:p>
    <w:p w:rsidR="006B750A" w:rsidRDefault="006B750A" w:rsidP="00884D3E">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5"/>
        <w:gridCol w:w="3072"/>
        <w:gridCol w:w="3110"/>
      </w:tblGrid>
      <w:tr w:rsidR="006B750A">
        <w:trPr>
          <w:trHeight w:val="618"/>
        </w:trPr>
        <w:tc>
          <w:tcPr>
            <w:tcW w:w="3075" w:type="dxa"/>
          </w:tcPr>
          <w:p w:rsidR="006B750A" w:rsidRPr="000A1A73" w:rsidRDefault="006B750A" w:rsidP="006C26EC">
            <w:pPr>
              <w:jc w:val="center"/>
              <w:rPr>
                <w:b/>
              </w:rPr>
            </w:pPr>
            <w:r w:rsidRPr="000A1A73">
              <w:rPr>
                <w:b/>
              </w:rPr>
              <w:t>Ülke Grupları</w:t>
            </w:r>
          </w:p>
        </w:tc>
        <w:tc>
          <w:tcPr>
            <w:tcW w:w="3072" w:type="dxa"/>
          </w:tcPr>
          <w:p w:rsidR="006B750A" w:rsidRPr="000A1A73" w:rsidRDefault="006B750A" w:rsidP="006C26EC">
            <w:pPr>
              <w:jc w:val="center"/>
              <w:rPr>
                <w:b/>
              </w:rPr>
            </w:pPr>
            <w:r w:rsidRPr="000A1A73">
              <w:rPr>
                <w:b/>
              </w:rPr>
              <w:t>Ülke</w:t>
            </w:r>
          </w:p>
        </w:tc>
        <w:tc>
          <w:tcPr>
            <w:tcW w:w="3110" w:type="dxa"/>
          </w:tcPr>
          <w:p w:rsidR="006B750A" w:rsidRPr="000A1A73" w:rsidRDefault="006B750A" w:rsidP="006C26EC">
            <w:pPr>
              <w:jc w:val="center"/>
              <w:rPr>
                <w:b/>
              </w:rPr>
            </w:pPr>
            <w:r w:rsidRPr="000A1A73">
              <w:rPr>
                <w:b/>
              </w:rPr>
              <w:t>Günlük Hibe Miktarı</w:t>
            </w:r>
          </w:p>
          <w:p w:rsidR="006B750A" w:rsidRPr="000A1A73" w:rsidRDefault="006B750A" w:rsidP="006C26EC">
            <w:pPr>
              <w:jc w:val="center"/>
              <w:rPr>
                <w:b/>
              </w:rPr>
            </w:pPr>
            <w:r w:rsidRPr="000A1A73">
              <w:rPr>
                <w:b/>
              </w:rPr>
              <w:t>(Avro)</w:t>
            </w:r>
          </w:p>
        </w:tc>
      </w:tr>
      <w:tr w:rsidR="006B750A">
        <w:trPr>
          <w:trHeight w:val="1054"/>
        </w:trPr>
        <w:tc>
          <w:tcPr>
            <w:tcW w:w="3075" w:type="dxa"/>
          </w:tcPr>
          <w:p w:rsidR="006B750A" w:rsidRPr="00760A0E" w:rsidRDefault="006B750A" w:rsidP="006C26EC">
            <w:pPr>
              <w:jc w:val="center"/>
            </w:pPr>
            <w:r w:rsidRPr="00760A0E">
              <w:t>Grup A</w:t>
            </w:r>
          </w:p>
        </w:tc>
        <w:tc>
          <w:tcPr>
            <w:tcW w:w="3072" w:type="dxa"/>
          </w:tcPr>
          <w:p w:rsidR="006B750A" w:rsidRDefault="006B750A" w:rsidP="006C26EC">
            <w:pPr>
              <w:jc w:val="center"/>
            </w:pPr>
            <w:r>
              <w:t>Danimarka, İrlanda, Hollanda, İsveç,</w:t>
            </w:r>
          </w:p>
          <w:p w:rsidR="006B750A" w:rsidRPr="00760A0E" w:rsidRDefault="006B750A" w:rsidP="006C26EC">
            <w:pPr>
              <w:jc w:val="center"/>
            </w:pPr>
            <w:r>
              <w:t>İngiltere</w:t>
            </w:r>
          </w:p>
        </w:tc>
        <w:tc>
          <w:tcPr>
            <w:tcW w:w="3110" w:type="dxa"/>
          </w:tcPr>
          <w:p w:rsidR="006B750A" w:rsidRPr="00E35ECA" w:rsidRDefault="006B750A" w:rsidP="006C26EC">
            <w:pPr>
              <w:jc w:val="center"/>
            </w:pPr>
            <w:r w:rsidRPr="00E35ECA">
              <w:t>144</w:t>
            </w:r>
          </w:p>
        </w:tc>
      </w:tr>
      <w:tr w:rsidR="006B750A">
        <w:trPr>
          <w:trHeight w:val="1068"/>
        </w:trPr>
        <w:tc>
          <w:tcPr>
            <w:tcW w:w="3075" w:type="dxa"/>
          </w:tcPr>
          <w:p w:rsidR="006B750A" w:rsidRPr="00E35ECA" w:rsidRDefault="006B750A" w:rsidP="006C26EC">
            <w:pPr>
              <w:jc w:val="center"/>
            </w:pPr>
            <w:r w:rsidRPr="00E35ECA">
              <w:t>Grup B</w:t>
            </w:r>
          </w:p>
        </w:tc>
        <w:tc>
          <w:tcPr>
            <w:tcW w:w="3072" w:type="dxa"/>
          </w:tcPr>
          <w:p w:rsidR="006B750A" w:rsidRDefault="006B750A" w:rsidP="006C26EC">
            <w:pPr>
              <w:jc w:val="center"/>
            </w:pPr>
            <w:r>
              <w:t>Avusturya, Belçika, Bulgaristan, Kıbrıs</w:t>
            </w:r>
          </w:p>
          <w:p w:rsidR="006B750A" w:rsidRDefault="006B750A" w:rsidP="006C26EC">
            <w:pPr>
              <w:jc w:val="center"/>
            </w:pPr>
            <w:r>
              <w:t>Rum Kesimi, Çek Cumhuriyeti,</w:t>
            </w:r>
          </w:p>
          <w:p w:rsidR="006B750A" w:rsidRDefault="006B750A" w:rsidP="006C26EC">
            <w:pPr>
              <w:jc w:val="center"/>
            </w:pPr>
            <w:r>
              <w:t>Finlandiya, Fransa, Yunanistan,</w:t>
            </w:r>
          </w:p>
          <w:p w:rsidR="006B750A" w:rsidRDefault="006B750A" w:rsidP="006C26EC">
            <w:pPr>
              <w:jc w:val="center"/>
            </w:pPr>
            <w:r>
              <w:t>Macaristan, İzlanda, İtalya, Lihtenştayn,</w:t>
            </w:r>
          </w:p>
          <w:p w:rsidR="006B750A" w:rsidRDefault="006B750A" w:rsidP="006C26EC">
            <w:pPr>
              <w:jc w:val="center"/>
            </w:pPr>
            <w:r>
              <w:t>Lüksemburg, Norveç, Polonya,</w:t>
            </w:r>
          </w:p>
          <w:p w:rsidR="006B750A" w:rsidRDefault="006B750A" w:rsidP="006C26EC">
            <w:pPr>
              <w:jc w:val="center"/>
            </w:pPr>
            <w:r>
              <w:t>Romanya, Türkiye*</w:t>
            </w:r>
          </w:p>
        </w:tc>
        <w:tc>
          <w:tcPr>
            <w:tcW w:w="3110" w:type="dxa"/>
          </w:tcPr>
          <w:p w:rsidR="006B750A" w:rsidRPr="00E35ECA" w:rsidRDefault="006B750A" w:rsidP="006C26EC">
            <w:pPr>
              <w:jc w:val="center"/>
            </w:pPr>
            <w:r w:rsidRPr="00E35ECA">
              <w:t>126</w:t>
            </w:r>
          </w:p>
        </w:tc>
      </w:tr>
      <w:tr w:rsidR="006B750A">
        <w:trPr>
          <w:trHeight w:val="1070"/>
        </w:trPr>
        <w:tc>
          <w:tcPr>
            <w:tcW w:w="3075" w:type="dxa"/>
          </w:tcPr>
          <w:p w:rsidR="006B750A" w:rsidRPr="00E35ECA" w:rsidRDefault="006B750A" w:rsidP="006C26EC">
            <w:pPr>
              <w:jc w:val="center"/>
            </w:pPr>
            <w:r w:rsidRPr="00E35ECA">
              <w:t>Grup C</w:t>
            </w:r>
          </w:p>
        </w:tc>
        <w:tc>
          <w:tcPr>
            <w:tcW w:w="3072" w:type="dxa"/>
          </w:tcPr>
          <w:p w:rsidR="006B750A" w:rsidRDefault="006B750A" w:rsidP="006C26EC">
            <w:pPr>
              <w:jc w:val="center"/>
            </w:pPr>
            <w:r>
              <w:t>Makedonya, Almanya, Letonya, Malta,</w:t>
            </w:r>
          </w:p>
          <w:p w:rsidR="006B750A" w:rsidRDefault="006B750A" w:rsidP="006C26EC">
            <w:pPr>
              <w:jc w:val="center"/>
            </w:pPr>
            <w:r>
              <w:t>Portekiz Slovak Cumhuriyeti, İspanya</w:t>
            </w:r>
          </w:p>
        </w:tc>
        <w:tc>
          <w:tcPr>
            <w:tcW w:w="3110" w:type="dxa"/>
          </w:tcPr>
          <w:p w:rsidR="006B750A" w:rsidRPr="00E35ECA" w:rsidRDefault="006B750A" w:rsidP="006C26EC">
            <w:pPr>
              <w:jc w:val="center"/>
            </w:pPr>
            <w:r w:rsidRPr="00E35ECA">
              <w:t>108</w:t>
            </w:r>
          </w:p>
        </w:tc>
      </w:tr>
      <w:tr w:rsidR="006B750A">
        <w:trPr>
          <w:trHeight w:val="1252"/>
        </w:trPr>
        <w:tc>
          <w:tcPr>
            <w:tcW w:w="3075" w:type="dxa"/>
          </w:tcPr>
          <w:p w:rsidR="006B750A" w:rsidRPr="00E35ECA" w:rsidRDefault="006B750A" w:rsidP="006C26EC">
            <w:pPr>
              <w:jc w:val="center"/>
            </w:pPr>
            <w:r w:rsidRPr="00E35ECA">
              <w:t>Grup D</w:t>
            </w:r>
          </w:p>
        </w:tc>
        <w:tc>
          <w:tcPr>
            <w:tcW w:w="3072" w:type="dxa"/>
          </w:tcPr>
          <w:p w:rsidR="006B750A" w:rsidRPr="00E35ECA" w:rsidRDefault="006B750A" w:rsidP="006C26EC">
            <w:pPr>
              <w:jc w:val="center"/>
            </w:pPr>
            <w:r w:rsidRPr="00E35ECA">
              <w:t>Hırvatistan, Estonya, Litvanya, Slovenya</w:t>
            </w:r>
          </w:p>
        </w:tc>
        <w:tc>
          <w:tcPr>
            <w:tcW w:w="3110" w:type="dxa"/>
          </w:tcPr>
          <w:p w:rsidR="006B750A" w:rsidRPr="00E35ECA" w:rsidRDefault="006B750A" w:rsidP="006C26EC">
            <w:pPr>
              <w:jc w:val="center"/>
            </w:pPr>
            <w:r w:rsidRPr="00E35ECA">
              <w:t>90</w:t>
            </w:r>
          </w:p>
        </w:tc>
      </w:tr>
    </w:tbl>
    <w:p w:rsidR="006B750A" w:rsidRDefault="006B750A" w:rsidP="00884D3E">
      <w:pPr>
        <w:jc w:val="both"/>
      </w:pPr>
      <w:r w:rsidRPr="00C62320">
        <w:rPr>
          <w:b/>
        </w:rPr>
        <w:t>*Türkiye'ye yurtdışından gelecek personel için ödenecek hibe miktarını belirtmektedir</w:t>
      </w:r>
      <w:r>
        <w:t xml:space="preserve">. </w:t>
      </w:r>
    </w:p>
    <w:p w:rsidR="006B750A" w:rsidRDefault="006B750A" w:rsidP="00884D3E">
      <w:pPr>
        <w:jc w:val="both"/>
      </w:pPr>
    </w:p>
    <w:p w:rsidR="006B750A" w:rsidRDefault="006B750A" w:rsidP="00884D3E">
      <w:pPr>
        <w:jc w:val="both"/>
      </w:pPr>
      <w:r>
        <w:t xml:space="preserve">. Eğitim alma hareketliliğinden faydalanan personele verilen harcırah, kalınacak yer, yeme </w:t>
      </w:r>
    </w:p>
    <w:p w:rsidR="006B750A" w:rsidRDefault="006B750A" w:rsidP="00884D3E">
      <w:pPr>
        <w:jc w:val="both"/>
      </w:pPr>
      <w:r>
        <w:t xml:space="preserve">içme masrafları, iletişim giderleri ve yerel seyahat giderlerini kapsar. </w:t>
      </w:r>
    </w:p>
    <w:p w:rsidR="006B750A" w:rsidRDefault="006B750A" w:rsidP="00884D3E">
      <w:pPr>
        <w:jc w:val="both"/>
      </w:pPr>
      <w:r>
        <w:t xml:space="preserve">. Eğitim alma hareketliliğinden faydalanacak personele, faaliyete başlamadan önce ödenecek </w:t>
      </w:r>
    </w:p>
    <w:p w:rsidR="006B750A" w:rsidRDefault="006B750A" w:rsidP="00884D3E">
      <w:pPr>
        <w:jc w:val="both"/>
      </w:pPr>
      <w:r>
        <w:t xml:space="preserve">hibe miktarının hesaplanması sırasında, personelin hazırlamış olduğu ve taraflarca onaylanmış </w:t>
      </w:r>
    </w:p>
    <w:p w:rsidR="006B750A" w:rsidRDefault="006B750A" w:rsidP="00884D3E">
      <w:pPr>
        <w:jc w:val="both"/>
      </w:pPr>
      <w:r>
        <w:rPr>
          <w:b/>
        </w:rPr>
        <w:t>S</w:t>
      </w:r>
      <w:r w:rsidRPr="00351A7D">
        <w:rPr>
          <w:b/>
        </w:rPr>
        <w:t>taff</w:t>
      </w:r>
      <w:r>
        <w:rPr>
          <w:b/>
        </w:rPr>
        <w:t xml:space="preserve"> M</w:t>
      </w:r>
      <w:r w:rsidRPr="00351A7D">
        <w:rPr>
          <w:b/>
        </w:rPr>
        <w:t>obility for training agreement</w:t>
      </w:r>
      <w:r>
        <w:t xml:space="preserve"> dikkate alınır. </w:t>
      </w:r>
    </w:p>
    <w:p w:rsidR="006B750A" w:rsidRDefault="006B750A" w:rsidP="00884D3E">
      <w:pPr>
        <w:jc w:val="both"/>
      </w:pPr>
      <w:r>
        <w:t xml:space="preserve">. Staff Mobility for training Ag.da eğitim alma hareketliliği ile ilişkili olarak karşı kurumla ortaklaşa eğitsel faaliyet yapıldığı görünen günler ve gidiş/dönüş günleri için (günlerde faaliyet yapılmasa bile) günlük hibe ödemesi yapılır. Eğitim alma hareketliliğine ilişkin faaliyette bulunulmayan günler için günlük hibe ödemesi yapılmaz. </w:t>
      </w:r>
    </w:p>
    <w:p w:rsidR="006B750A" w:rsidRDefault="006B750A" w:rsidP="00884D3E">
      <w:pPr>
        <w:jc w:val="both"/>
      </w:pPr>
      <w:r>
        <w:t xml:space="preserve">. Faaliyetten faydalanan personele ödenebilecek en yüksek günlük/haftalık hibe miktarı </w:t>
      </w:r>
    </w:p>
    <w:p w:rsidR="006B750A" w:rsidRDefault="006B750A" w:rsidP="00884D3E">
      <w:pPr>
        <w:jc w:val="both"/>
      </w:pPr>
      <w:r>
        <w:t>personelin Staff Mobility for training Ag.da eğitim alma hareketliliği ile ilişkili olarak karşı kurumdan kişinin görevinin gerektirdiği bir eğitim alındığı görünen günler ile seyahatgerçekleştirdiği günlerin toplamı için hesaplanan tutardır.</w:t>
      </w:r>
    </w:p>
    <w:p w:rsidR="006B750A" w:rsidRDefault="006B750A" w:rsidP="00884D3E">
      <w:pPr>
        <w:jc w:val="both"/>
      </w:pPr>
      <w:r>
        <w:t xml:space="preserve">. Seyahat edilen günlerin dışında, eğitim alma hareketliliğinden faydalanan personele günlük </w:t>
      </w:r>
    </w:p>
    <w:p w:rsidR="006B750A" w:rsidRDefault="006B750A" w:rsidP="00884D3E">
      <w:pPr>
        <w:jc w:val="both"/>
      </w:pPr>
      <w:r>
        <w:t xml:space="preserve">hibe ödemesi yapılabilmesi için personelin bahsi geçen günde tam gün ya da tam güne yakın </w:t>
      </w:r>
    </w:p>
    <w:p w:rsidR="006B750A" w:rsidRDefault="006B750A" w:rsidP="00884D3E">
      <w:pPr>
        <w:jc w:val="both"/>
      </w:pPr>
      <w:r>
        <w:t xml:space="preserve">faaliyette bulunduğu Eğitim programında görülmeli ya da katılım sertifikası ile belgelendirilmelidir. </w:t>
      </w:r>
    </w:p>
    <w:p w:rsidR="006B750A" w:rsidRDefault="006B750A" w:rsidP="00884D3E">
      <w:pPr>
        <w:jc w:val="both"/>
      </w:pPr>
      <w:r>
        <w:t xml:space="preserve">. Herhangi bir faaliyet içermeyen ya da karşı kurumdan kişinin görevinin gerektirdiği bir eğitim alındığı belgelenemeyen günler için hibe ödemesi yapılmaz. </w:t>
      </w:r>
    </w:p>
    <w:p w:rsidR="006B750A" w:rsidRDefault="006B750A" w:rsidP="00884D3E">
      <w:pPr>
        <w:jc w:val="both"/>
      </w:pPr>
      <w:r>
        <w:t>. Faaliyetten faydalanan personelin dönüşünü takiben, kalan ödemenin yapılabilmesi için, "</w:t>
      </w:r>
      <w:r w:rsidRPr="00351A7D">
        <w:t xml:space="preserve"> </w:t>
      </w:r>
      <w:r>
        <w:t xml:space="preserve">Staff Mobility for training Ag. ile birlikte karşı kurumdan temin edilen "katılım sertifikası" dikkate alınır. </w:t>
      </w:r>
    </w:p>
    <w:p w:rsidR="006B750A" w:rsidRDefault="006B750A" w:rsidP="00884D3E">
      <w:pPr>
        <w:jc w:val="both"/>
      </w:pPr>
      <w:r>
        <w:t xml:space="preserve">. Faaliyetin gerçekleşmediği ya da Staff Mobility for training Ag.da ve/veya katılım sertifikasında yararlanıcının gerekçesiz olarak 2 iş gününün altında bir süre eğitim aldığı durumlarda yararlanıcıya herhangi bir hibe ödemesi yapılmaz. </w:t>
      </w:r>
    </w:p>
    <w:p w:rsidR="006B750A" w:rsidRDefault="006B750A" w:rsidP="00884D3E">
      <w:pPr>
        <w:jc w:val="both"/>
      </w:pPr>
      <w:r>
        <w:t xml:space="preserve"> </w:t>
      </w:r>
    </w:p>
    <w:p w:rsidR="006B750A" w:rsidRDefault="006B750A" w:rsidP="00884D3E">
      <w:pPr>
        <w:jc w:val="both"/>
      </w:pPr>
      <w:r>
        <w:t xml:space="preserve">. Harcırah ödemeleri vergi kesintilerine tabi tutulmaksızın ve avro olarak yapılır. </w:t>
      </w:r>
    </w:p>
    <w:p w:rsidR="006B750A" w:rsidRDefault="006B750A" w:rsidP="00884D3E">
      <w:pPr>
        <w:jc w:val="both"/>
      </w:pPr>
      <w:r>
        <w:t xml:space="preserve">. Hareketlilik gerçekleşmeden önce ödeme yazıları ilgili birimlere gönderilir ve hesaplanan </w:t>
      </w:r>
    </w:p>
    <w:p w:rsidR="006B750A" w:rsidRDefault="006B750A" w:rsidP="00884D3E">
      <w:pPr>
        <w:jc w:val="both"/>
      </w:pPr>
      <w:r>
        <w:t xml:space="preserve">hibe tutarının %80'i ödenir. Hareketlilik tamamlandıktan sonra ilgili evrakların AB Ofisi'ne </w:t>
      </w:r>
    </w:p>
    <w:p w:rsidR="006B750A" w:rsidRDefault="006B750A" w:rsidP="00884D3E">
      <w:pPr>
        <w:jc w:val="both"/>
      </w:pPr>
      <w:r>
        <w:t>teslimini takiben kalan %20 ve seyahat giderlerinin ödemesi yapılır.</w:t>
      </w:r>
    </w:p>
    <w:p w:rsidR="006B750A" w:rsidRDefault="006B750A" w:rsidP="00884D3E">
      <w:pPr>
        <w:jc w:val="both"/>
        <w:rPr>
          <w:b/>
        </w:rPr>
      </w:pPr>
    </w:p>
    <w:p w:rsidR="006B750A" w:rsidRDefault="006B750A" w:rsidP="00884D3E">
      <w:pPr>
        <w:jc w:val="both"/>
        <w:rPr>
          <w:b/>
        </w:rPr>
      </w:pPr>
      <w:r w:rsidRPr="00C62320">
        <w:rPr>
          <w:b/>
        </w:rPr>
        <w:t xml:space="preserve">Seyahat gideri ödemeleri: </w:t>
      </w:r>
    </w:p>
    <w:p w:rsidR="006B750A" w:rsidRDefault="006B750A" w:rsidP="006D7A5E">
      <w:pPr>
        <w:jc w:val="both"/>
      </w:pPr>
      <w:r>
        <w:t xml:space="preserve"> Eğitim alma hareketliliğinden faydalanan yükseköğretim kurumu personelinin hak ettiği hibenin hesaplanması personelin kendi yükseköğretim kurumu tarafından, Merkez (Ulusal Ajans) tarafından belirlenen hibe hesaplama kuralları çerçevesinde yapılır. </w:t>
      </w:r>
    </w:p>
    <w:p w:rsidR="006B750A" w:rsidRDefault="006B750A" w:rsidP="006D7A5E">
      <w:pPr>
        <w:jc w:val="both"/>
      </w:pPr>
      <w:r>
        <w:t xml:space="preserve"> Eğitim alma hareketliliğinden faydalanan personele verilen hibe katkı niteliğinde olup; Yurtdışında geçirilen döneme ilişkin masrafların tamamını karşılamaya yönelik </w:t>
      </w:r>
      <w:r w:rsidRPr="00CF2EB7">
        <w:t xml:space="preserve"> Uygun seyahat maliyeti seyahat mesafesine bağlıdır. Seyahat mesafesi Avrupa Komisyonu</w:t>
      </w:r>
      <w:r>
        <w:t xml:space="preserve"> tarafından sağlanan mesafe hesaplayıcısı (http://ec.europa.eu/programmes/erasmus-plus/tools/distance_en.htm)</w:t>
      </w:r>
      <w:r w:rsidRPr="00CF2EB7">
        <w:t xml:space="preserve"> </w:t>
      </w:r>
      <w:r>
        <w:t xml:space="preserve">kullanılarak hesaplanmalıdır. Hesaplama,Yalova’dan faaliyetin </w:t>
      </w:r>
    </w:p>
    <w:p w:rsidR="006B750A" w:rsidRDefault="006B750A" w:rsidP="006D7A5E">
      <w:pPr>
        <w:jc w:val="both"/>
      </w:pPr>
      <w:r>
        <w:t xml:space="preserve">gerçekleşeceği şehre kadar ki mesafeyi kapsamaktadır. Arada yapılacak aktarmalar bu hesaba </w:t>
      </w:r>
    </w:p>
    <w:p w:rsidR="006B750A" w:rsidRDefault="006B750A" w:rsidP="006D7A5E">
      <w:pPr>
        <w:jc w:val="both"/>
      </w:pPr>
      <w:r>
        <w:t xml:space="preserve">dahil edilmeyecektir. </w:t>
      </w:r>
    </w:p>
    <w:sectPr w:rsidR="006B750A" w:rsidSect="00436B01">
      <w:footerReference w:type="default" r:id="rId17"/>
      <w:pgSz w:w="11906" w:h="16838"/>
      <w:pgMar w:top="180"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50A" w:rsidRDefault="006B750A">
      <w:r>
        <w:separator/>
      </w:r>
    </w:p>
  </w:endnote>
  <w:endnote w:type="continuationSeparator" w:id="0">
    <w:p w:rsidR="006B750A" w:rsidRDefault="006B75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50A" w:rsidRDefault="006B750A" w:rsidP="002B096A">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B750A" w:rsidRDefault="006B750A" w:rsidP="00014C3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50A" w:rsidRDefault="006B750A">
      <w:r>
        <w:separator/>
      </w:r>
    </w:p>
  </w:footnote>
  <w:footnote w:type="continuationSeparator" w:id="0">
    <w:p w:rsidR="006B750A" w:rsidRDefault="006B750A">
      <w:r>
        <w:continuationSeparator/>
      </w:r>
    </w:p>
  </w:footnote>
  <w:footnote w:id="1">
    <w:p w:rsidR="006B750A" w:rsidRDefault="006B750A" w:rsidP="00FC48CC">
      <w:pPr>
        <w:pStyle w:val="FootnoteText"/>
      </w:pPr>
      <w:r>
        <w:rPr>
          <w:rStyle w:val="FootnoteReference"/>
          <w:rFonts w:cs="Calibri"/>
        </w:rPr>
        <w:footnoteRef/>
      </w:r>
      <w:r>
        <w:t xml:space="preserve"> </w:t>
      </w:r>
      <w:r w:rsidRPr="00895B4B">
        <w:t xml:space="preserve">KPDS, ÜDS, YDS </w:t>
      </w:r>
      <w:r>
        <w:t>veya YÖK’ün tanıdığı ve puan dönüşümünü yaptığı dil sınavları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7449"/>
    <w:multiLevelType w:val="hybridMultilevel"/>
    <w:tmpl w:val="0D306C9E"/>
    <w:lvl w:ilvl="0" w:tplc="041F000F">
      <w:start w:val="1"/>
      <w:numFmt w:val="decimal"/>
      <w:lvlText w:val="%1."/>
      <w:lvlJc w:val="left"/>
      <w:pPr>
        <w:tabs>
          <w:tab w:val="num" w:pos="540"/>
        </w:tabs>
        <w:ind w:left="540" w:hanging="360"/>
      </w:pPr>
      <w:rPr>
        <w:rFonts w:cs="Times New Roman"/>
      </w:rPr>
    </w:lvl>
    <w:lvl w:ilvl="1" w:tplc="041F0019">
      <w:start w:val="1"/>
      <w:numFmt w:val="lowerLetter"/>
      <w:lvlText w:val="%2."/>
      <w:lvlJc w:val="left"/>
      <w:pPr>
        <w:ind w:left="1260" w:hanging="360"/>
      </w:pPr>
      <w:rPr>
        <w:rFonts w:cs="Times New Roman"/>
      </w:rPr>
    </w:lvl>
    <w:lvl w:ilvl="2" w:tplc="041F001B">
      <w:start w:val="1"/>
      <w:numFmt w:val="lowerRoman"/>
      <w:lvlText w:val="%3."/>
      <w:lvlJc w:val="right"/>
      <w:pPr>
        <w:ind w:left="1980" w:hanging="180"/>
      </w:pPr>
      <w:rPr>
        <w:rFonts w:cs="Times New Roman"/>
      </w:rPr>
    </w:lvl>
    <w:lvl w:ilvl="3" w:tplc="041F000F">
      <w:start w:val="1"/>
      <w:numFmt w:val="decimal"/>
      <w:lvlText w:val="%4."/>
      <w:lvlJc w:val="left"/>
      <w:pPr>
        <w:ind w:left="2700" w:hanging="360"/>
      </w:pPr>
      <w:rPr>
        <w:rFonts w:cs="Times New Roman"/>
      </w:rPr>
    </w:lvl>
    <w:lvl w:ilvl="4" w:tplc="041F0019">
      <w:start w:val="1"/>
      <w:numFmt w:val="lowerLetter"/>
      <w:lvlText w:val="%5."/>
      <w:lvlJc w:val="left"/>
      <w:pPr>
        <w:ind w:left="3420" w:hanging="360"/>
      </w:pPr>
      <w:rPr>
        <w:rFonts w:cs="Times New Roman"/>
      </w:rPr>
    </w:lvl>
    <w:lvl w:ilvl="5" w:tplc="041F001B">
      <w:start w:val="1"/>
      <w:numFmt w:val="lowerRoman"/>
      <w:lvlText w:val="%6."/>
      <w:lvlJc w:val="right"/>
      <w:pPr>
        <w:ind w:left="4140" w:hanging="180"/>
      </w:pPr>
      <w:rPr>
        <w:rFonts w:cs="Times New Roman"/>
      </w:rPr>
    </w:lvl>
    <w:lvl w:ilvl="6" w:tplc="041F000F">
      <w:start w:val="1"/>
      <w:numFmt w:val="decimal"/>
      <w:lvlText w:val="%7."/>
      <w:lvlJc w:val="left"/>
      <w:pPr>
        <w:ind w:left="4860" w:hanging="360"/>
      </w:pPr>
      <w:rPr>
        <w:rFonts w:cs="Times New Roman"/>
      </w:rPr>
    </w:lvl>
    <w:lvl w:ilvl="7" w:tplc="041F0019">
      <w:start w:val="1"/>
      <w:numFmt w:val="lowerLetter"/>
      <w:lvlText w:val="%8."/>
      <w:lvlJc w:val="left"/>
      <w:pPr>
        <w:ind w:left="5580" w:hanging="360"/>
      </w:pPr>
      <w:rPr>
        <w:rFonts w:cs="Times New Roman"/>
      </w:rPr>
    </w:lvl>
    <w:lvl w:ilvl="8" w:tplc="041F001B">
      <w:start w:val="1"/>
      <w:numFmt w:val="lowerRoman"/>
      <w:lvlText w:val="%9."/>
      <w:lvlJc w:val="right"/>
      <w:pPr>
        <w:ind w:left="6300" w:hanging="180"/>
      </w:pPr>
      <w:rPr>
        <w:rFonts w:cs="Times New Roman"/>
      </w:rPr>
    </w:lvl>
  </w:abstractNum>
  <w:abstractNum w:abstractNumId="1">
    <w:nsid w:val="0A8014E1"/>
    <w:multiLevelType w:val="hybridMultilevel"/>
    <w:tmpl w:val="5654640A"/>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
    <w:nsid w:val="15505C37"/>
    <w:multiLevelType w:val="hybridMultilevel"/>
    <w:tmpl w:val="797A9CBC"/>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160573E7"/>
    <w:multiLevelType w:val="multilevel"/>
    <w:tmpl w:val="78689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63E6F66"/>
    <w:multiLevelType w:val="hybridMultilevel"/>
    <w:tmpl w:val="D4D6C5EC"/>
    <w:lvl w:ilvl="0" w:tplc="041F0001">
      <w:start w:val="1"/>
      <w:numFmt w:val="bullet"/>
      <w:lvlText w:val=""/>
      <w:lvlJc w:val="left"/>
      <w:pPr>
        <w:tabs>
          <w:tab w:val="num" w:pos="1440"/>
        </w:tabs>
        <w:ind w:left="1440" w:hanging="360"/>
      </w:pPr>
      <w:rPr>
        <w:rFonts w:ascii="Symbol" w:hAnsi="Symbol" w:hint="default"/>
      </w:rPr>
    </w:lvl>
    <w:lvl w:ilvl="1" w:tplc="041F0003">
      <w:start w:val="1"/>
      <w:numFmt w:val="bullet"/>
      <w:lvlText w:val="o"/>
      <w:lvlJc w:val="left"/>
      <w:pPr>
        <w:tabs>
          <w:tab w:val="num" w:pos="2160"/>
        </w:tabs>
        <w:ind w:left="2160" w:hanging="360"/>
      </w:pPr>
      <w:rPr>
        <w:rFonts w:ascii="Courier New" w:hAnsi="Courier New" w:hint="default"/>
      </w:rPr>
    </w:lvl>
    <w:lvl w:ilvl="2" w:tplc="041F0005">
      <w:start w:val="1"/>
      <w:numFmt w:val="bullet"/>
      <w:lvlText w:val=""/>
      <w:lvlJc w:val="left"/>
      <w:pPr>
        <w:tabs>
          <w:tab w:val="num" w:pos="2880"/>
        </w:tabs>
        <w:ind w:left="2880" w:hanging="360"/>
      </w:pPr>
      <w:rPr>
        <w:rFonts w:ascii="Wingdings" w:hAnsi="Wingdings" w:hint="default"/>
      </w:rPr>
    </w:lvl>
    <w:lvl w:ilvl="3" w:tplc="041F0001">
      <w:start w:val="1"/>
      <w:numFmt w:val="bullet"/>
      <w:lvlText w:val=""/>
      <w:lvlJc w:val="left"/>
      <w:pPr>
        <w:tabs>
          <w:tab w:val="num" w:pos="3600"/>
        </w:tabs>
        <w:ind w:left="3600" w:hanging="360"/>
      </w:pPr>
      <w:rPr>
        <w:rFonts w:ascii="Symbol" w:hAnsi="Symbol" w:hint="default"/>
      </w:rPr>
    </w:lvl>
    <w:lvl w:ilvl="4" w:tplc="041F0003">
      <w:start w:val="1"/>
      <w:numFmt w:val="bullet"/>
      <w:lvlText w:val="o"/>
      <w:lvlJc w:val="left"/>
      <w:pPr>
        <w:tabs>
          <w:tab w:val="num" w:pos="4320"/>
        </w:tabs>
        <w:ind w:left="4320" w:hanging="360"/>
      </w:pPr>
      <w:rPr>
        <w:rFonts w:ascii="Courier New" w:hAnsi="Courier New" w:hint="default"/>
      </w:rPr>
    </w:lvl>
    <w:lvl w:ilvl="5" w:tplc="041F0005">
      <w:start w:val="1"/>
      <w:numFmt w:val="bullet"/>
      <w:lvlText w:val=""/>
      <w:lvlJc w:val="left"/>
      <w:pPr>
        <w:tabs>
          <w:tab w:val="num" w:pos="5040"/>
        </w:tabs>
        <w:ind w:left="5040" w:hanging="360"/>
      </w:pPr>
      <w:rPr>
        <w:rFonts w:ascii="Wingdings" w:hAnsi="Wingdings" w:hint="default"/>
      </w:rPr>
    </w:lvl>
    <w:lvl w:ilvl="6" w:tplc="041F0001">
      <w:start w:val="1"/>
      <w:numFmt w:val="bullet"/>
      <w:lvlText w:val=""/>
      <w:lvlJc w:val="left"/>
      <w:pPr>
        <w:tabs>
          <w:tab w:val="num" w:pos="5760"/>
        </w:tabs>
        <w:ind w:left="5760" w:hanging="360"/>
      </w:pPr>
      <w:rPr>
        <w:rFonts w:ascii="Symbol" w:hAnsi="Symbol" w:hint="default"/>
      </w:rPr>
    </w:lvl>
    <w:lvl w:ilvl="7" w:tplc="041F0003">
      <w:start w:val="1"/>
      <w:numFmt w:val="bullet"/>
      <w:lvlText w:val="o"/>
      <w:lvlJc w:val="left"/>
      <w:pPr>
        <w:tabs>
          <w:tab w:val="num" w:pos="6480"/>
        </w:tabs>
        <w:ind w:left="6480" w:hanging="360"/>
      </w:pPr>
      <w:rPr>
        <w:rFonts w:ascii="Courier New" w:hAnsi="Courier New" w:hint="default"/>
      </w:rPr>
    </w:lvl>
    <w:lvl w:ilvl="8" w:tplc="041F0005">
      <w:start w:val="1"/>
      <w:numFmt w:val="bullet"/>
      <w:lvlText w:val=""/>
      <w:lvlJc w:val="left"/>
      <w:pPr>
        <w:tabs>
          <w:tab w:val="num" w:pos="7200"/>
        </w:tabs>
        <w:ind w:left="7200" w:hanging="360"/>
      </w:pPr>
      <w:rPr>
        <w:rFonts w:ascii="Wingdings" w:hAnsi="Wingdings" w:hint="default"/>
      </w:rPr>
    </w:lvl>
  </w:abstractNum>
  <w:abstractNum w:abstractNumId="5">
    <w:nsid w:val="1B037215"/>
    <w:multiLevelType w:val="multilevel"/>
    <w:tmpl w:val="C262BDA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20F92E75"/>
    <w:multiLevelType w:val="multilevel"/>
    <w:tmpl w:val="E170165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2115580B"/>
    <w:multiLevelType w:val="hybridMultilevel"/>
    <w:tmpl w:val="CE1CABA0"/>
    <w:lvl w:ilvl="0" w:tplc="A5EA9A66">
      <w:start w:val="1"/>
      <w:numFmt w:val="bullet"/>
      <w:lvlText w:val="•"/>
      <w:lvlJc w:val="left"/>
      <w:pPr>
        <w:tabs>
          <w:tab w:val="num" w:pos="720"/>
        </w:tabs>
        <w:ind w:left="720" w:hanging="360"/>
      </w:pPr>
      <w:rPr>
        <w:rFonts w:ascii="Times New Roman" w:hAnsi="Times New Roman" w:hint="default"/>
      </w:rPr>
    </w:lvl>
    <w:lvl w:ilvl="1" w:tplc="D1A4F59A">
      <w:start w:val="1"/>
      <w:numFmt w:val="bullet"/>
      <w:lvlText w:val="•"/>
      <w:lvlJc w:val="left"/>
      <w:pPr>
        <w:tabs>
          <w:tab w:val="num" w:pos="1440"/>
        </w:tabs>
        <w:ind w:left="1440" w:hanging="360"/>
      </w:pPr>
      <w:rPr>
        <w:rFonts w:ascii="Times New Roman" w:hAnsi="Times New Roman" w:hint="default"/>
      </w:rPr>
    </w:lvl>
    <w:lvl w:ilvl="2" w:tplc="B6D8F758">
      <w:start w:val="1"/>
      <w:numFmt w:val="bullet"/>
      <w:lvlText w:val="•"/>
      <w:lvlJc w:val="left"/>
      <w:pPr>
        <w:tabs>
          <w:tab w:val="num" w:pos="2160"/>
        </w:tabs>
        <w:ind w:left="2160" w:hanging="360"/>
      </w:pPr>
      <w:rPr>
        <w:rFonts w:ascii="Times New Roman" w:hAnsi="Times New Roman" w:hint="default"/>
      </w:rPr>
    </w:lvl>
    <w:lvl w:ilvl="3" w:tplc="A9D267C2">
      <w:start w:val="1"/>
      <w:numFmt w:val="bullet"/>
      <w:lvlText w:val="•"/>
      <w:lvlJc w:val="left"/>
      <w:pPr>
        <w:tabs>
          <w:tab w:val="num" w:pos="2880"/>
        </w:tabs>
        <w:ind w:left="2880" w:hanging="360"/>
      </w:pPr>
      <w:rPr>
        <w:rFonts w:ascii="Times New Roman" w:hAnsi="Times New Roman" w:hint="default"/>
      </w:rPr>
    </w:lvl>
    <w:lvl w:ilvl="4" w:tplc="01B61908">
      <w:start w:val="1"/>
      <w:numFmt w:val="bullet"/>
      <w:lvlText w:val="•"/>
      <w:lvlJc w:val="left"/>
      <w:pPr>
        <w:tabs>
          <w:tab w:val="num" w:pos="3600"/>
        </w:tabs>
        <w:ind w:left="3600" w:hanging="360"/>
      </w:pPr>
      <w:rPr>
        <w:rFonts w:ascii="Times New Roman" w:hAnsi="Times New Roman" w:hint="default"/>
      </w:rPr>
    </w:lvl>
    <w:lvl w:ilvl="5" w:tplc="877400E2">
      <w:start w:val="1"/>
      <w:numFmt w:val="bullet"/>
      <w:lvlText w:val="•"/>
      <w:lvlJc w:val="left"/>
      <w:pPr>
        <w:tabs>
          <w:tab w:val="num" w:pos="4320"/>
        </w:tabs>
        <w:ind w:left="4320" w:hanging="360"/>
      </w:pPr>
      <w:rPr>
        <w:rFonts w:ascii="Times New Roman" w:hAnsi="Times New Roman" w:hint="default"/>
      </w:rPr>
    </w:lvl>
    <w:lvl w:ilvl="6" w:tplc="236400C0">
      <w:start w:val="1"/>
      <w:numFmt w:val="bullet"/>
      <w:lvlText w:val="•"/>
      <w:lvlJc w:val="left"/>
      <w:pPr>
        <w:tabs>
          <w:tab w:val="num" w:pos="5040"/>
        </w:tabs>
        <w:ind w:left="5040" w:hanging="360"/>
      </w:pPr>
      <w:rPr>
        <w:rFonts w:ascii="Times New Roman" w:hAnsi="Times New Roman" w:hint="default"/>
      </w:rPr>
    </w:lvl>
    <w:lvl w:ilvl="7" w:tplc="18E0B204">
      <w:start w:val="1"/>
      <w:numFmt w:val="bullet"/>
      <w:lvlText w:val="•"/>
      <w:lvlJc w:val="left"/>
      <w:pPr>
        <w:tabs>
          <w:tab w:val="num" w:pos="5760"/>
        </w:tabs>
        <w:ind w:left="5760" w:hanging="360"/>
      </w:pPr>
      <w:rPr>
        <w:rFonts w:ascii="Times New Roman" w:hAnsi="Times New Roman" w:hint="default"/>
      </w:rPr>
    </w:lvl>
    <w:lvl w:ilvl="8" w:tplc="CD3CF0D0">
      <w:start w:val="1"/>
      <w:numFmt w:val="bullet"/>
      <w:lvlText w:val="•"/>
      <w:lvlJc w:val="left"/>
      <w:pPr>
        <w:tabs>
          <w:tab w:val="num" w:pos="6480"/>
        </w:tabs>
        <w:ind w:left="6480" w:hanging="360"/>
      </w:pPr>
      <w:rPr>
        <w:rFonts w:ascii="Times New Roman" w:hAnsi="Times New Roman" w:hint="default"/>
      </w:rPr>
    </w:lvl>
  </w:abstractNum>
  <w:abstractNum w:abstractNumId="8">
    <w:nsid w:val="24503DE2"/>
    <w:multiLevelType w:val="hybridMultilevel"/>
    <w:tmpl w:val="3A72774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9">
    <w:nsid w:val="25991B84"/>
    <w:multiLevelType w:val="multilevel"/>
    <w:tmpl w:val="95648A8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267344E3"/>
    <w:multiLevelType w:val="hybridMultilevel"/>
    <w:tmpl w:val="0370526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1">
    <w:nsid w:val="2BD53E2E"/>
    <w:multiLevelType w:val="hybridMultilevel"/>
    <w:tmpl w:val="B0AC3A1E"/>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2">
    <w:nsid w:val="38C17D4F"/>
    <w:multiLevelType w:val="hybridMultilevel"/>
    <w:tmpl w:val="BF50FFB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3">
    <w:nsid w:val="39E96DB5"/>
    <w:multiLevelType w:val="multilevel"/>
    <w:tmpl w:val="FD2C4A0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3AF80352"/>
    <w:multiLevelType w:val="multilevel"/>
    <w:tmpl w:val="E97E376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46085236"/>
    <w:multiLevelType w:val="hybridMultilevel"/>
    <w:tmpl w:val="3398D6CE"/>
    <w:lvl w:ilvl="0" w:tplc="1CFEC370">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6">
    <w:nsid w:val="49D64CCE"/>
    <w:multiLevelType w:val="multilevel"/>
    <w:tmpl w:val="7C762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DA62F19"/>
    <w:multiLevelType w:val="hybridMultilevel"/>
    <w:tmpl w:val="B39AB34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8">
    <w:nsid w:val="541C724D"/>
    <w:multiLevelType w:val="multilevel"/>
    <w:tmpl w:val="E97E376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578A7FF8"/>
    <w:multiLevelType w:val="hybridMultilevel"/>
    <w:tmpl w:val="053AC564"/>
    <w:lvl w:ilvl="0" w:tplc="F13644F0">
      <w:start w:val="1"/>
      <w:numFmt w:val="decimal"/>
      <w:lvlText w:val="%1-"/>
      <w:lvlJc w:val="left"/>
      <w:pPr>
        <w:ind w:left="720" w:hanging="360"/>
      </w:pPr>
      <w:rPr>
        <w:rFonts w:cs="Times New Roman" w:hint="default"/>
        <w:color w:val="auto"/>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0">
    <w:nsid w:val="5A3F6AB2"/>
    <w:multiLevelType w:val="multilevel"/>
    <w:tmpl w:val="E97E376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64282EE2"/>
    <w:multiLevelType w:val="hybridMultilevel"/>
    <w:tmpl w:val="0A6AFCCC"/>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2">
    <w:nsid w:val="672C3D0E"/>
    <w:multiLevelType w:val="multilevel"/>
    <w:tmpl w:val="ED124BC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7B136227"/>
    <w:multiLevelType w:val="multilevel"/>
    <w:tmpl w:val="589CB22E"/>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7C1A4964"/>
    <w:multiLevelType w:val="hybridMultilevel"/>
    <w:tmpl w:val="EBAA8E34"/>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num w:numId="1">
    <w:abstractNumId w:val="20"/>
  </w:num>
  <w:num w:numId="2">
    <w:abstractNumId w:val="23"/>
  </w:num>
  <w:num w:numId="3">
    <w:abstractNumId w:val="3"/>
  </w:num>
  <w:num w:numId="4">
    <w:abstractNumId w:val="16"/>
  </w:num>
  <w:num w:numId="5">
    <w:abstractNumId w:val="22"/>
  </w:num>
  <w:num w:numId="6">
    <w:abstractNumId w:val="5"/>
  </w:num>
  <w:num w:numId="7">
    <w:abstractNumId w:val="9"/>
  </w:num>
  <w:num w:numId="8">
    <w:abstractNumId w:val="4"/>
  </w:num>
  <w:num w:numId="9">
    <w:abstractNumId w:val="14"/>
  </w:num>
  <w:num w:numId="10">
    <w:abstractNumId w:val="6"/>
  </w:num>
  <w:num w:numId="11">
    <w:abstractNumId w:val="18"/>
  </w:num>
  <w:num w:numId="12">
    <w:abstractNumId w:val="13"/>
  </w:num>
  <w:num w:numId="13">
    <w:abstractNumId w:val="7"/>
  </w:num>
  <w:num w:numId="14">
    <w:abstractNumId w:val="11"/>
  </w:num>
  <w:num w:numId="15">
    <w:abstractNumId w:val="21"/>
  </w:num>
  <w:num w:numId="16">
    <w:abstractNumId w:val="10"/>
  </w:num>
  <w:num w:numId="17">
    <w:abstractNumId w:val="12"/>
  </w:num>
  <w:num w:numId="18">
    <w:abstractNumId w:val="1"/>
  </w:num>
  <w:num w:numId="19">
    <w:abstractNumId w:val="24"/>
  </w:num>
  <w:num w:numId="20">
    <w:abstractNumId w:val="2"/>
  </w:num>
  <w:num w:numId="21">
    <w:abstractNumId w:val="8"/>
  </w:num>
  <w:num w:numId="22">
    <w:abstractNumId w:val="17"/>
  </w:num>
  <w:num w:numId="23">
    <w:abstractNumId w:val="15"/>
  </w:num>
  <w:num w:numId="24">
    <w:abstractNumId w:val="19"/>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376A"/>
    <w:rsid w:val="00000264"/>
    <w:rsid w:val="00011A10"/>
    <w:rsid w:val="00013788"/>
    <w:rsid w:val="00014C36"/>
    <w:rsid w:val="000244F0"/>
    <w:rsid w:val="00046A5B"/>
    <w:rsid w:val="000471D5"/>
    <w:rsid w:val="000548F2"/>
    <w:rsid w:val="00061975"/>
    <w:rsid w:val="000631A4"/>
    <w:rsid w:val="00087B04"/>
    <w:rsid w:val="0009287D"/>
    <w:rsid w:val="00096E50"/>
    <w:rsid w:val="00097297"/>
    <w:rsid w:val="000A1A73"/>
    <w:rsid w:val="000A1B71"/>
    <w:rsid w:val="000A4C41"/>
    <w:rsid w:val="000B03A7"/>
    <w:rsid w:val="000B60F4"/>
    <w:rsid w:val="000B65D5"/>
    <w:rsid w:val="000B78CF"/>
    <w:rsid w:val="000C3990"/>
    <w:rsid w:val="000C3D17"/>
    <w:rsid w:val="000C6ADC"/>
    <w:rsid w:val="00117E05"/>
    <w:rsid w:val="001246E8"/>
    <w:rsid w:val="001437FF"/>
    <w:rsid w:val="00144365"/>
    <w:rsid w:val="00162764"/>
    <w:rsid w:val="001669D7"/>
    <w:rsid w:val="00171AD6"/>
    <w:rsid w:val="001802A5"/>
    <w:rsid w:val="001872D0"/>
    <w:rsid w:val="0018735A"/>
    <w:rsid w:val="00192A0F"/>
    <w:rsid w:val="0019556E"/>
    <w:rsid w:val="001A1FBE"/>
    <w:rsid w:val="001A5329"/>
    <w:rsid w:val="001A5FB3"/>
    <w:rsid w:val="001C7399"/>
    <w:rsid w:val="001D0469"/>
    <w:rsid w:val="001E0570"/>
    <w:rsid w:val="001E172C"/>
    <w:rsid w:val="001F66D8"/>
    <w:rsid w:val="002044ED"/>
    <w:rsid w:val="00205B80"/>
    <w:rsid w:val="00205EA4"/>
    <w:rsid w:val="0023282B"/>
    <w:rsid w:val="00235B80"/>
    <w:rsid w:val="002415BC"/>
    <w:rsid w:val="00241E41"/>
    <w:rsid w:val="00242560"/>
    <w:rsid w:val="00262868"/>
    <w:rsid w:val="00275F5A"/>
    <w:rsid w:val="00280A8C"/>
    <w:rsid w:val="00282AD2"/>
    <w:rsid w:val="00285660"/>
    <w:rsid w:val="002859F6"/>
    <w:rsid w:val="00287299"/>
    <w:rsid w:val="002911B0"/>
    <w:rsid w:val="0029512B"/>
    <w:rsid w:val="002A2F7B"/>
    <w:rsid w:val="002A7EF2"/>
    <w:rsid w:val="002B0233"/>
    <w:rsid w:val="002B096A"/>
    <w:rsid w:val="002B5EBA"/>
    <w:rsid w:val="002F70B2"/>
    <w:rsid w:val="0032757F"/>
    <w:rsid w:val="003275D9"/>
    <w:rsid w:val="00334212"/>
    <w:rsid w:val="00343474"/>
    <w:rsid w:val="00343AE6"/>
    <w:rsid w:val="003511D7"/>
    <w:rsid w:val="00351A7D"/>
    <w:rsid w:val="00354D95"/>
    <w:rsid w:val="00356408"/>
    <w:rsid w:val="00370CBB"/>
    <w:rsid w:val="00376BE7"/>
    <w:rsid w:val="003A15EF"/>
    <w:rsid w:val="003A376A"/>
    <w:rsid w:val="003A58F1"/>
    <w:rsid w:val="003B15BA"/>
    <w:rsid w:val="003E2A6A"/>
    <w:rsid w:val="003E4EA6"/>
    <w:rsid w:val="003F7C04"/>
    <w:rsid w:val="004074A0"/>
    <w:rsid w:val="004076AB"/>
    <w:rsid w:val="0041194D"/>
    <w:rsid w:val="00414A3C"/>
    <w:rsid w:val="0041724B"/>
    <w:rsid w:val="00420C79"/>
    <w:rsid w:val="00426183"/>
    <w:rsid w:val="00436B01"/>
    <w:rsid w:val="00445E8B"/>
    <w:rsid w:val="00452836"/>
    <w:rsid w:val="004608D6"/>
    <w:rsid w:val="00476D26"/>
    <w:rsid w:val="004852B8"/>
    <w:rsid w:val="00493AF6"/>
    <w:rsid w:val="004A12F8"/>
    <w:rsid w:val="004A1A59"/>
    <w:rsid w:val="004A4248"/>
    <w:rsid w:val="004D0479"/>
    <w:rsid w:val="004E78FB"/>
    <w:rsid w:val="004F0201"/>
    <w:rsid w:val="004F2D90"/>
    <w:rsid w:val="00530089"/>
    <w:rsid w:val="00530FF3"/>
    <w:rsid w:val="00531DB2"/>
    <w:rsid w:val="00535503"/>
    <w:rsid w:val="00565A4F"/>
    <w:rsid w:val="00565EE9"/>
    <w:rsid w:val="00570BCB"/>
    <w:rsid w:val="00587646"/>
    <w:rsid w:val="005A2BC4"/>
    <w:rsid w:val="005A4281"/>
    <w:rsid w:val="005C5A6D"/>
    <w:rsid w:val="005C73E2"/>
    <w:rsid w:val="005D3B51"/>
    <w:rsid w:val="005E43F7"/>
    <w:rsid w:val="005F19D6"/>
    <w:rsid w:val="0061393C"/>
    <w:rsid w:val="00624541"/>
    <w:rsid w:val="00626326"/>
    <w:rsid w:val="00634E81"/>
    <w:rsid w:val="0064473E"/>
    <w:rsid w:val="00656B25"/>
    <w:rsid w:val="006632B0"/>
    <w:rsid w:val="0067692C"/>
    <w:rsid w:val="00677660"/>
    <w:rsid w:val="0069013D"/>
    <w:rsid w:val="00691890"/>
    <w:rsid w:val="00697513"/>
    <w:rsid w:val="006B4169"/>
    <w:rsid w:val="006B750A"/>
    <w:rsid w:val="006C1D53"/>
    <w:rsid w:val="006C26EC"/>
    <w:rsid w:val="006C6C68"/>
    <w:rsid w:val="006D0C89"/>
    <w:rsid w:val="006D142E"/>
    <w:rsid w:val="006D556D"/>
    <w:rsid w:val="006D7A5E"/>
    <w:rsid w:val="006F0724"/>
    <w:rsid w:val="00700B02"/>
    <w:rsid w:val="00706516"/>
    <w:rsid w:val="00711932"/>
    <w:rsid w:val="007122B9"/>
    <w:rsid w:val="007238A8"/>
    <w:rsid w:val="0072619D"/>
    <w:rsid w:val="007262E8"/>
    <w:rsid w:val="00741033"/>
    <w:rsid w:val="0074466B"/>
    <w:rsid w:val="00755219"/>
    <w:rsid w:val="0075694C"/>
    <w:rsid w:val="00760A0E"/>
    <w:rsid w:val="00765F32"/>
    <w:rsid w:val="0078528A"/>
    <w:rsid w:val="00795695"/>
    <w:rsid w:val="00796C2B"/>
    <w:rsid w:val="007A0E5B"/>
    <w:rsid w:val="007A2CAC"/>
    <w:rsid w:val="007B0781"/>
    <w:rsid w:val="007C4CCA"/>
    <w:rsid w:val="007D36CF"/>
    <w:rsid w:val="007E73BB"/>
    <w:rsid w:val="007F09E9"/>
    <w:rsid w:val="007F6930"/>
    <w:rsid w:val="00801D6C"/>
    <w:rsid w:val="008044BA"/>
    <w:rsid w:val="00812A03"/>
    <w:rsid w:val="00817CF8"/>
    <w:rsid w:val="00825612"/>
    <w:rsid w:val="00835FF9"/>
    <w:rsid w:val="00851DAF"/>
    <w:rsid w:val="008562D0"/>
    <w:rsid w:val="00877752"/>
    <w:rsid w:val="008811EE"/>
    <w:rsid w:val="008821B4"/>
    <w:rsid w:val="00884D3E"/>
    <w:rsid w:val="00885D03"/>
    <w:rsid w:val="00895B4B"/>
    <w:rsid w:val="008A601F"/>
    <w:rsid w:val="008B238A"/>
    <w:rsid w:val="008C6C42"/>
    <w:rsid w:val="008D61C0"/>
    <w:rsid w:val="008E2CA5"/>
    <w:rsid w:val="008E3D96"/>
    <w:rsid w:val="008E68DE"/>
    <w:rsid w:val="00900326"/>
    <w:rsid w:val="00925A26"/>
    <w:rsid w:val="00936763"/>
    <w:rsid w:val="0094083C"/>
    <w:rsid w:val="00944133"/>
    <w:rsid w:val="00946975"/>
    <w:rsid w:val="009549FA"/>
    <w:rsid w:val="0095542A"/>
    <w:rsid w:val="00962804"/>
    <w:rsid w:val="00964B48"/>
    <w:rsid w:val="009667ED"/>
    <w:rsid w:val="0098675F"/>
    <w:rsid w:val="009A7FE4"/>
    <w:rsid w:val="009C1206"/>
    <w:rsid w:val="009E1117"/>
    <w:rsid w:val="009E490A"/>
    <w:rsid w:val="009F5708"/>
    <w:rsid w:val="00A0085E"/>
    <w:rsid w:val="00A16292"/>
    <w:rsid w:val="00A22C5A"/>
    <w:rsid w:val="00A25FDA"/>
    <w:rsid w:val="00A34149"/>
    <w:rsid w:val="00A35821"/>
    <w:rsid w:val="00A373A9"/>
    <w:rsid w:val="00A53A1E"/>
    <w:rsid w:val="00A61EC4"/>
    <w:rsid w:val="00A706D4"/>
    <w:rsid w:val="00A7308C"/>
    <w:rsid w:val="00A744F5"/>
    <w:rsid w:val="00A757FE"/>
    <w:rsid w:val="00A86B6D"/>
    <w:rsid w:val="00A92E5A"/>
    <w:rsid w:val="00A97EC6"/>
    <w:rsid w:val="00AB51FC"/>
    <w:rsid w:val="00AC1B0F"/>
    <w:rsid w:val="00AC656C"/>
    <w:rsid w:val="00AD1205"/>
    <w:rsid w:val="00AD1F82"/>
    <w:rsid w:val="00AD5F70"/>
    <w:rsid w:val="00AD758B"/>
    <w:rsid w:val="00AE489A"/>
    <w:rsid w:val="00B06E0D"/>
    <w:rsid w:val="00B1523F"/>
    <w:rsid w:val="00B15A97"/>
    <w:rsid w:val="00B26863"/>
    <w:rsid w:val="00B27FBC"/>
    <w:rsid w:val="00B32A07"/>
    <w:rsid w:val="00B33367"/>
    <w:rsid w:val="00B35284"/>
    <w:rsid w:val="00B40C9A"/>
    <w:rsid w:val="00B44140"/>
    <w:rsid w:val="00B561C9"/>
    <w:rsid w:val="00B65F2C"/>
    <w:rsid w:val="00B740FA"/>
    <w:rsid w:val="00B80EC2"/>
    <w:rsid w:val="00B869A2"/>
    <w:rsid w:val="00B915BE"/>
    <w:rsid w:val="00B97228"/>
    <w:rsid w:val="00B97BED"/>
    <w:rsid w:val="00BD397B"/>
    <w:rsid w:val="00BE2C96"/>
    <w:rsid w:val="00BE3BA4"/>
    <w:rsid w:val="00BF1534"/>
    <w:rsid w:val="00BF5720"/>
    <w:rsid w:val="00C017DA"/>
    <w:rsid w:val="00C03D51"/>
    <w:rsid w:val="00C07428"/>
    <w:rsid w:val="00C24481"/>
    <w:rsid w:val="00C26365"/>
    <w:rsid w:val="00C31F1C"/>
    <w:rsid w:val="00C3601E"/>
    <w:rsid w:val="00C606E8"/>
    <w:rsid w:val="00C62320"/>
    <w:rsid w:val="00C77598"/>
    <w:rsid w:val="00C82669"/>
    <w:rsid w:val="00C9750D"/>
    <w:rsid w:val="00CB166C"/>
    <w:rsid w:val="00CB39B5"/>
    <w:rsid w:val="00CB65B1"/>
    <w:rsid w:val="00CC0960"/>
    <w:rsid w:val="00CD62D3"/>
    <w:rsid w:val="00CD7069"/>
    <w:rsid w:val="00CE64D6"/>
    <w:rsid w:val="00CF2EB7"/>
    <w:rsid w:val="00D02CE1"/>
    <w:rsid w:val="00D0562B"/>
    <w:rsid w:val="00D12A36"/>
    <w:rsid w:val="00D154E3"/>
    <w:rsid w:val="00D221F8"/>
    <w:rsid w:val="00D23C26"/>
    <w:rsid w:val="00D35C7A"/>
    <w:rsid w:val="00D46AA2"/>
    <w:rsid w:val="00D9732C"/>
    <w:rsid w:val="00DB6411"/>
    <w:rsid w:val="00DD6C44"/>
    <w:rsid w:val="00DF428A"/>
    <w:rsid w:val="00E01DBB"/>
    <w:rsid w:val="00E10028"/>
    <w:rsid w:val="00E13847"/>
    <w:rsid w:val="00E3108B"/>
    <w:rsid w:val="00E3409C"/>
    <w:rsid w:val="00E35ECA"/>
    <w:rsid w:val="00E43F50"/>
    <w:rsid w:val="00E51362"/>
    <w:rsid w:val="00E5320C"/>
    <w:rsid w:val="00E55DB0"/>
    <w:rsid w:val="00E57516"/>
    <w:rsid w:val="00E63EA6"/>
    <w:rsid w:val="00E64CFE"/>
    <w:rsid w:val="00E65835"/>
    <w:rsid w:val="00E70BD7"/>
    <w:rsid w:val="00E74048"/>
    <w:rsid w:val="00E76081"/>
    <w:rsid w:val="00E82396"/>
    <w:rsid w:val="00E86139"/>
    <w:rsid w:val="00EA187B"/>
    <w:rsid w:val="00EA45E0"/>
    <w:rsid w:val="00EA7BDF"/>
    <w:rsid w:val="00EB2D5D"/>
    <w:rsid w:val="00EC0295"/>
    <w:rsid w:val="00EC6543"/>
    <w:rsid w:val="00EE5E9A"/>
    <w:rsid w:val="00EF3FF1"/>
    <w:rsid w:val="00EF717B"/>
    <w:rsid w:val="00EF7B24"/>
    <w:rsid w:val="00F000A3"/>
    <w:rsid w:val="00F047D7"/>
    <w:rsid w:val="00F10B7C"/>
    <w:rsid w:val="00F44F09"/>
    <w:rsid w:val="00F453BB"/>
    <w:rsid w:val="00F744F7"/>
    <w:rsid w:val="00F82370"/>
    <w:rsid w:val="00F90E27"/>
    <w:rsid w:val="00F90EC0"/>
    <w:rsid w:val="00F96C11"/>
    <w:rsid w:val="00FA58E0"/>
    <w:rsid w:val="00FA66C8"/>
    <w:rsid w:val="00FC06E9"/>
    <w:rsid w:val="00FC301E"/>
    <w:rsid w:val="00FC48CC"/>
    <w:rsid w:val="00FD07C8"/>
    <w:rsid w:val="00FD515C"/>
    <w:rsid w:val="00FE0660"/>
    <w:rsid w:val="00FE11D2"/>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38A"/>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A376A"/>
    <w:pPr>
      <w:spacing w:before="100" w:beforeAutospacing="1" w:after="100" w:afterAutospacing="1"/>
    </w:pPr>
  </w:style>
  <w:style w:type="character" w:styleId="Strong">
    <w:name w:val="Strong"/>
    <w:basedOn w:val="DefaultParagraphFont"/>
    <w:uiPriority w:val="99"/>
    <w:qFormat/>
    <w:rsid w:val="003A376A"/>
    <w:rPr>
      <w:rFonts w:cs="Times New Roman"/>
      <w:b/>
    </w:rPr>
  </w:style>
  <w:style w:type="character" w:styleId="Emphasis">
    <w:name w:val="Emphasis"/>
    <w:basedOn w:val="DefaultParagraphFont"/>
    <w:uiPriority w:val="99"/>
    <w:qFormat/>
    <w:rsid w:val="003A376A"/>
    <w:rPr>
      <w:rFonts w:cs="Times New Roman"/>
      <w:i/>
    </w:rPr>
  </w:style>
  <w:style w:type="character" w:styleId="Hyperlink">
    <w:name w:val="Hyperlink"/>
    <w:basedOn w:val="DefaultParagraphFont"/>
    <w:uiPriority w:val="99"/>
    <w:rsid w:val="003A376A"/>
    <w:rPr>
      <w:rFonts w:cs="Times New Roman"/>
      <w:color w:val="0000FF"/>
      <w:u w:val="single"/>
    </w:rPr>
  </w:style>
  <w:style w:type="character" w:styleId="FollowedHyperlink">
    <w:name w:val="FollowedHyperlink"/>
    <w:basedOn w:val="DefaultParagraphFont"/>
    <w:uiPriority w:val="99"/>
    <w:rsid w:val="007F09E9"/>
    <w:rPr>
      <w:rFonts w:cs="Times New Roman"/>
      <w:color w:val="800080"/>
      <w:u w:val="single"/>
    </w:rPr>
  </w:style>
  <w:style w:type="paragraph" w:styleId="Footer">
    <w:name w:val="footer"/>
    <w:basedOn w:val="Normal"/>
    <w:link w:val="FooterChar"/>
    <w:uiPriority w:val="99"/>
    <w:rsid w:val="00014C36"/>
    <w:pPr>
      <w:tabs>
        <w:tab w:val="center" w:pos="4536"/>
        <w:tab w:val="right" w:pos="9072"/>
      </w:tabs>
    </w:pPr>
  </w:style>
  <w:style w:type="character" w:customStyle="1" w:styleId="FooterChar">
    <w:name w:val="Footer Char"/>
    <w:basedOn w:val="DefaultParagraphFont"/>
    <w:link w:val="Footer"/>
    <w:uiPriority w:val="99"/>
    <w:semiHidden/>
    <w:locked/>
    <w:rsid w:val="00936763"/>
    <w:rPr>
      <w:rFonts w:cs="Times New Roman"/>
      <w:sz w:val="24"/>
    </w:rPr>
  </w:style>
  <w:style w:type="character" w:styleId="PageNumber">
    <w:name w:val="page number"/>
    <w:basedOn w:val="DefaultParagraphFont"/>
    <w:uiPriority w:val="99"/>
    <w:rsid w:val="00014C36"/>
    <w:rPr>
      <w:rFonts w:cs="Times New Roman"/>
    </w:rPr>
  </w:style>
  <w:style w:type="table" w:styleId="TableGrid">
    <w:name w:val="Table Grid"/>
    <w:basedOn w:val="TableNormal"/>
    <w:uiPriority w:val="99"/>
    <w:rsid w:val="00885D0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EC6543"/>
    <w:pPr>
      <w:ind w:left="708"/>
    </w:pPr>
  </w:style>
  <w:style w:type="paragraph" w:styleId="BalloonText">
    <w:name w:val="Balloon Text"/>
    <w:basedOn w:val="Normal"/>
    <w:link w:val="BalloonTextChar"/>
    <w:uiPriority w:val="99"/>
    <w:semiHidden/>
    <w:rsid w:val="00414A3C"/>
    <w:rPr>
      <w:rFonts w:ascii="Tahoma" w:hAnsi="Tahoma"/>
      <w:sz w:val="16"/>
      <w:szCs w:val="20"/>
    </w:rPr>
  </w:style>
  <w:style w:type="character" w:customStyle="1" w:styleId="BalloonTextChar">
    <w:name w:val="Balloon Text Char"/>
    <w:basedOn w:val="DefaultParagraphFont"/>
    <w:link w:val="BalloonText"/>
    <w:uiPriority w:val="99"/>
    <w:locked/>
    <w:rsid w:val="00414A3C"/>
    <w:rPr>
      <w:rFonts w:ascii="Tahoma" w:hAnsi="Tahoma" w:cs="Times New Roman"/>
      <w:sz w:val="16"/>
    </w:rPr>
  </w:style>
  <w:style w:type="paragraph" w:customStyle="1" w:styleId="Default">
    <w:name w:val="Default"/>
    <w:uiPriority w:val="99"/>
    <w:rsid w:val="00A53A1E"/>
    <w:pPr>
      <w:autoSpaceDE w:val="0"/>
      <w:autoSpaceDN w:val="0"/>
      <w:adjustRightInd w:val="0"/>
    </w:pPr>
    <w:rPr>
      <w:rFonts w:ascii="Tahoma" w:hAnsi="Tahoma" w:cs="Tahoma"/>
      <w:color w:val="000000"/>
      <w:sz w:val="24"/>
      <w:szCs w:val="24"/>
    </w:rPr>
  </w:style>
  <w:style w:type="paragraph" w:styleId="Subtitle">
    <w:name w:val="Subtitle"/>
    <w:basedOn w:val="Normal"/>
    <w:next w:val="Normal"/>
    <w:link w:val="SubtitleChar"/>
    <w:uiPriority w:val="99"/>
    <w:qFormat/>
    <w:rsid w:val="003F7C04"/>
    <w:pPr>
      <w:spacing w:after="60"/>
      <w:jc w:val="center"/>
      <w:outlineLvl w:val="1"/>
    </w:pPr>
    <w:rPr>
      <w:rFonts w:ascii="Cambria" w:hAnsi="Cambria"/>
      <w:szCs w:val="20"/>
    </w:rPr>
  </w:style>
  <w:style w:type="character" w:customStyle="1" w:styleId="SubtitleChar">
    <w:name w:val="Subtitle Char"/>
    <w:basedOn w:val="DefaultParagraphFont"/>
    <w:link w:val="Subtitle"/>
    <w:uiPriority w:val="99"/>
    <w:locked/>
    <w:rsid w:val="003F7C04"/>
    <w:rPr>
      <w:rFonts w:ascii="Cambria" w:hAnsi="Cambria" w:cs="Times New Roman"/>
      <w:sz w:val="24"/>
    </w:rPr>
  </w:style>
  <w:style w:type="paragraph" w:styleId="FootnoteText">
    <w:name w:val="footnote text"/>
    <w:basedOn w:val="Normal"/>
    <w:link w:val="FootnoteTextChar"/>
    <w:uiPriority w:val="99"/>
    <w:semiHidden/>
    <w:rsid w:val="00FC48CC"/>
    <w:rPr>
      <w:rFonts w:ascii="Calibri" w:hAnsi="Calibri" w:cs="Calibri"/>
      <w:sz w:val="20"/>
      <w:szCs w:val="20"/>
    </w:rPr>
  </w:style>
  <w:style w:type="character" w:customStyle="1" w:styleId="FootnoteTextChar">
    <w:name w:val="Footnote Text Char"/>
    <w:basedOn w:val="DefaultParagraphFont"/>
    <w:link w:val="FootnoteText"/>
    <w:uiPriority w:val="99"/>
    <w:semiHidden/>
    <w:locked/>
    <w:rsid w:val="00FC48CC"/>
    <w:rPr>
      <w:rFonts w:ascii="Calibri" w:hAnsi="Calibri" w:cs="Times New Roman"/>
      <w:lang w:val="tr-TR" w:eastAsia="tr-TR"/>
    </w:rPr>
  </w:style>
  <w:style w:type="character" w:styleId="FootnoteReference">
    <w:name w:val="footnote reference"/>
    <w:basedOn w:val="DefaultParagraphFont"/>
    <w:uiPriority w:val="99"/>
    <w:semiHidden/>
    <w:rsid w:val="00FC48CC"/>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442581190">
      <w:marLeft w:val="0"/>
      <w:marRight w:val="0"/>
      <w:marTop w:val="0"/>
      <w:marBottom w:val="0"/>
      <w:divBdr>
        <w:top w:val="none" w:sz="0" w:space="0" w:color="auto"/>
        <w:left w:val="none" w:sz="0" w:space="0" w:color="auto"/>
        <w:bottom w:val="none" w:sz="0" w:space="0" w:color="auto"/>
        <w:right w:val="none" w:sz="0" w:space="0" w:color="auto"/>
      </w:divBdr>
      <w:divsChild>
        <w:div w:id="442581189">
          <w:marLeft w:val="547"/>
          <w:marRight w:val="0"/>
          <w:marTop w:val="0"/>
          <w:marBottom w:val="0"/>
          <w:divBdr>
            <w:top w:val="none" w:sz="0" w:space="0" w:color="auto"/>
            <w:left w:val="none" w:sz="0" w:space="0" w:color="auto"/>
            <w:bottom w:val="none" w:sz="0" w:space="0" w:color="auto"/>
            <w:right w:val="none" w:sz="0" w:space="0" w:color="auto"/>
          </w:divBdr>
        </w:div>
      </w:divsChild>
    </w:div>
    <w:div w:id="442581191">
      <w:marLeft w:val="0"/>
      <w:marRight w:val="0"/>
      <w:marTop w:val="0"/>
      <w:marBottom w:val="0"/>
      <w:divBdr>
        <w:top w:val="none" w:sz="0" w:space="0" w:color="auto"/>
        <w:left w:val="none" w:sz="0" w:space="0" w:color="auto"/>
        <w:bottom w:val="none" w:sz="0" w:space="0" w:color="auto"/>
        <w:right w:val="none" w:sz="0" w:space="0" w:color="auto"/>
      </w:divBdr>
      <w:divsChild>
        <w:div w:id="442581192">
          <w:marLeft w:val="0"/>
          <w:marRight w:val="0"/>
          <w:marTop w:val="0"/>
          <w:marBottom w:val="0"/>
          <w:divBdr>
            <w:top w:val="none" w:sz="0" w:space="0" w:color="auto"/>
            <w:left w:val="none" w:sz="0" w:space="0" w:color="auto"/>
            <w:bottom w:val="none" w:sz="0" w:space="0" w:color="auto"/>
            <w:right w:val="none" w:sz="0" w:space="0" w:color="auto"/>
          </w:divBdr>
          <w:divsChild>
            <w:div w:id="44258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yudik.yalova.edu.tr/dokumanlar.ph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rasweb.eu/gihappshow.aspx?basvuruid=1144&amp;dil=tr&amp;type=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ec.europa.eu/programmes/erasmus-plus/tools/distance_en.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rasweb.eu/university-outgoing-staff-applicationform-1144-tr.aspx" TargetMode="External"/><Relationship Id="rId5" Type="http://schemas.openxmlformats.org/officeDocument/2006/relationships/footnotes" Target="footnotes.xml"/><Relationship Id="rId15" Type="http://schemas.openxmlformats.org/officeDocument/2006/relationships/hyperlink" Target="http://www.erasweb.eu/gadget/UniversityAgreements.aspx?unid=yalova-university&amp;dil=tr" TargetMode="External"/><Relationship Id="rId10" Type="http://schemas.openxmlformats.org/officeDocument/2006/relationships/hyperlink" Target="http://www.erasweb.eu/university-outgoing-staff-application-1144-tr.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http://www.u-games.ch/wp-content/uploads/2014/06/erasmus.jpg" TargetMode="External"/><Relationship Id="rId14" Type="http://schemas.openxmlformats.org/officeDocument/2006/relationships/hyperlink" Target="http://erasmus.yalova.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8</Pages>
  <Words>2645</Words>
  <Characters>15077</Characters>
  <Application>Microsoft Office Outlook</Application>
  <DocSecurity>0</DocSecurity>
  <Lines>0</Lines>
  <Paragraphs>0</Paragraphs>
  <ScaleCrop>false</ScaleCrop>
  <Company>ankara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PROGRAMI DERS VERME HAREKETLİLİĞİ</dc:title>
  <dc:subject/>
  <dc:creator>a</dc:creator>
  <cp:keywords/>
  <dc:description/>
  <cp:lastModifiedBy>rektorluk</cp:lastModifiedBy>
  <cp:revision>3</cp:revision>
  <cp:lastPrinted>2014-03-24T07:05:00Z</cp:lastPrinted>
  <dcterms:created xsi:type="dcterms:W3CDTF">2015-04-30T12:57:00Z</dcterms:created>
  <dcterms:modified xsi:type="dcterms:W3CDTF">2015-05-08T12:53:00Z</dcterms:modified>
</cp:coreProperties>
</file>