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-707"/>
        <w:tblW w:w="14691" w:type="dxa"/>
        <w:tblCellMar>
          <w:left w:w="70" w:type="dxa"/>
          <w:right w:w="70" w:type="dxa"/>
        </w:tblCellMar>
        <w:tblLook w:val="00A0"/>
      </w:tblPr>
      <w:tblGrid>
        <w:gridCol w:w="921"/>
        <w:gridCol w:w="2848"/>
        <w:gridCol w:w="2668"/>
        <w:gridCol w:w="2668"/>
        <w:gridCol w:w="2925"/>
        <w:gridCol w:w="2661"/>
      </w:tblGrid>
      <w:tr w:rsidR="00F45331" w:rsidRPr="00452E98">
        <w:trPr>
          <w:trHeight w:val="699"/>
        </w:trPr>
        <w:tc>
          <w:tcPr>
            <w:tcW w:w="14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891F14">
            <w:pPr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lang w:eastAsia="tr-TR"/>
              </w:rPr>
            </w:pPr>
            <w:r>
              <w:rPr>
                <w:b/>
                <w:bCs/>
                <w:color w:val="C00000"/>
                <w:sz w:val="28"/>
                <w:szCs w:val="28"/>
                <w:lang w:eastAsia="tr-TR"/>
              </w:rPr>
              <w:t>İNSAN KAYNAKLARI VE ÇALIŞMA İLİŞKİLERİ</w:t>
            </w:r>
            <w:r w:rsidRPr="00C41C24">
              <w:rPr>
                <w:b/>
                <w:bCs/>
                <w:color w:val="C00000"/>
                <w:sz w:val="28"/>
                <w:szCs w:val="28"/>
                <w:lang w:eastAsia="tr-TR"/>
              </w:rPr>
              <w:t xml:space="preserve"> </w:t>
            </w:r>
            <w:r>
              <w:rPr>
                <w:b/>
                <w:bCs/>
                <w:color w:val="C00000"/>
                <w:sz w:val="28"/>
                <w:szCs w:val="28"/>
                <w:lang w:eastAsia="tr-TR"/>
              </w:rPr>
              <w:t xml:space="preserve">TEZLİ YÜKSEK LİSANS PROGRAMI </w:t>
            </w:r>
          </w:p>
        </w:tc>
      </w:tr>
      <w:tr w:rsidR="00F45331" w:rsidRPr="00452E98">
        <w:trPr>
          <w:trHeight w:val="133"/>
        </w:trPr>
        <w:tc>
          <w:tcPr>
            <w:tcW w:w="14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Default="00F45331" w:rsidP="00891F14">
            <w:pPr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lang w:eastAsia="tr-TR"/>
              </w:rPr>
            </w:pPr>
          </w:p>
        </w:tc>
      </w:tr>
      <w:tr w:rsidR="00F45331" w:rsidRPr="00452E98">
        <w:trPr>
          <w:trHeight w:val="713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891F1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891F1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PAZARTESİ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891F1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SALI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891F1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ÇARŞAMBA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891F1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PERŞEMBE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891F1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CUMA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</w:tr>
      <w:tr w:rsidR="00F45331" w:rsidRPr="00452E98">
        <w:trPr>
          <w:trHeight w:val="101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D7477B" w:rsidRDefault="00F45331" w:rsidP="00891F1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3A1BE8">
              <w:rPr>
                <w:b/>
                <w:bCs/>
                <w:color w:val="000000"/>
                <w:lang w:eastAsia="tr-TR"/>
              </w:rPr>
              <w:t>08.00-08.45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9C1D25" w:rsidRDefault="00F45331" w:rsidP="0089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9C1D25" w:rsidRDefault="00F45331" w:rsidP="000E397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F372E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891F1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891F1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F45331" w:rsidRPr="00452E98">
        <w:trPr>
          <w:trHeight w:val="67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Default="00F45331" w:rsidP="00891F14">
            <w:pPr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09.00-09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9C1D25" w:rsidRDefault="00F45331" w:rsidP="0089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9C1D25" w:rsidRDefault="00F45331" w:rsidP="000E397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F372E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891F1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891F1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F45331" w:rsidRPr="00452E98">
        <w:trPr>
          <w:trHeight w:val="633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891F1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10.00-10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9C1D25" w:rsidRDefault="00F45331" w:rsidP="0089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9C1D25" w:rsidRDefault="00F45331" w:rsidP="0089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F372E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891F1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891F1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F45331" w:rsidRPr="00452E98">
        <w:trPr>
          <w:trHeight w:val="74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891F1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11.00-11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9C1D25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1D25">
              <w:rPr>
                <w:b/>
                <w:bCs/>
                <w:color w:val="000000"/>
                <w:sz w:val="16"/>
                <w:szCs w:val="16"/>
                <w:lang w:eastAsia="tr-TR"/>
              </w:rPr>
              <w:t>HUKUKİ BOYUTLARIYLATÜRKİYE’DE  İŞ SAĞLIĞI VE İŞ GÜVENLİĞİ</w:t>
            </w:r>
          </w:p>
          <w:p w:rsidR="00F45331" w:rsidRPr="009C1D25" w:rsidRDefault="00F45331" w:rsidP="004115C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1D25">
              <w:rPr>
                <w:b/>
                <w:bCs/>
                <w:color w:val="000000"/>
                <w:sz w:val="16"/>
                <w:szCs w:val="16"/>
                <w:lang w:eastAsia="tr-TR"/>
              </w:rPr>
              <w:t>DOÇ. DR. HACI YUNUS TAŞ</w:t>
            </w:r>
          </w:p>
          <w:p w:rsidR="00F45331" w:rsidRPr="009C1D25" w:rsidRDefault="00F45331" w:rsidP="004115C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1D25">
              <w:rPr>
                <w:b/>
                <w:bCs/>
                <w:color w:val="FF0000"/>
                <w:sz w:val="16"/>
                <w:szCs w:val="16"/>
                <w:lang w:eastAsia="tr-TR"/>
              </w:rPr>
              <w:t xml:space="preserve">Salon : </w:t>
            </w:r>
            <w:r>
              <w:rPr>
                <w:b/>
                <w:bCs/>
                <w:color w:val="FF0000"/>
                <w:sz w:val="16"/>
                <w:szCs w:val="16"/>
                <w:lang w:eastAsia="tr-TR"/>
              </w:rPr>
              <w:t>Öğretim Üyesi Odası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Default="00F45331" w:rsidP="009C33F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Bilimsel Araştırma Teknikleri ve Yayım Etiği </w:t>
            </w:r>
          </w:p>
          <w:p w:rsidR="00F45331" w:rsidRDefault="00F45331" w:rsidP="009C33F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Doç.Dr. FERHAT SAYIM</w:t>
            </w:r>
          </w:p>
          <w:p w:rsidR="00F45331" w:rsidRPr="009C1D25" w:rsidRDefault="00F45331" w:rsidP="009C33F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1D25">
              <w:rPr>
                <w:b/>
                <w:bCs/>
                <w:color w:val="FF0000"/>
                <w:sz w:val="16"/>
                <w:szCs w:val="16"/>
                <w:lang w:eastAsia="tr-TR"/>
              </w:rPr>
              <w:t xml:space="preserve">Salon : </w:t>
            </w:r>
            <w:r>
              <w:rPr>
                <w:b/>
                <w:bCs/>
                <w:color w:val="FF0000"/>
                <w:sz w:val="16"/>
                <w:szCs w:val="16"/>
                <w:lang w:eastAsia="tr-TR"/>
              </w:rPr>
              <w:t>Öğretim Üyesi Odası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9C1D25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TÜRKİYE’DE İNSAN KAYNAKLARI PLANLAMASI</w:t>
            </w:r>
          </w:p>
          <w:p w:rsidR="00F45331" w:rsidRPr="009C1D25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DR. ÖĞRETİM ÜYESİ AHMET ÜNSÜR</w:t>
            </w:r>
          </w:p>
          <w:p w:rsidR="00F45331" w:rsidRPr="00C41C24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9C1D25">
              <w:rPr>
                <w:b/>
                <w:bCs/>
                <w:color w:val="FF0000"/>
                <w:sz w:val="16"/>
                <w:szCs w:val="16"/>
                <w:lang w:eastAsia="tr-TR"/>
              </w:rPr>
              <w:t xml:space="preserve">Salon : </w:t>
            </w:r>
            <w:r>
              <w:rPr>
                <w:b/>
                <w:bCs/>
                <w:color w:val="FF0000"/>
                <w:sz w:val="16"/>
                <w:szCs w:val="16"/>
                <w:lang w:eastAsia="tr-TR"/>
              </w:rPr>
              <w:t>İİBF 432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Default="00F45331" w:rsidP="00596969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KÜRESELLEŞME VE ENDÜSTRİ İLİŞKİLERİ </w:t>
            </w:r>
          </w:p>
          <w:p w:rsidR="00F45331" w:rsidRDefault="00F45331" w:rsidP="00596969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PROF.DR. ELİF YÜKSEL OKTAY</w:t>
            </w:r>
          </w:p>
          <w:p w:rsidR="00F45331" w:rsidRPr="00C41C24" w:rsidRDefault="00F45331" w:rsidP="0059696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9C1D25">
              <w:rPr>
                <w:b/>
                <w:bCs/>
                <w:color w:val="FF0000"/>
                <w:sz w:val="16"/>
                <w:szCs w:val="16"/>
                <w:lang w:eastAsia="tr-TR"/>
              </w:rPr>
              <w:t>Salon : İİBF 43</w:t>
            </w:r>
            <w:r>
              <w:rPr>
                <w:b/>
                <w:bCs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891F1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F45331" w:rsidRPr="00452E98">
        <w:trPr>
          <w:trHeight w:val="6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891F1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13.00-13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9C1D25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1D25">
              <w:rPr>
                <w:b/>
                <w:bCs/>
                <w:color w:val="000000"/>
                <w:sz w:val="16"/>
                <w:szCs w:val="16"/>
                <w:lang w:eastAsia="tr-TR"/>
              </w:rPr>
              <w:t>  HUKUKİ BOYUTLARIYLATÜRKİYE’DE  İŞ SAĞLIĞI VE İŞ GÜVENLİĞİ</w:t>
            </w:r>
          </w:p>
          <w:p w:rsidR="00F45331" w:rsidRPr="009C1D25" w:rsidRDefault="00F45331" w:rsidP="004115C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1D25">
              <w:rPr>
                <w:b/>
                <w:bCs/>
                <w:color w:val="000000"/>
                <w:sz w:val="16"/>
                <w:szCs w:val="16"/>
                <w:lang w:eastAsia="tr-TR"/>
              </w:rPr>
              <w:t>DOÇ. DR. HACI YUNUS TAŞ</w:t>
            </w:r>
          </w:p>
          <w:p w:rsidR="00F45331" w:rsidRPr="009C1D25" w:rsidRDefault="00F45331" w:rsidP="004115C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1D25">
              <w:rPr>
                <w:b/>
                <w:bCs/>
                <w:color w:val="FF0000"/>
                <w:sz w:val="16"/>
                <w:szCs w:val="16"/>
                <w:lang w:eastAsia="tr-TR"/>
              </w:rPr>
              <w:t xml:space="preserve">Salon : </w:t>
            </w:r>
            <w:r>
              <w:rPr>
                <w:b/>
                <w:bCs/>
                <w:color w:val="FF0000"/>
                <w:sz w:val="16"/>
                <w:szCs w:val="16"/>
                <w:lang w:eastAsia="tr-TR"/>
              </w:rPr>
              <w:t xml:space="preserve"> Öğretim Üyesi Odası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Bilimsel Araştırma Teknikleri ve Yayım Etiği </w:t>
            </w:r>
          </w:p>
          <w:p w:rsidR="00F45331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Doç.Dr. FERHAT SAYIM</w:t>
            </w:r>
          </w:p>
          <w:p w:rsidR="00F45331" w:rsidRPr="009C1D25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1D25">
              <w:rPr>
                <w:b/>
                <w:bCs/>
                <w:color w:val="FF0000"/>
                <w:sz w:val="16"/>
                <w:szCs w:val="16"/>
                <w:lang w:eastAsia="tr-TR"/>
              </w:rPr>
              <w:t xml:space="preserve">Salon : </w:t>
            </w:r>
            <w:r>
              <w:rPr>
                <w:b/>
                <w:bCs/>
                <w:color w:val="FF0000"/>
                <w:sz w:val="16"/>
                <w:szCs w:val="16"/>
                <w:lang w:eastAsia="tr-TR"/>
              </w:rPr>
              <w:t>Öğretim Üyesi Odası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9C1D25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TÜRKİYE’DE İNSAN KAYNAKLARI PLANLAMASI</w:t>
            </w:r>
          </w:p>
          <w:p w:rsidR="00F45331" w:rsidRPr="009C1D25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DR. ÖĞRETİM ÜYESİ AHMET ÜNSÜR</w:t>
            </w:r>
          </w:p>
          <w:p w:rsidR="00F45331" w:rsidRPr="00C41C24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9C1D25">
              <w:rPr>
                <w:b/>
                <w:bCs/>
                <w:color w:val="FF0000"/>
                <w:sz w:val="16"/>
                <w:szCs w:val="16"/>
                <w:lang w:eastAsia="tr-TR"/>
              </w:rPr>
              <w:t xml:space="preserve">Salon : </w:t>
            </w:r>
            <w:r>
              <w:rPr>
                <w:b/>
                <w:bCs/>
                <w:color w:val="FF0000"/>
                <w:sz w:val="16"/>
                <w:szCs w:val="16"/>
                <w:lang w:eastAsia="tr-TR"/>
              </w:rPr>
              <w:t>İİBF 432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KÜRESELLEŞME VE ENDÜSTRİ İLİŞKİLERİ </w:t>
            </w:r>
          </w:p>
          <w:p w:rsidR="00F45331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PROF.DR. ELİF YÜKSEL OKTAY</w:t>
            </w:r>
          </w:p>
          <w:p w:rsidR="00F45331" w:rsidRPr="00C41C24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9C1D25">
              <w:rPr>
                <w:b/>
                <w:bCs/>
                <w:color w:val="FF0000"/>
                <w:sz w:val="16"/>
                <w:szCs w:val="16"/>
                <w:lang w:eastAsia="tr-TR"/>
              </w:rPr>
              <w:t>Salon : İİBF 43</w:t>
            </w:r>
            <w:r>
              <w:rPr>
                <w:b/>
                <w:bCs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891F1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F45331" w:rsidRPr="00452E98">
        <w:trPr>
          <w:trHeight w:val="101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891F1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14.00-14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9C1D25" w:rsidRDefault="00F45331" w:rsidP="0089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9C1D25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TEORİK VE UYGULAMALI İNSAN KAYNAKLARI YÖNETİMİ</w:t>
            </w:r>
          </w:p>
          <w:p w:rsidR="00F45331" w:rsidRPr="009C1D25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PROF. DR. ERSİN KAVİ</w:t>
            </w:r>
          </w:p>
          <w:p w:rsidR="00F45331" w:rsidRPr="009C1D25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1D25">
              <w:rPr>
                <w:b/>
                <w:bCs/>
                <w:color w:val="FF0000"/>
                <w:sz w:val="16"/>
                <w:szCs w:val="16"/>
                <w:lang w:eastAsia="tr-TR"/>
              </w:rPr>
              <w:t xml:space="preserve">Salon : </w:t>
            </w:r>
            <w:r>
              <w:rPr>
                <w:b/>
                <w:bCs/>
                <w:color w:val="FF0000"/>
                <w:sz w:val="16"/>
                <w:szCs w:val="16"/>
                <w:lang w:eastAsia="tr-TR"/>
              </w:rPr>
              <w:t xml:space="preserve"> Öğretim Üyesi Odası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9C1D25" w:rsidRDefault="00F45331" w:rsidP="006E68C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TÜRKİYE’DE SENDİKACILIK VE TOPLU PAZARLIK</w:t>
            </w:r>
          </w:p>
          <w:p w:rsidR="00F45331" w:rsidRPr="009C1D25" w:rsidRDefault="00F45331" w:rsidP="006E68C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PROF.DR. TUNCAY GÜLOĞLU</w:t>
            </w:r>
          </w:p>
          <w:p w:rsidR="00F45331" w:rsidRPr="00C41C24" w:rsidRDefault="00F45331" w:rsidP="006E68CA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FF0000"/>
                <w:sz w:val="16"/>
                <w:szCs w:val="16"/>
                <w:lang w:eastAsia="tr-TR"/>
              </w:rPr>
              <w:t xml:space="preserve">                   </w:t>
            </w:r>
            <w:bookmarkStart w:id="0" w:name="_GoBack"/>
            <w:bookmarkEnd w:id="0"/>
            <w:r>
              <w:rPr>
                <w:b/>
                <w:bCs/>
                <w:color w:val="FF0000"/>
                <w:sz w:val="16"/>
                <w:szCs w:val="16"/>
                <w:lang w:eastAsia="tr-TR"/>
              </w:rPr>
              <w:t>Salon : İİB</w:t>
            </w:r>
            <w:r w:rsidRPr="009C1D25">
              <w:rPr>
                <w:b/>
                <w:bCs/>
                <w:color w:val="FF0000"/>
                <w:sz w:val="16"/>
                <w:szCs w:val="16"/>
                <w:lang w:eastAsia="tr-TR"/>
              </w:rPr>
              <w:t>F 43</w:t>
            </w:r>
            <w:r>
              <w:rPr>
                <w:b/>
                <w:bCs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9C1D25" w:rsidRDefault="00F45331" w:rsidP="00786EE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KÜRESELLEŞME VE ESNEK ÇALIŞMA</w:t>
            </w:r>
          </w:p>
          <w:p w:rsidR="00F45331" w:rsidRPr="009C1D25" w:rsidRDefault="00F45331" w:rsidP="00786EE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PROF. DR. CİHANGİR AKIN</w:t>
            </w:r>
          </w:p>
          <w:p w:rsidR="00F45331" w:rsidRPr="00C41C24" w:rsidRDefault="00F45331" w:rsidP="00786EE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9C1D25">
              <w:rPr>
                <w:b/>
                <w:bCs/>
                <w:color w:val="FF0000"/>
                <w:sz w:val="16"/>
                <w:szCs w:val="16"/>
                <w:lang w:eastAsia="tr-TR"/>
              </w:rPr>
              <w:t xml:space="preserve">Salon : </w:t>
            </w:r>
            <w:r>
              <w:rPr>
                <w:b/>
                <w:bCs/>
                <w:color w:val="FF0000"/>
                <w:sz w:val="16"/>
                <w:szCs w:val="16"/>
                <w:lang w:eastAsia="tr-TR"/>
              </w:rPr>
              <w:t>Öğretim Üyesi Odası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891F1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F45331" w:rsidRPr="00452E98">
        <w:trPr>
          <w:trHeight w:val="822"/>
        </w:trPr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891F1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15.00-15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5331" w:rsidRPr="009C1D25" w:rsidRDefault="00F45331" w:rsidP="0089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5331" w:rsidRPr="009C1D25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1D25"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  </w:t>
            </w: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 TEORİK VE UYGULAMALI İNSAN KAYNAKLARI YÖNETİMİ</w:t>
            </w:r>
          </w:p>
          <w:p w:rsidR="00F45331" w:rsidRPr="009C1D25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PROF. DR. ERSİN KAVİ</w:t>
            </w:r>
          </w:p>
          <w:p w:rsidR="00F45331" w:rsidRPr="009C1D25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1D25">
              <w:rPr>
                <w:b/>
                <w:bCs/>
                <w:color w:val="FF0000"/>
                <w:sz w:val="16"/>
                <w:szCs w:val="16"/>
                <w:lang w:eastAsia="tr-TR"/>
              </w:rPr>
              <w:t xml:space="preserve">Salon : </w:t>
            </w:r>
            <w:r>
              <w:rPr>
                <w:b/>
                <w:bCs/>
                <w:color w:val="FF0000"/>
                <w:sz w:val="16"/>
                <w:szCs w:val="16"/>
                <w:lang w:eastAsia="tr-TR"/>
              </w:rPr>
              <w:t xml:space="preserve"> Öğretim Üyesi Odası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5331" w:rsidRPr="009C1D25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TÜRKİYE’DE SENDİKACILIK VE TOPLU PAZARLIK</w:t>
            </w:r>
          </w:p>
          <w:p w:rsidR="00F45331" w:rsidRPr="009C1D25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PROF.DR. TUNCAY GÜLOĞLU</w:t>
            </w:r>
          </w:p>
          <w:p w:rsidR="00F45331" w:rsidRPr="00C41C24" w:rsidRDefault="00F45331" w:rsidP="004115C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FF0000"/>
                <w:sz w:val="16"/>
                <w:szCs w:val="16"/>
                <w:lang w:eastAsia="tr-TR"/>
              </w:rPr>
              <w:t xml:space="preserve">                   Salon : İİB</w:t>
            </w:r>
            <w:r w:rsidRPr="009C1D25">
              <w:rPr>
                <w:b/>
                <w:bCs/>
                <w:color w:val="FF0000"/>
                <w:sz w:val="16"/>
                <w:szCs w:val="16"/>
                <w:lang w:eastAsia="tr-TR"/>
              </w:rPr>
              <w:t>F 43</w:t>
            </w:r>
            <w:r>
              <w:rPr>
                <w:b/>
                <w:bCs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5331" w:rsidRPr="009C1D25" w:rsidRDefault="00F45331" w:rsidP="00786EE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KÜRESELLEŞME VE ESNEK ÇALIŞMA</w:t>
            </w:r>
          </w:p>
          <w:p w:rsidR="00F45331" w:rsidRPr="009C1D25" w:rsidRDefault="00F45331" w:rsidP="00786EE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PROF. DR. CİHANGİR AKIN</w:t>
            </w:r>
          </w:p>
          <w:p w:rsidR="00F45331" w:rsidRPr="00C41C24" w:rsidRDefault="00F45331" w:rsidP="00786EE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9C1D25">
              <w:rPr>
                <w:b/>
                <w:bCs/>
                <w:color w:val="FF0000"/>
                <w:sz w:val="16"/>
                <w:szCs w:val="16"/>
                <w:lang w:eastAsia="tr-TR"/>
              </w:rPr>
              <w:t xml:space="preserve">Salon : </w:t>
            </w:r>
            <w:r>
              <w:rPr>
                <w:b/>
                <w:bCs/>
                <w:color w:val="FF0000"/>
                <w:sz w:val="16"/>
                <w:szCs w:val="16"/>
                <w:lang w:eastAsia="tr-TR"/>
              </w:rPr>
              <w:t>Öğretim Üyesi Odası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891F1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F45331" w:rsidRPr="00452E98">
        <w:trPr>
          <w:trHeight w:val="11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Default="00F45331" w:rsidP="00891F1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9C1D25" w:rsidRDefault="00F45331" w:rsidP="0089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9C1D25" w:rsidRDefault="00F45331" w:rsidP="0089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891F1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786EE8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891F1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F45331" w:rsidRPr="00452E98">
        <w:trPr>
          <w:trHeight w:val="53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5331" w:rsidRDefault="00F45331" w:rsidP="004115C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16.00-16:45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5331" w:rsidRPr="009C1D25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5331" w:rsidRPr="009C1D25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TEORİK VE UYGULAMALI İNSAN KAYNAKLARI YÖNETİMİ</w:t>
            </w:r>
          </w:p>
          <w:p w:rsidR="00F45331" w:rsidRPr="009C1D25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PROF. DR. ERSİN KAVİ</w:t>
            </w:r>
          </w:p>
          <w:p w:rsidR="00F45331" w:rsidRPr="009C1D25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1D25">
              <w:rPr>
                <w:b/>
                <w:bCs/>
                <w:color w:val="FF0000"/>
                <w:sz w:val="16"/>
                <w:szCs w:val="16"/>
                <w:lang w:eastAsia="tr-TR"/>
              </w:rPr>
              <w:t xml:space="preserve">Salon : </w:t>
            </w:r>
            <w:r>
              <w:rPr>
                <w:b/>
                <w:bCs/>
                <w:color w:val="FF0000"/>
                <w:sz w:val="16"/>
                <w:szCs w:val="16"/>
                <w:lang w:eastAsia="tr-TR"/>
              </w:rPr>
              <w:t xml:space="preserve"> Öğretim Üyesi Odası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45331" w:rsidRPr="00C41C24" w:rsidRDefault="00F45331" w:rsidP="004115C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45331" w:rsidRPr="009C1D25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KÜRESELLEŞME VE ESNEK ÇALIŞMA</w:t>
            </w:r>
          </w:p>
          <w:p w:rsidR="00F45331" w:rsidRPr="009C1D25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PROF. DR. CİHANGİR AKIN</w:t>
            </w:r>
          </w:p>
          <w:p w:rsidR="00F45331" w:rsidRPr="00C41C24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9C1D25">
              <w:rPr>
                <w:b/>
                <w:bCs/>
                <w:color w:val="FF0000"/>
                <w:sz w:val="16"/>
                <w:szCs w:val="16"/>
                <w:lang w:eastAsia="tr-TR"/>
              </w:rPr>
              <w:t xml:space="preserve">Salon : </w:t>
            </w:r>
            <w:r>
              <w:rPr>
                <w:b/>
                <w:bCs/>
                <w:color w:val="FF0000"/>
                <w:sz w:val="16"/>
                <w:szCs w:val="16"/>
                <w:lang w:eastAsia="tr-TR"/>
              </w:rPr>
              <w:t>Öğretim Üyesi Odası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4115C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F45331" w:rsidRPr="00452E98">
        <w:trPr>
          <w:trHeight w:val="17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Default="00F45331" w:rsidP="004115C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4115C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4115C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4115C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4115C1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4115C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</w:tbl>
    <w:tbl>
      <w:tblPr>
        <w:tblW w:w="14359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225"/>
        <w:gridCol w:w="2457"/>
        <w:gridCol w:w="2552"/>
        <w:gridCol w:w="2409"/>
        <w:gridCol w:w="2410"/>
        <w:gridCol w:w="1418"/>
        <w:gridCol w:w="1888"/>
      </w:tblGrid>
      <w:tr w:rsidR="00F45331" w:rsidRPr="00C41C24">
        <w:trPr>
          <w:trHeight w:val="291"/>
        </w:trPr>
        <w:tc>
          <w:tcPr>
            <w:tcW w:w="1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Default="00F45331" w:rsidP="00CB2864">
            <w:pPr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lang w:eastAsia="tr-TR"/>
              </w:rPr>
            </w:pPr>
          </w:p>
          <w:p w:rsidR="00F45331" w:rsidRDefault="00F45331" w:rsidP="00CB2864">
            <w:pPr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lang w:eastAsia="tr-TR"/>
              </w:rPr>
            </w:pPr>
          </w:p>
          <w:p w:rsidR="00F45331" w:rsidRPr="00C41C24" w:rsidRDefault="00F45331" w:rsidP="00CB2864">
            <w:pPr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lang w:eastAsia="tr-TR"/>
              </w:rPr>
            </w:pPr>
            <w:r>
              <w:rPr>
                <w:b/>
                <w:bCs/>
                <w:color w:val="C00000"/>
                <w:sz w:val="28"/>
                <w:szCs w:val="28"/>
                <w:lang w:eastAsia="tr-TR"/>
              </w:rPr>
              <w:t xml:space="preserve">SOSYAL POLİTİKA TEZLİ YÜKSEK LİSANS PROGRAMI </w:t>
            </w:r>
          </w:p>
        </w:tc>
      </w:tr>
      <w:tr w:rsidR="00F45331" w:rsidRPr="00C41C24">
        <w:trPr>
          <w:trHeight w:val="544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PAZARTESİ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SALI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ÇARŞAMBA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PERŞEMBE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CUMA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CUMARTESİ</w:t>
            </w:r>
          </w:p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F45331" w:rsidRPr="00C41C24">
        <w:trPr>
          <w:trHeight w:val="72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3A1BE8">
              <w:rPr>
                <w:b/>
                <w:bCs/>
                <w:color w:val="000000"/>
                <w:lang w:eastAsia="tr-TR"/>
              </w:rPr>
              <w:t>08.00-08.45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6E18C1" w:rsidRDefault="00F45331" w:rsidP="00CB28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6E18C1" w:rsidRDefault="00F45331" w:rsidP="00CB28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F45331" w:rsidRPr="00C41C24">
        <w:trPr>
          <w:trHeight w:val="816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09.00-09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6E18C1" w:rsidRDefault="00F45331" w:rsidP="00CB28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6E18C1" w:rsidRDefault="00F45331" w:rsidP="00CB28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F45331" w:rsidRPr="00C41C24">
        <w:trPr>
          <w:trHeight w:val="70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10.00-10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6E18C1" w:rsidRDefault="00F45331" w:rsidP="00CB28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6E18C1" w:rsidRDefault="00F45331" w:rsidP="00CB28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F45331" w:rsidRPr="00C41C24">
        <w:trPr>
          <w:trHeight w:val="494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11.00-11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SOSYAL HUKUKTA GÜNCEL GELİŞMELER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PROF.DR .TUNCAY  GÜLOĞLU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Salon : İİBF 432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SOSYO-EKONOMİK   ANALİZ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PROF.DR. CİHANGİR AKIN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Salon : ÖĞRETİM ÜYESİ ODASI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E30FAA" w:rsidRDefault="00F45331" w:rsidP="00E30FA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b/>
                <w:bCs/>
                <w:color w:val="000000"/>
                <w:sz w:val="16"/>
                <w:szCs w:val="16"/>
                <w:lang w:eastAsia="tr-TR"/>
              </w:rPr>
              <w:t>ULUSLARARASI GÖÇ VE SOSYAL DÖNÜŞÜM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b/>
                <w:bCs/>
                <w:color w:val="000000"/>
                <w:sz w:val="16"/>
                <w:szCs w:val="16"/>
                <w:lang w:eastAsia="tr-TR"/>
              </w:rPr>
              <w:t>PROF.DR. ELİF YÜKSEL OKTAY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Cambria" w:hAnsi="Cambria" w:cs="Cambria"/>
                <w:b/>
                <w:bCs/>
                <w:color w:val="FF0000"/>
                <w:sz w:val="16"/>
                <w:szCs w:val="16"/>
                <w:lang w:eastAsia="tr-TR"/>
              </w:rPr>
              <w:t>Salon : Öğretim Üyesi Odası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E30FAA" w:rsidRDefault="00F45331" w:rsidP="00E30FA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F45331" w:rsidRPr="00C41C24">
        <w:trPr>
          <w:trHeight w:val="72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13.00-13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SOSYAL HUKUKTA GÜNCEL GELİŞMELER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PROF.DR .TUNCAY  GÜLOĞLU</w:t>
            </w:r>
          </w:p>
          <w:p w:rsidR="00F45331" w:rsidRPr="00E30FAA" w:rsidRDefault="00F45331" w:rsidP="00E30F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Salon : İİBF 432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SOSYO-EKONOMİK   ANALİZ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PROF.DR. CİHANGİR AKIN</w:t>
            </w:r>
          </w:p>
          <w:p w:rsidR="00F45331" w:rsidRPr="00E30FAA" w:rsidRDefault="00F45331" w:rsidP="00E30F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Salon : ÖĞRETİM ÜYESİ ODASI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E30FAA" w:rsidRDefault="00F45331" w:rsidP="00E30FA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b/>
                <w:bCs/>
                <w:color w:val="000000"/>
                <w:sz w:val="16"/>
                <w:szCs w:val="16"/>
                <w:lang w:eastAsia="tr-TR"/>
              </w:rPr>
              <w:t>ULUSLARARASI GÖÇ VE SOSYAL DÖNÜŞÜM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b/>
                <w:bCs/>
                <w:color w:val="000000"/>
                <w:sz w:val="16"/>
                <w:szCs w:val="16"/>
                <w:lang w:eastAsia="tr-TR"/>
              </w:rPr>
              <w:t>PROF.DR. ELİF YÜKSEL OKTAY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Cambria" w:hAnsi="Cambria" w:cs="Cambria"/>
                <w:b/>
                <w:bCs/>
                <w:color w:val="FF0000"/>
                <w:sz w:val="16"/>
                <w:szCs w:val="16"/>
                <w:lang w:eastAsia="tr-TR"/>
              </w:rPr>
              <w:t>Salon : Öğretim Üyesi Odası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E30FAA" w:rsidRDefault="00F45331" w:rsidP="00E30FA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F45331" w:rsidRPr="00C41C24">
        <w:trPr>
          <w:trHeight w:val="872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14.00-14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TÜRKİYE’DE İSTİHDAM POLİTİKALARI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DOÇ.DR. YUNUS ŞAHİN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Salon : İİBF 432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BİLİMSEL ARAŞTIRMA TEKNİKLERİ VE YAYIN ETİĞİ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DOÇ.DR. FERHAT SAYIM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Salon : ÖĞRETİM ÜYESİ ODASI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  <w:t>YEREL YÖNETİMLERDE SOSYAL POLİTİKA UYGULAMALARI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  <w:t>Doç. Dr. Muharrem ES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Cambria" w:hAnsi="Cambria" w:cs="Cambria"/>
                <w:b/>
                <w:bCs/>
                <w:color w:val="FF0000"/>
                <w:sz w:val="16"/>
                <w:szCs w:val="16"/>
                <w:lang w:eastAsia="tr-TR"/>
              </w:rPr>
              <w:t>Salon : Öğretim Üyesi Odası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  <w:t>BİLGİ TOPLUMU VE İŞ AHLAKI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  <w:t>PROF.DR. ERSİN KAVİ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Salon : İİBF 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F45331" w:rsidRPr="00C41C24">
        <w:trPr>
          <w:trHeight w:val="66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15.00-15</w:t>
            </w:r>
            <w:r w:rsidRPr="00C41C24">
              <w:rPr>
                <w:b/>
                <w:bCs/>
                <w:color w:val="000000"/>
                <w:lang w:eastAsia="tr-TR"/>
              </w:rPr>
              <w:t>:.45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TÜRKİYE’DE İSTİHDAM POLİTİKALARI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DOÇ.DR. YUNUS ŞAHİN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F45331" w:rsidRPr="00E30FAA" w:rsidRDefault="00F45331" w:rsidP="00E30F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Salon : İİBF 432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BİLİMSEL ARAŞTIRMA TEKNİKLERİ VE YAYIN ETİĞİ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DOÇ.DR. FERHAT SAYIM</w:t>
            </w:r>
          </w:p>
          <w:p w:rsidR="00F45331" w:rsidRPr="00E30FAA" w:rsidRDefault="00F45331" w:rsidP="00E30F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Salon : ÖĞRETİM ÜYESİ ODASI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  <w:t>YEREL YÖNETİMLERDE SOSYAL POLİTİKA UYGULAMALARI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  <w:t>Doç. Dr. Muharrem ES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Cambria" w:hAnsi="Cambria" w:cs="Cambria"/>
                <w:b/>
                <w:bCs/>
                <w:color w:val="FF0000"/>
                <w:sz w:val="16"/>
                <w:szCs w:val="16"/>
                <w:lang w:eastAsia="tr-TR"/>
              </w:rPr>
              <w:t>Salon : Öğretim Üyesi Odası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  <w:t>BİLGİ TOPLUMU VE İŞ AHLAKI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  <w:t>PROF.DR. ERSİN KAVİ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Salon : İİBF 432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F45331" w:rsidRPr="00C41C24">
        <w:trPr>
          <w:trHeight w:val="738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16.00-16:45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TÜRKİYE’DE İSTİHDAM POLİTİKALARI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DOÇ.DR. YUNUS ŞAHİN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Salon : İİBF 432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BİLİMSEL ARAŞTIRMA TEKNİKLERİ VE YAYIN ETİĞİ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DOÇ.DR. FERHAT SAYIM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Salon : ÖĞRETİM ÜYESİ ODASI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  <w:t>YEREL YÖNETİMLERDE SOSYAL POLİTİKA UYGULAMALARI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  <w:t>Doç. Dr. Muharrem ES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Cambria" w:hAnsi="Cambria" w:cs="Cambria"/>
                <w:b/>
                <w:bCs/>
                <w:color w:val="FF0000"/>
                <w:sz w:val="16"/>
                <w:szCs w:val="16"/>
                <w:lang w:eastAsia="tr-TR"/>
              </w:rPr>
              <w:t>Salon : Öğretim Üyesi Odası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  <w:t>BİLGİ TOPLUMU VE İŞ AHLAKI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Cambria" w:hAnsi="Cambria" w:cs="Cambria"/>
                <w:b/>
                <w:bCs/>
                <w:color w:val="000000"/>
                <w:sz w:val="16"/>
                <w:szCs w:val="16"/>
                <w:lang w:eastAsia="tr-TR"/>
              </w:rPr>
              <w:t>PROF.DR. ERSİN KAVİ</w:t>
            </w:r>
          </w:p>
          <w:p w:rsidR="00F45331" w:rsidRPr="00E30FAA" w:rsidRDefault="00F45331" w:rsidP="00E30FA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0FA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tr-TR"/>
              </w:rPr>
              <w:t>Salon : İİBF 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331" w:rsidRPr="00C41C24" w:rsidRDefault="00F45331" w:rsidP="00CB286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</w:tbl>
    <w:p w:rsidR="00F45331" w:rsidRDefault="00F45331" w:rsidP="00436048"/>
    <w:sectPr w:rsidR="00F45331" w:rsidSect="00C403CE">
      <w:headerReference w:type="default" r:id="rId6"/>
      <w:foot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331" w:rsidRDefault="00F45331" w:rsidP="00FF1A8B">
      <w:pPr>
        <w:spacing w:after="0" w:line="240" w:lineRule="auto"/>
      </w:pPr>
      <w:r>
        <w:separator/>
      </w:r>
    </w:p>
  </w:endnote>
  <w:endnote w:type="continuationSeparator" w:id="1">
    <w:p w:rsidR="00F45331" w:rsidRDefault="00F45331" w:rsidP="00F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331" w:rsidRDefault="00F45331" w:rsidP="002178C1">
    <w:pPr>
      <w:pStyle w:val="Footer"/>
      <w:pBdr>
        <w:top w:val="thinThickSmallGap" w:sz="24" w:space="1" w:color="622423"/>
      </w:pBdr>
      <w:jc w:val="center"/>
      <w:rPr>
        <w:rFonts w:ascii="Cambria" w:hAnsi="Cambria" w:cs="Cambria"/>
      </w:rPr>
    </w:pPr>
    <w:r>
      <w:rPr>
        <w:rFonts w:ascii="Tahoma" w:hAnsi="Tahoma" w:cs="Tahoma"/>
        <w:color w:val="000000"/>
        <w:shd w:val="clear" w:color="auto" w:fill="FFFFFF"/>
      </w:rPr>
      <w:t xml:space="preserve">Şehit Ömer Faydalı Caddesi No:146 Merkez YALOVA  </w:t>
    </w:r>
    <w:r>
      <w:rPr>
        <w:rFonts w:ascii="Cambria" w:hAnsi="Cambria" w:cs="Cambria"/>
      </w:rPr>
      <w:t xml:space="preserve">E-posta : </w:t>
    </w:r>
    <w:r>
      <w:rPr>
        <w:rFonts w:ascii="Tahoma" w:hAnsi="Tahoma" w:cs="Tahoma"/>
        <w:color w:val="000000"/>
        <w:shd w:val="clear" w:color="auto" w:fill="FFFFFF"/>
      </w:rPr>
      <w:t>sbe@yalova.edu.tr</w:t>
    </w:r>
  </w:p>
  <w:p w:rsidR="00F45331" w:rsidRDefault="00F453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331" w:rsidRDefault="00F45331" w:rsidP="00FF1A8B">
      <w:pPr>
        <w:spacing w:after="0" w:line="240" w:lineRule="auto"/>
      </w:pPr>
      <w:r>
        <w:separator/>
      </w:r>
    </w:p>
  </w:footnote>
  <w:footnote w:type="continuationSeparator" w:id="1">
    <w:p w:rsidR="00F45331" w:rsidRDefault="00F45331" w:rsidP="00FF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06" w:type="dxa"/>
      <w:tblLook w:val="00A0"/>
    </w:tblPr>
    <w:tblGrid>
      <w:gridCol w:w="12085"/>
      <w:gridCol w:w="2133"/>
    </w:tblGrid>
    <w:tr w:rsidR="00F45331" w:rsidRPr="00452E98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F45331" w:rsidRPr="00452E98" w:rsidRDefault="00F45331" w:rsidP="00FF1A8B">
          <w:pPr>
            <w:pStyle w:val="Header"/>
            <w:jc w:val="right"/>
            <w:rPr>
              <w:b/>
              <w:bCs/>
              <w:caps/>
              <w:color w:val="FFFFFF"/>
              <w:sz w:val="36"/>
              <w:szCs w:val="36"/>
            </w:rPr>
          </w:pPr>
          <w:r w:rsidRPr="00452E98">
            <w:rPr>
              <w:b/>
              <w:bCs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750" w:type="pct"/>
          <w:shd w:val="clear" w:color="auto" w:fill="000000"/>
          <w:vAlign w:val="center"/>
        </w:tcPr>
        <w:p w:rsidR="00F45331" w:rsidRPr="00452E98" w:rsidRDefault="00F45331" w:rsidP="00F62114">
          <w:pPr>
            <w:pStyle w:val="Header"/>
            <w:jc w:val="right"/>
            <w:rPr>
              <w:color w:val="FFFFFF"/>
            </w:rPr>
          </w:pPr>
          <w:r w:rsidRPr="00452E98">
            <w:rPr>
              <w:color w:val="FFFFFF"/>
            </w:rPr>
            <w:t>Ders Programı Formu</w:t>
          </w:r>
        </w:p>
      </w:tc>
    </w:tr>
  </w:tbl>
  <w:p w:rsidR="00F45331" w:rsidRDefault="00F45331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70" o:spid="_x0000_s2049" type="#_x0000_t75" style="position:absolute;margin-left:0;margin-top:0;width:486.45pt;height:453.15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E0"/>
    <w:rsid w:val="0001382F"/>
    <w:rsid w:val="000144E0"/>
    <w:rsid w:val="00031009"/>
    <w:rsid w:val="00042CA4"/>
    <w:rsid w:val="00056D13"/>
    <w:rsid w:val="000624F3"/>
    <w:rsid w:val="000944F9"/>
    <w:rsid w:val="000D4E98"/>
    <w:rsid w:val="000E3976"/>
    <w:rsid w:val="000E525A"/>
    <w:rsid w:val="0010461C"/>
    <w:rsid w:val="001233AA"/>
    <w:rsid w:val="00131910"/>
    <w:rsid w:val="00181DBD"/>
    <w:rsid w:val="001C5736"/>
    <w:rsid w:val="0020552F"/>
    <w:rsid w:val="002178C1"/>
    <w:rsid w:val="00246366"/>
    <w:rsid w:val="00253998"/>
    <w:rsid w:val="0027664B"/>
    <w:rsid w:val="00276BED"/>
    <w:rsid w:val="002D4D24"/>
    <w:rsid w:val="003A1BE8"/>
    <w:rsid w:val="003A37F7"/>
    <w:rsid w:val="003B16DD"/>
    <w:rsid w:val="003C0C70"/>
    <w:rsid w:val="003D367E"/>
    <w:rsid w:val="003F3DE1"/>
    <w:rsid w:val="004115C1"/>
    <w:rsid w:val="00412379"/>
    <w:rsid w:val="00436048"/>
    <w:rsid w:val="00443A42"/>
    <w:rsid w:val="00450D2A"/>
    <w:rsid w:val="00452E98"/>
    <w:rsid w:val="00460E51"/>
    <w:rsid w:val="004B5CC2"/>
    <w:rsid w:val="004B63B2"/>
    <w:rsid w:val="004D3579"/>
    <w:rsid w:val="004E3620"/>
    <w:rsid w:val="005226B6"/>
    <w:rsid w:val="00536C61"/>
    <w:rsid w:val="005531DD"/>
    <w:rsid w:val="00596969"/>
    <w:rsid w:val="005A490B"/>
    <w:rsid w:val="00607F6B"/>
    <w:rsid w:val="00626B2A"/>
    <w:rsid w:val="00667C9C"/>
    <w:rsid w:val="00685C9B"/>
    <w:rsid w:val="00692A29"/>
    <w:rsid w:val="006B115F"/>
    <w:rsid w:val="006C0AAB"/>
    <w:rsid w:val="006C7E9F"/>
    <w:rsid w:val="006E18C1"/>
    <w:rsid w:val="006E19BA"/>
    <w:rsid w:val="006E68CA"/>
    <w:rsid w:val="00714DF6"/>
    <w:rsid w:val="007523DC"/>
    <w:rsid w:val="00786EE8"/>
    <w:rsid w:val="007C4019"/>
    <w:rsid w:val="007C6587"/>
    <w:rsid w:val="007E777B"/>
    <w:rsid w:val="007F228C"/>
    <w:rsid w:val="008233AC"/>
    <w:rsid w:val="00880502"/>
    <w:rsid w:val="00891F14"/>
    <w:rsid w:val="008A739C"/>
    <w:rsid w:val="008C05F1"/>
    <w:rsid w:val="008C3CAC"/>
    <w:rsid w:val="008F29D0"/>
    <w:rsid w:val="0090206E"/>
    <w:rsid w:val="00954BD1"/>
    <w:rsid w:val="009B4CBB"/>
    <w:rsid w:val="009C0624"/>
    <w:rsid w:val="009C1D25"/>
    <w:rsid w:val="009C33F5"/>
    <w:rsid w:val="009C74AD"/>
    <w:rsid w:val="009E5517"/>
    <w:rsid w:val="00A00A1F"/>
    <w:rsid w:val="00A32461"/>
    <w:rsid w:val="00A35601"/>
    <w:rsid w:val="00A70510"/>
    <w:rsid w:val="00A9499A"/>
    <w:rsid w:val="00AE53D4"/>
    <w:rsid w:val="00B36882"/>
    <w:rsid w:val="00B43210"/>
    <w:rsid w:val="00BA33D7"/>
    <w:rsid w:val="00BD1AA5"/>
    <w:rsid w:val="00BE6B11"/>
    <w:rsid w:val="00C10635"/>
    <w:rsid w:val="00C403CE"/>
    <w:rsid w:val="00C41C24"/>
    <w:rsid w:val="00C834A8"/>
    <w:rsid w:val="00CB2864"/>
    <w:rsid w:val="00CC3387"/>
    <w:rsid w:val="00CC5A95"/>
    <w:rsid w:val="00CD4482"/>
    <w:rsid w:val="00CD67E5"/>
    <w:rsid w:val="00D20AE0"/>
    <w:rsid w:val="00D31243"/>
    <w:rsid w:val="00D31A0A"/>
    <w:rsid w:val="00D6412C"/>
    <w:rsid w:val="00D7477B"/>
    <w:rsid w:val="00D810F8"/>
    <w:rsid w:val="00DB46EE"/>
    <w:rsid w:val="00DE0845"/>
    <w:rsid w:val="00DE355D"/>
    <w:rsid w:val="00E20B92"/>
    <w:rsid w:val="00E30FAA"/>
    <w:rsid w:val="00E6587D"/>
    <w:rsid w:val="00E75161"/>
    <w:rsid w:val="00E83D34"/>
    <w:rsid w:val="00EB6E1B"/>
    <w:rsid w:val="00ED560F"/>
    <w:rsid w:val="00ED77E7"/>
    <w:rsid w:val="00F12207"/>
    <w:rsid w:val="00F2189D"/>
    <w:rsid w:val="00F372ED"/>
    <w:rsid w:val="00F45331"/>
    <w:rsid w:val="00F50262"/>
    <w:rsid w:val="00F51DA8"/>
    <w:rsid w:val="00F62114"/>
    <w:rsid w:val="00F81746"/>
    <w:rsid w:val="00F94986"/>
    <w:rsid w:val="00FA59C6"/>
    <w:rsid w:val="00FF010D"/>
    <w:rsid w:val="00FF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44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A8B"/>
  </w:style>
  <w:style w:type="paragraph" w:styleId="Footer">
    <w:name w:val="footer"/>
    <w:basedOn w:val="Normal"/>
    <w:link w:val="Foot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A8B"/>
  </w:style>
  <w:style w:type="paragraph" w:styleId="BalloonText">
    <w:name w:val="Balloon Text"/>
    <w:basedOn w:val="Normal"/>
    <w:link w:val="BalloonTextChar"/>
    <w:uiPriority w:val="99"/>
    <w:semiHidden/>
    <w:rsid w:val="00F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2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515</Words>
  <Characters>2938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BİLİMLER ENSTİTÜSÜ</dc:title>
  <dc:subject/>
  <dc:creator>mk</dc:creator>
  <cp:keywords/>
  <dc:description/>
  <cp:lastModifiedBy>User</cp:lastModifiedBy>
  <cp:revision>2</cp:revision>
  <dcterms:created xsi:type="dcterms:W3CDTF">2018-09-24T06:24:00Z</dcterms:created>
  <dcterms:modified xsi:type="dcterms:W3CDTF">2018-09-24T06:24:00Z</dcterms:modified>
</cp:coreProperties>
</file>