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27"/>
        <w:tblW w:w="1539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40"/>
        <w:gridCol w:w="3124"/>
        <w:gridCol w:w="2694"/>
        <w:gridCol w:w="3118"/>
        <w:gridCol w:w="2875"/>
        <w:gridCol w:w="2741"/>
      </w:tblGrid>
      <w:tr w:rsidR="00AB1D6D" w:rsidRPr="000369FC">
        <w:trPr>
          <w:trHeight w:val="414"/>
        </w:trPr>
        <w:tc>
          <w:tcPr>
            <w:tcW w:w="1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0A123D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C00000"/>
                <w:sz w:val="20"/>
                <w:szCs w:val="20"/>
                <w:lang w:eastAsia="tr-TR"/>
              </w:rPr>
              <w:t>EKONOMİ TEZ</w:t>
            </w:r>
            <w:r>
              <w:rPr>
                <w:b/>
                <w:bCs/>
                <w:color w:val="C00000"/>
                <w:sz w:val="20"/>
                <w:szCs w:val="20"/>
                <w:lang w:eastAsia="tr-TR"/>
              </w:rPr>
              <w:t>Lİ YÜKSEK LİSANS PROGRAMI – 2018-2019</w:t>
            </w:r>
            <w:r w:rsidRPr="000369FC">
              <w:rPr>
                <w:b/>
                <w:bCs/>
                <w:color w:val="C00000"/>
                <w:sz w:val="20"/>
                <w:szCs w:val="20"/>
                <w:lang w:eastAsia="tr-TR"/>
              </w:rPr>
              <w:t xml:space="preserve"> EĞİTİM ÖĞRETİM GÜZ YARIYILI</w:t>
            </w:r>
          </w:p>
        </w:tc>
      </w:tr>
      <w:tr w:rsidR="00AB1D6D" w:rsidRPr="000369FC">
        <w:trPr>
          <w:trHeight w:val="33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SALI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AB1D6D" w:rsidRPr="000369FC">
        <w:trPr>
          <w:trHeight w:val="3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08.00-08.45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Zaman Serileri Ekonometrisi</w:t>
            </w:r>
          </w:p>
          <w:p w:rsidR="00AB1D6D" w:rsidRPr="000369FC" w:rsidRDefault="00AB1D6D" w:rsidP="0094124B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Selin KARATEPE</w:t>
            </w:r>
          </w:p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Selin KARATEPE</w:t>
            </w: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Doç. Dr. Cemil ERARSLAN</w:t>
            </w:r>
          </w:p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09.00-09.45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91390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İktisadi Düşünceler Tarihinde Yeni Akımlar</w:t>
            </w:r>
          </w:p>
          <w:p w:rsidR="00AB1D6D" w:rsidRPr="000369FC" w:rsidRDefault="00AB1D6D" w:rsidP="00913900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Kaya BAYRAKTAR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Siyasetin Finansmanı</w:t>
            </w:r>
          </w:p>
          <w:p w:rsidR="00AB1D6D" w:rsidRPr="000369FC" w:rsidRDefault="00AB1D6D" w:rsidP="0094124B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0369FC">
              <w:rPr>
                <w:sz w:val="20"/>
                <w:szCs w:val="20"/>
                <w:lang w:eastAsia="tr-TR"/>
              </w:rPr>
              <w:t>Prof.Dr. Mehmet KARAKAŞ</w:t>
            </w:r>
          </w:p>
          <w:p w:rsidR="00AB1D6D" w:rsidRPr="000369FC" w:rsidRDefault="00AB1D6D" w:rsidP="0094124B">
            <w:pPr>
              <w:spacing w:after="0" w:line="240" w:lineRule="auto"/>
              <w:rPr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Zaman Serileri Ekonometrisi</w:t>
            </w:r>
          </w:p>
          <w:p w:rsidR="00AB1D6D" w:rsidRPr="000369FC" w:rsidRDefault="00AB1D6D" w:rsidP="0094124B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Selin KARATEPE</w:t>
            </w:r>
          </w:p>
          <w:p w:rsidR="00AB1D6D" w:rsidRPr="000369FC" w:rsidRDefault="00AB1D6D" w:rsidP="000A123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Selin KARATEPE</w:t>
            </w:r>
          </w:p>
          <w:p w:rsidR="00AB1D6D" w:rsidRPr="000369FC" w:rsidRDefault="00AB1D6D" w:rsidP="00B5587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93595D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93595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Doç. Dr. Cemil ERARSLAN</w:t>
            </w:r>
          </w:p>
          <w:p w:rsidR="00AB1D6D" w:rsidRPr="000369FC" w:rsidRDefault="00AB1D6D" w:rsidP="0023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10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10.00-10.45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91390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İktisadi Düşünceler Tarihinde Yeni Akımlar</w:t>
            </w:r>
          </w:p>
          <w:p w:rsidR="00AB1D6D" w:rsidRPr="000369FC" w:rsidRDefault="00AB1D6D" w:rsidP="00913900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Kaya BAYRAKTAR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Siyasetin Finansmanı</w:t>
            </w:r>
          </w:p>
          <w:p w:rsidR="00AB1D6D" w:rsidRPr="000369FC" w:rsidRDefault="00AB1D6D" w:rsidP="0094124B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0369FC">
              <w:rPr>
                <w:sz w:val="20"/>
                <w:szCs w:val="20"/>
                <w:lang w:eastAsia="tr-TR"/>
              </w:rPr>
              <w:t>Prof.Dr. Mehmet KARAKAŞ</w:t>
            </w:r>
          </w:p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Zaman Serileri Ekonometrisi</w:t>
            </w:r>
          </w:p>
          <w:p w:rsidR="00AB1D6D" w:rsidRPr="000369FC" w:rsidRDefault="00AB1D6D" w:rsidP="0094124B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Selin KARATEPE</w:t>
            </w:r>
          </w:p>
          <w:p w:rsidR="00AB1D6D" w:rsidRPr="000369FC" w:rsidRDefault="00AB1D6D" w:rsidP="000A123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Selin KARATEPE</w:t>
            </w:r>
          </w:p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AB1D6D" w:rsidRPr="000369FC" w:rsidRDefault="00AB1D6D" w:rsidP="00B5587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93595D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93595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Doç. Dr. Cemil ERARSLAN</w:t>
            </w:r>
          </w:p>
          <w:p w:rsidR="00AB1D6D" w:rsidRPr="000369FC" w:rsidRDefault="00AB1D6D" w:rsidP="0023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1109"/>
        </w:trPr>
        <w:tc>
          <w:tcPr>
            <w:tcW w:w="84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11.00-11.45</w:t>
            </w:r>
          </w:p>
          <w:p w:rsidR="00AB1D6D" w:rsidRPr="000369FC" w:rsidRDefault="00AB1D6D" w:rsidP="00DA78A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91390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İktisadi Düşünceler Tarihinde Yeni Akımlar</w:t>
            </w:r>
          </w:p>
          <w:p w:rsidR="00AB1D6D" w:rsidRPr="000369FC" w:rsidRDefault="00AB1D6D" w:rsidP="00913900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Kaya BAYRAKTAR</w:t>
            </w:r>
          </w:p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Siyasetin Finansmanı</w:t>
            </w:r>
          </w:p>
          <w:p w:rsidR="00AB1D6D" w:rsidRPr="000369FC" w:rsidRDefault="00AB1D6D" w:rsidP="0094124B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  <w:r w:rsidRPr="000369FC">
              <w:rPr>
                <w:sz w:val="20"/>
                <w:szCs w:val="20"/>
                <w:lang w:eastAsia="tr-TR"/>
              </w:rPr>
              <w:t>Prof.Dr. Mehmet KARAKAŞ</w:t>
            </w:r>
          </w:p>
          <w:p w:rsidR="00AB1D6D" w:rsidRPr="000369FC" w:rsidRDefault="00AB1D6D" w:rsidP="0094124B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Bilimsel Araştırma Teknikleri ve Yayın Etiği</w:t>
            </w:r>
          </w:p>
          <w:p w:rsidR="00AB1D6D" w:rsidRPr="000369FC" w:rsidRDefault="00AB1D6D" w:rsidP="000A123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Doç. Dr. Cemil ERARSLAN</w:t>
            </w:r>
          </w:p>
          <w:p w:rsidR="00AB1D6D" w:rsidRPr="000369FC" w:rsidRDefault="00AB1D6D" w:rsidP="000A123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Selin KARATEPE</w:t>
            </w:r>
          </w:p>
          <w:p w:rsidR="00AB1D6D" w:rsidRPr="000369FC" w:rsidRDefault="00AB1D6D" w:rsidP="00E06515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93595D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93595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Doç. Dr. Cemil ERARSLAN</w:t>
            </w:r>
          </w:p>
          <w:p w:rsidR="00AB1D6D" w:rsidRPr="000369FC" w:rsidRDefault="00AB1D6D" w:rsidP="0023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12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DA78A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12.00-12.45</w:t>
            </w:r>
          </w:p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B1D6D" w:rsidRPr="000369FC" w:rsidRDefault="00AB1D6D" w:rsidP="000A123D">
            <w:pPr>
              <w:spacing w:after="0" w:line="240" w:lineRule="auto"/>
              <w:rPr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  <w:p w:rsidR="00AB1D6D" w:rsidRPr="000369FC" w:rsidRDefault="00AB1D6D" w:rsidP="000A123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Bilimsel Araştırma Teknikleri ve Yayın Etiği</w:t>
            </w:r>
          </w:p>
          <w:p w:rsidR="00AB1D6D" w:rsidRPr="000369FC" w:rsidRDefault="00AB1D6D" w:rsidP="00891FB9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Doç. Dr. Cemil ERARSLAN</w:t>
            </w:r>
          </w:p>
          <w:p w:rsidR="00AB1D6D" w:rsidRPr="000369FC" w:rsidRDefault="00AB1D6D" w:rsidP="000A123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234660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49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13.00-13.45</w:t>
            </w:r>
          </w:p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4B535D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4B535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Kaya BAYRAKTAR</w:t>
            </w:r>
          </w:p>
          <w:p w:rsidR="00AB1D6D" w:rsidRPr="000369FC" w:rsidRDefault="00AB1D6D" w:rsidP="0094124B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Ali Yasin KALABAK</w:t>
            </w:r>
          </w:p>
          <w:p w:rsidR="00AB1D6D" w:rsidRPr="000369FC" w:rsidRDefault="00AB1D6D" w:rsidP="00B55872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Bilimsel Araştırma Teknikleri ve Yayın Etiği</w:t>
            </w:r>
          </w:p>
          <w:p w:rsidR="00AB1D6D" w:rsidRPr="000369FC" w:rsidRDefault="00AB1D6D" w:rsidP="00891FB9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Doç. Dr. Cemil ERARSLAN</w:t>
            </w:r>
          </w:p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49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94124B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Mehmet KARAKAŞ</w:t>
            </w:r>
          </w:p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6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14.00- 14:45</w:t>
            </w:r>
          </w:p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4B535D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4B535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Kaya BAYRAKTAR</w:t>
            </w:r>
          </w:p>
          <w:p w:rsidR="00AB1D6D" w:rsidRPr="000369FC" w:rsidRDefault="00AB1D6D" w:rsidP="000A123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Ali Yasin KALABAK</w:t>
            </w:r>
          </w:p>
          <w:p w:rsidR="00AB1D6D" w:rsidRPr="000369FC" w:rsidRDefault="00AB1D6D" w:rsidP="00234660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Mikro Ekonomik Analiz</w:t>
            </w:r>
          </w:p>
          <w:p w:rsidR="00AB1D6D" w:rsidRPr="000369FC" w:rsidRDefault="00AB1D6D" w:rsidP="00891FB9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Ali Yasin KALABAK</w:t>
            </w:r>
          </w:p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AE4324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60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94124B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Mehmet KARAKAŞ</w:t>
            </w:r>
          </w:p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49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15:00-15:45</w:t>
            </w:r>
          </w:p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4B535D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4B535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Kaya BAYRAKTAR</w:t>
            </w:r>
          </w:p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Ali Yasin KALABAK</w:t>
            </w:r>
          </w:p>
          <w:p w:rsidR="00AB1D6D" w:rsidRPr="000369FC" w:rsidRDefault="00AB1D6D" w:rsidP="00234660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Mikro Ekonomik Analiz</w:t>
            </w:r>
          </w:p>
          <w:p w:rsidR="00AB1D6D" w:rsidRPr="000369FC" w:rsidRDefault="00AB1D6D" w:rsidP="00891FB9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Ali Yasin KALABAK</w:t>
            </w:r>
          </w:p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AE432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49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94124B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Mehmet KARAKAŞ</w:t>
            </w:r>
          </w:p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49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16:00-16:45</w:t>
            </w:r>
          </w:p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4B535D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 xml:space="preserve"> Uzmanlık Alan Dersi</w:t>
            </w:r>
          </w:p>
          <w:p w:rsidR="00AB1D6D" w:rsidRPr="000369FC" w:rsidRDefault="00AB1D6D" w:rsidP="004B535D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Kaya BAYRAKTAR</w:t>
            </w:r>
          </w:p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0369FC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Ali Yasin KALABAK</w:t>
            </w:r>
          </w:p>
          <w:p w:rsidR="00AB1D6D" w:rsidRPr="000369FC" w:rsidRDefault="00AB1D6D" w:rsidP="00234660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color w:val="000000"/>
                <w:sz w:val="20"/>
                <w:szCs w:val="20"/>
                <w:lang w:eastAsia="tr-TR"/>
              </w:rPr>
              <w:t>Mikro Ekonomik Analiz</w:t>
            </w:r>
          </w:p>
          <w:p w:rsidR="00AB1D6D" w:rsidRPr="000369FC" w:rsidRDefault="00AB1D6D" w:rsidP="00891FB9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 w:rsidRPr="000369FC">
              <w:rPr>
                <w:color w:val="000000"/>
                <w:sz w:val="20"/>
                <w:szCs w:val="20"/>
                <w:lang w:eastAsia="tr-TR"/>
              </w:rPr>
              <w:t>Öğr. Üy. Dr. Ali Yasin KALABAK</w:t>
            </w:r>
          </w:p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B1D6D" w:rsidRPr="000369FC" w:rsidRDefault="00AB1D6D" w:rsidP="00AE432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1D6D" w:rsidRPr="000369FC">
        <w:trPr>
          <w:trHeight w:val="49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3595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E0651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94124B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  <w:r w:rsidRPr="000369FC">
              <w:rPr>
                <w:b/>
                <w:bCs/>
                <w:sz w:val="20"/>
                <w:szCs w:val="20"/>
                <w:lang w:eastAsia="tr-TR"/>
              </w:rPr>
              <w:t>Uzmanlık Alan Dersi</w:t>
            </w:r>
          </w:p>
          <w:p w:rsidR="00AB1D6D" w:rsidRPr="000369FC" w:rsidRDefault="00AB1D6D" w:rsidP="0094124B">
            <w:pPr>
              <w:spacing w:after="0" w:line="240" w:lineRule="auto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Prof. Dr. Mehmet KARAKAŞ</w:t>
            </w:r>
          </w:p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891F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D6D" w:rsidRPr="000369FC" w:rsidRDefault="00AB1D6D" w:rsidP="000369FC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6D" w:rsidRPr="000369FC" w:rsidRDefault="00AB1D6D" w:rsidP="000A12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B1D6D" w:rsidRPr="00234660" w:rsidRDefault="00AB1D6D" w:rsidP="00436048">
      <w:pPr>
        <w:rPr>
          <w:sz w:val="24"/>
          <w:szCs w:val="24"/>
        </w:rPr>
      </w:pPr>
    </w:p>
    <w:sectPr w:rsidR="00AB1D6D" w:rsidRPr="00234660" w:rsidSect="00963BD5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6D" w:rsidRDefault="00AB1D6D" w:rsidP="00FF1A8B">
      <w:pPr>
        <w:spacing w:after="0" w:line="240" w:lineRule="auto"/>
      </w:pPr>
      <w:r>
        <w:separator/>
      </w:r>
    </w:p>
  </w:endnote>
  <w:endnote w:type="continuationSeparator" w:id="1">
    <w:p w:rsidR="00AB1D6D" w:rsidRDefault="00AB1D6D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6D" w:rsidRDefault="00AB1D6D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 w:cs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AB1D6D" w:rsidRDefault="00AB1D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6D" w:rsidRDefault="00AB1D6D" w:rsidP="00FF1A8B">
      <w:pPr>
        <w:spacing w:after="0" w:line="240" w:lineRule="auto"/>
      </w:pPr>
      <w:r>
        <w:separator/>
      </w:r>
    </w:p>
  </w:footnote>
  <w:footnote w:type="continuationSeparator" w:id="1">
    <w:p w:rsidR="00AB1D6D" w:rsidRDefault="00AB1D6D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A0"/>
    </w:tblPr>
    <w:tblGrid>
      <w:gridCol w:w="13272"/>
      <w:gridCol w:w="2342"/>
    </w:tblGrid>
    <w:tr w:rsidR="00AB1D6D" w:rsidRPr="0064633A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AB1D6D" w:rsidRPr="0064633A" w:rsidRDefault="00AB1D6D" w:rsidP="00FF1A8B">
          <w:pPr>
            <w:pStyle w:val="Header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 w:rsidRPr="0064633A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AB1D6D" w:rsidRPr="0064633A" w:rsidRDefault="00AB1D6D" w:rsidP="00F62114">
          <w:pPr>
            <w:pStyle w:val="Header"/>
            <w:jc w:val="right"/>
            <w:rPr>
              <w:color w:val="FFFFFF"/>
            </w:rPr>
          </w:pPr>
          <w:r w:rsidRPr="0064633A">
            <w:rPr>
              <w:color w:val="FFFFFF"/>
            </w:rPr>
            <w:t>Ders Programı Formu</w:t>
          </w:r>
        </w:p>
      </w:tc>
    </w:tr>
  </w:tbl>
  <w:p w:rsidR="00AB1D6D" w:rsidRDefault="00AB1D6D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70" o:spid="_x0000_s2049" type="#_x0000_t75" style="position:absolute;margin-left:0;margin-top:0;width:486.45pt;height:453.1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144E0"/>
    <w:rsid w:val="000369FC"/>
    <w:rsid w:val="00056D13"/>
    <w:rsid w:val="00071C91"/>
    <w:rsid w:val="000944F9"/>
    <w:rsid w:val="000A123D"/>
    <w:rsid w:val="000A1A39"/>
    <w:rsid w:val="000B6F68"/>
    <w:rsid w:val="000D3AAF"/>
    <w:rsid w:val="000E525A"/>
    <w:rsid w:val="000F6AAE"/>
    <w:rsid w:val="0010461C"/>
    <w:rsid w:val="00105350"/>
    <w:rsid w:val="00124CFE"/>
    <w:rsid w:val="00146A44"/>
    <w:rsid w:val="00181DBD"/>
    <w:rsid w:val="001C5736"/>
    <w:rsid w:val="0020552F"/>
    <w:rsid w:val="00215A5B"/>
    <w:rsid w:val="002178C1"/>
    <w:rsid w:val="00234660"/>
    <w:rsid w:val="00246366"/>
    <w:rsid w:val="00247F19"/>
    <w:rsid w:val="00253998"/>
    <w:rsid w:val="00254F35"/>
    <w:rsid w:val="00276BED"/>
    <w:rsid w:val="002C1340"/>
    <w:rsid w:val="002C3F75"/>
    <w:rsid w:val="002D0FC1"/>
    <w:rsid w:val="002D4D24"/>
    <w:rsid w:val="002E62CD"/>
    <w:rsid w:val="003A37F7"/>
    <w:rsid w:val="003C0C70"/>
    <w:rsid w:val="003F1C4C"/>
    <w:rsid w:val="003F3AD1"/>
    <w:rsid w:val="003F3DE1"/>
    <w:rsid w:val="004037EF"/>
    <w:rsid w:val="0042399A"/>
    <w:rsid w:val="00434CF5"/>
    <w:rsid w:val="00436048"/>
    <w:rsid w:val="00437BB2"/>
    <w:rsid w:val="00443A42"/>
    <w:rsid w:val="00460E51"/>
    <w:rsid w:val="004B535D"/>
    <w:rsid w:val="004E3620"/>
    <w:rsid w:val="005001F8"/>
    <w:rsid w:val="00501E22"/>
    <w:rsid w:val="00536C61"/>
    <w:rsid w:val="005374F1"/>
    <w:rsid w:val="005531DD"/>
    <w:rsid w:val="00553D16"/>
    <w:rsid w:val="00587F31"/>
    <w:rsid w:val="005A490B"/>
    <w:rsid w:val="005E088B"/>
    <w:rsid w:val="00600B84"/>
    <w:rsid w:val="0064633A"/>
    <w:rsid w:val="00667C9C"/>
    <w:rsid w:val="00685C9B"/>
    <w:rsid w:val="00692A29"/>
    <w:rsid w:val="006C0AAB"/>
    <w:rsid w:val="006E19BA"/>
    <w:rsid w:val="006F5500"/>
    <w:rsid w:val="00714DF6"/>
    <w:rsid w:val="0073483F"/>
    <w:rsid w:val="00734DF1"/>
    <w:rsid w:val="00735F5E"/>
    <w:rsid w:val="007523DC"/>
    <w:rsid w:val="00773258"/>
    <w:rsid w:val="00793E48"/>
    <w:rsid w:val="007C4019"/>
    <w:rsid w:val="007F0A03"/>
    <w:rsid w:val="00805B1C"/>
    <w:rsid w:val="0084235C"/>
    <w:rsid w:val="00842856"/>
    <w:rsid w:val="00880502"/>
    <w:rsid w:val="00891FB9"/>
    <w:rsid w:val="008C0DD9"/>
    <w:rsid w:val="008D169E"/>
    <w:rsid w:val="008F29D0"/>
    <w:rsid w:val="0090206E"/>
    <w:rsid w:val="00913900"/>
    <w:rsid w:val="00921487"/>
    <w:rsid w:val="0093595D"/>
    <w:rsid w:val="0094124B"/>
    <w:rsid w:val="00954BD1"/>
    <w:rsid w:val="00963BD5"/>
    <w:rsid w:val="009B4CBB"/>
    <w:rsid w:val="009C0624"/>
    <w:rsid w:val="009D2DB2"/>
    <w:rsid w:val="009E5517"/>
    <w:rsid w:val="00A046D4"/>
    <w:rsid w:val="00A21B3A"/>
    <w:rsid w:val="00A4299E"/>
    <w:rsid w:val="00A51BD1"/>
    <w:rsid w:val="00A70510"/>
    <w:rsid w:val="00AB1D6D"/>
    <w:rsid w:val="00AE4324"/>
    <w:rsid w:val="00AE53D4"/>
    <w:rsid w:val="00B42CC7"/>
    <w:rsid w:val="00B5088B"/>
    <w:rsid w:val="00B513F7"/>
    <w:rsid w:val="00B55872"/>
    <w:rsid w:val="00B62A04"/>
    <w:rsid w:val="00BA4AC4"/>
    <w:rsid w:val="00BD6104"/>
    <w:rsid w:val="00BE6B11"/>
    <w:rsid w:val="00C21316"/>
    <w:rsid w:val="00C262BE"/>
    <w:rsid w:val="00C363D8"/>
    <w:rsid w:val="00C403CE"/>
    <w:rsid w:val="00C41C24"/>
    <w:rsid w:val="00C85EF7"/>
    <w:rsid w:val="00CC5A95"/>
    <w:rsid w:val="00CF0ACF"/>
    <w:rsid w:val="00D20AE0"/>
    <w:rsid w:val="00D31243"/>
    <w:rsid w:val="00D6412C"/>
    <w:rsid w:val="00D810F8"/>
    <w:rsid w:val="00DA78A5"/>
    <w:rsid w:val="00DB46EE"/>
    <w:rsid w:val="00DC1BBF"/>
    <w:rsid w:val="00DC3603"/>
    <w:rsid w:val="00DE355D"/>
    <w:rsid w:val="00E06515"/>
    <w:rsid w:val="00E118FE"/>
    <w:rsid w:val="00E258FD"/>
    <w:rsid w:val="00E7199B"/>
    <w:rsid w:val="00E75161"/>
    <w:rsid w:val="00E76EB8"/>
    <w:rsid w:val="00EB5738"/>
    <w:rsid w:val="00EC37DF"/>
    <w:rsid w:val="00ED77E7"/>
    <w:rsid w:val="00F12207"/>
    <w:rsid w:val="00F3275C"/>
    <w:rsid w:val="00F50262"/>
    <w:rsid w:val="00F62114"/>
    <w:rsid w:val="00F67295"/>
    <w:rsid w:val="00F81746"/>
    <w:rsid w:val="00F94986"/>
    <w:rsid w:val="00FA59C6"/>
    <w:rsid w:val="00FF010D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317</Words>
  <Characters>1813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User</cp:lastModifiedBy>
  <cp:revision>2</cp:revision>
  <dcterms:created xsi:type="dcterms:W3CDTF">2018-09-20T08:03:00Z</dcterms:created>
  <dcterms:modified xsi:type="dcterms:W3CDTF">2018-09-20T08:03:00Z</dcterms:modified>
</cp:coreProperties>
</file>