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2"/>
        <w:gridCol w:w="2835"/>
        <w:gridCol w:w="2551"/>
        <w:gridCol w:w="2268"/>
        <w:gridCol w:w="1418"/>
        <w:gridCol w:w="2835"/>
      </w:tblGrid>
      <w:tr w:rsidR="00EF5E58" w:rsidRPr="008837B4">
        <w:trPr>
          <w:trHeight w:val="283"/>
        </w:trPr>
        <w:tc>
          <w:tcPr>
            <w:tcW w:w="15310" w:type="dxa"/>
            <w:gridSpan w:val="7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color w:val="767171"/>
                <w:sz w:val="20"/>
                <w:szCs w:val="20"/>
              </w:rPr>
              <w:t>İLETİŞİM SANATLARI EABD TEZSİZ YÜKSEK LİSANS HAFTALIK DERS PROGRAMI</w:t>
            </w:r>
            <w:bookmarkStart w:id="0" w:name="_GoBack"/>
            <w:r w:rsidRPr="008837B4">
              <w:rPr>
                <w:b/>
                <w:bCs/>
                <w:color w:val="767171"/>
                <w:sz w:val="20"/>
                <w:szCs w:val="20"/>
              </w:rPr>
              <w:t>2018 – 2019 Güz Dönemi</w:t>
            </w:r>
            <w:bookmarkEnd w:id="0"/>
          </w:p>
        </w:tc>
      </w:tr>
      <w:tr w:rsidR="00EF5E58" w:rsidRPr="008837B4">
        <w:trPr>
          <w:trHeight w:val="419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Cumartesi</w:t>
            </w:r>
          </w:p>
        </w:tc>
      </w:tr>
      <w:tr w:rsidR="00EF5E58" w:rsidRPr="008837B4">
        <w:trPr>
          <w:trHeight w:val="836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17:00 –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17:55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KÜRESELLEŞME VE İLETİŞİM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ÇAĞDAŞ İLETİŞİM PARADİGMALARI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8837B4">
              <w:rPr>
                <w:color w:val="767171"/>
                <w:sz w:val="16"/>
                <w:szCs w:val="16"/>
              </w:rPr>
              <w:t>Prof. Dr. Elif Eda ERDOĞAN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SİNEMA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İŞ YAŞAMINDA BEDEN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5E58" w:rsidRPr="008837B4">
        <w:trPr>
          <w:trHeight w:val="751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 xml:space="preserve">18:00 – 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18:55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KÜRESELLEŞME VE İLETİŞİM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ÇAĞDAŞ İLETİŞİM PARADİGMALARI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8837B4">
              <w:rPr>
                <w:color w:val="767171"/>
                <w:sz w:val="16"/>
                <w:szCs w:val="16"/>
              </w:rPr>
              <w:t>Prof. Dr. Elif Eda ERDOĞAN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SİNEMA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İŞ YAŞAMINDA BEDEN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5E58" w:rsidRPr="008837B4">
        <w:trPr>
          <w:trHeight w:val="781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19:00 –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19:55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KÜRESELLEŞME VE İLETİŞİM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ÇAĞDAŞ İLETİŞİM PARADİGMALARI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8837B4">
              <w:rPr>
                <w:color w:val="767171"/>
                <w:sz w:val="16"/>
                <w:szCs w:val="16"/>
              </w:rPr>
              <w:t>Prof. Dr. Elif Eda ERDOĞAN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SİNEMA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İŞ YAŞAMINDA BEDEN DİLİ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5E58" w:rsidRPr="008837B4">
        <w:trPr>
          <w:trHeight w:val="986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20:00 –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20:55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GÖRSEL KÜLTÜR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Candan DEDELİOĞLU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KURUMSAL KİMLİK OLUŞTURMA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Sibel AKOVA</w:t>
            </w: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MODERNİZM POST MODERNİZM TARTIŞMALARI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Yavuz KÜÇÜKALKAN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SOSYAL BİLİMLERDE ARAŞTIRMA YÖNTEMLERİ VE YAYIN ETİĞİ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5E58" w:rsidRPr="008837B4">
        <w:trPr>
          <w:trHeight w:val="749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 xml:space="preserve">21:00 – 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21:55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GÖRSEL KÜLTÜR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Candan DEDELİOĞLU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KURUMSAL KİMLİK OLUŞTURMA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Sibel AKOVA</w:t>
            </w: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MODERNİZM POST MODERNİZM TARTIŞMALARI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Yavuz KÜÇÜKALKAN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SOSYAL BİLİMLERDE ARAŞTIRMA YÖNTEMLERİ VE YAYIN ETİĞİ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E58" w:rsidRPr="008837B4">
        <w:trPr>
          <w:trHeight w:val="761"/>
        </w:trPr>
        <w:tc>
          <w:tcPr>
            <w:tcW w:w="851" w:type="dxa"/>
          </w:tcPr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22:00 –</w:t>
            </w:r>
          </w:p>
          <w:p w:rsidR="00EF5E58" w:rsidRPr="008837B4" w:rsidRDefault="00EF5E58" w:rsidP="008837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37B4">
              <w:rPr>
                <w:b/>
                <w:bCs/>
                <w:sz w:val="20"/>
                <w:szCs w:val="20"/>
              </w:rPr>
              <w:t>22:55</w:t>
            </w:r>
          </w:p>
        </w:tc>
        <w:tc>
          <w:tcPr>
            <w:tcW w:w="2552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GÖRSEL KÜLTÜR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Prof. Dr. Candan DEDELİOĞLU</w:t>
            </w: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KURUMSAL KİMLİK OLUŞTURMA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Sibel AKOVA</w:t>
            </w:r>
          </w:p>
        </w:tc>
        <w:tc>
          <w:tcPr>
            <w:tcW w:w="2551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MODERNİZM POST MODERNİZM TARTIŞMALARI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color w:val="767171"/>
                <w:sz w:val="16"/>
                <w:szCs w:val="16"/>
              </w:rPr>
              <w:t>Dr. Öğr. Üy. Yavuz KÜÇÜKALKAN</w:t>
            </w:r>
          </w:p>
        </w:tc>
        <w:tc>
          <w:tcPr>
            <w:tcW w:w="226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18"/>
                <w:szCs w:val="18"/>
              </w:rPr>
            </w:pPr>
            <w:r w:rsidRPr="008837B4">
              <w:rPr>
                <w:sz w:val="18"/>
                <w:szCs w:val="18"/>
              </w:rPr>
              <w:t>SOSYAL BİLİMLERDE ARAŞTIRMA YÖNTEMLERİ VE YAYIN ETİĞİ</w:t>
            </w:r>
          </w:p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  <w:r w:rsidRPr="008837B4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1418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5E58" w:rsidRPr="008837B4" w:rsidRDefault="00EF5E58" w:rsidP="008837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5E58" w:rsidRPr="008E43B7" w:rsidRDefault="00EF5E58">
      <w:pPr>
        <w:rPr>
          <w:sz w:val="20"/>
          <w:szCs w:val="20"/>
        </w:rPr>
      </w:pPr>
    </w:p>
    <w:sectPr w:rsidR="00EF5E58" w:rsidRPr="008E43B7" w:rsidSect="000D0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09"/>
    <w:rsid w:val="000515AE"/>
    <w:rsid w:val="00053A3C"/>
    <w:rsid w:val="000D0C4F"/>
    <w:rsid w:val="001503D2"/>
    <w:rsid w:val="001650F1"/>
    <w:rsid w:val="001A642F"/>
    <w:rsid w:val="001D7CEC"/>
    <w:rsid w:val="00210AE6"/>
    <w:rsid w:val="00266309"/>
    <w:rsid w:val="00316C8F"/>
    <w:rsid w:val="006757B5"/>
    <w:rsid w:val="00873DAA"/>
    <w:rsid w:val="008837B4"/>
    <w:rsid w:val="008B2E53"/>
    <w:rsid w:val="008E43B7"/>
    <w:rsid w:val="00A503A6"/>
    <w:rsid w:val="00A97963"/>
    <w:rsid w:val="00B75776"/>
    <w:rsid w:val="00CB396B"/>
    <w:rsid w:val="00CF7B19"/>
    <w:rsid w:val="00E974DA"/>
    <w:rsid w:val="00EE36FB"/>
    <w:rsid w:val="00E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F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15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233</Words>
  <Characters>1334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 SANATLARI EABD TEZSİZ YÜKSEK LİSANS HAFTALIK DERS PROGRAMI2018 – 2019 Güz Dönemi</dc:title>
  <dc:subject/>
  <dc:creator>Nurdan</dc:creator>
  <cp:keywords/>
  <dc:description/>
  <cp:lastModifiedBy>User</cp:lastModifiedBy>
  <cp:revision>2</cp:revision>
  <dcterms:created xsi:type="dcterms:W3CDTF">2018-09-17T05:54:00Z</dcterms:created>
  <dcterms:modified xsi:type="dcterms:W3CDTF">2018-09-17T05:54:00Z</dcterms:modified>
</cp:coreProperties>
</file>