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589" w:rsidRDefault="00260589"/>
    <w:tbl>
      <w:tblPr>
        <w:tblW w:w="13760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1210"/>
        <w:gridCol w:w="2397"/>
        <w:gridCol w:w="2552"/>
        <w:gridCol w:w="2835"/>
        <w:gridCol w:w="2409"/>
        <w:gridCol w:w="2357"/>
      </w:tblGrid>
      <w:tr w:rsidR="00260589" w:rsidRPr="0064633A">
        <w:trPr>
          <w:trHeight w:val="495"/>
        </w:trPr>
        <w:tc>
          <w:tcPr>
            <w:tcW w:w="13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589" w:rsidRPr="00F82B14" w:rsidRDefault="00260589" w:rsidP="000C4D98">
            <w:pPr>
              <w:spacing w:after="0" w:line="240" w:lineRule="auto"/>
              <w:jc w:val="center"/>
              <w:rPr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F82B14">
              <w:rPr>
                <w:b/>
                <w:bCs/>
                <w:color w:val="C00000"/>
                <w:sz w:val="16"/>
                <w:szCs w:val="16"/>
                <w:lang w:eastAsia="tr-TR"/>
              </w:rPr>
              <w:t>İŞLETME TÜRKÇE TEZLİ YÜKSEK LİSANS PROGRAMI (I. YARIYIL)</w:t>
            </w:r>
          </w:p>
        </w:tc>
      </w:tr>
      <w:tr w:rsidR="00260589" w:rsidRPr="0064633A">
        <w:trPr>
          <w:trHeight w:val="6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589" w:rsidRPr="00F82B14" w:rsidRDefault="00260589" w:rsidP="001C5736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2B14">
              <w:rPr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Pr="00F82B14" w:rsidRDefault="00260589" w:rsidP="0025399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2B14">
              <w:rPr>
                <w:b/>
                <w:bCs/>
                <w:color w:val="000000"/>
                <w:sz w:val="16"/>
                <w:szCs w:val="16"/>
                <w:lang w:eastAsia="tr-TR"/>
              </w:rPr>
              <w:t>PAZARTESİ</w:t>
            </w:r>
            <w:r w:rsidRPr="00F82B14">
              <w:rPr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Pr="00F82B14" w:rsidRDefault="00260589" w:rsidP="0025399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2B14">
              <w:rPr>
                <w:b/>
                <w:bCs/>
                <w:color w:val="000000"/>
                <w:sz w:val="16"/>
                <w:szCs w:val="16"/>
                <w:lang w:eastAsia="tr-TR"/>
              </w:rPr>
              <w:t>SALI</w:t>
            </w:r>
            <w:r w:rsidRPr="00F82B14">
              <w:rPr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Pr="00F82B14" w:rsidRDefault="00260589" w:rsidP="0025399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2B14">
              <w:rPr>
                <w:b/>
                <w:bCs/>
                <w:color w:val="000000"/>
                <w:sz w:val="16"/>
                <w:szCs w:val="16"/>
                <w:lang w:eastAsia="tr-TR"/>
              </w:rPr>
              <w:t>ÇARŞAMBA</w:t>
            </w:r>
            <w:r w:rsidRPr="00F82B14">
              <w:rPr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Pr="00F82B14" w:rsidRDefault="00260589" w:rsidP="0025399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2B14">
              <w:rPr>
                <w:b/>
                <w:bCs/>
                <w:color w:val="000000"/>
                <w:sz w:val="16"/>
                <w:szCs w:val="16"/>
                <w:lang w:eastAsia="tr-TR"/>
              </w:rPr>
              <w:t>PERŞEMBE</w:t>
            </w:r>
            <w:r w:rsidRPr="00F82B14">
              <w:rPr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Pr="00C41C24" w:rsidRDefault="00260589" w:rsidP="0025399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C41C24">
              <w:rPr>
                <w:b/>
                <w:bCs/>
                <w:color w:val="000000"/>
                <w:lang w:eastAsia="tr-TR"/>
              </w:rPr>
              <w:t>CUMA</w:t>
            </w:r>
            <w:r w:rsidRPr="00C41C24">
              <w:rPr>
                <w:b/>
                <w:bCs/>
                <w:color w:val="000000"/>
                <w:lang w:eastAsia="tr-TR"/>
              </w:rPr>
              <w:br/>
            </w:r>
          </w:p>
        </w:tc>
      </w:tr>
      <w:tr w:rsidR="00260589" w:rsidRPr="0064633A">
        <w:trPr>
          <w:trHeight w:val="292"/>
        </w:trPr>
        <w:tc>
          <w:tcPr>
            <w:tcW w:w="12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260589" w:rsidRPr="00F82B14" w:rsidRDefault="00260589" w:rsidP="001C5736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2B14">
              <w:rPr>
                <w:b/>
                <w:bCs/>
                <w:color w:val="000000"/>
                <w:sz w:val="16"/>
                <w:szCs w:val="16"/>
                <w:lang w:eastAsia="tr-TR"/>
              </w:rPr>
              <w:t>09.00-09.45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Pr="00F82B14" w:rsidRDefault="00260589" w:rsidP="001A2797">
            <w:pPr>
              <w:spacing w:after="0" w:line="240" w:lineRule="auto"/>
              <w:rPr>
                <w:b/>
                <w:bCs/>
                <w:sz w:val="16"/>
                <w:szCs w:val="16"/>
                <w:lang w:eastAsia="tr-TR"/>
              </w:rPr>
            </w:pPr>
            <w:r w:rsidRPr="00F82B14">
              <w:rPr>
                <w:b/>
                <w:bCs/>
                <w:sz w:val="16"/>
                <w:szCs w:val="16"/>
                <w:lang w:eastAsia="tr-TR"/>
              </w:rPr>
              <w:t>İnsan Kaynakları Yönetimi</w:t>
            </w:r>
          </w:p>
          <w:p w:rsidR="00260589" w:rsidRPr="00F82B14" w:rsidRDefault="00260589" w:rsidP="001A2797">
            <w:pPr>
              <w:spacing w:after="0" w:line="240" w:lineRule="auto"/>
              <w:rPr>
                <w:b/>
                <w:bCs/>
                <w:sz w:val="16"/>
                <w:szCs w:val="16"/>
                <w:lang w:eastAsia="tr-TR"/>
              </w:rPr>
            </w:pPr>
            <w:r w:rsidRPr="00F82B14">
              <w:rPr>
                <w:b/>
                <w:bCs/>
                <w:sz w:val="16"/>
                <w:szCs w:val="16"/>
                <w:lang w:eastAsia="tr-TR"/>
              </w:rPr>
              <w:t>Dr. Öğr. Ü. Kemal DEMİR</w:t>
            </w:r>
          </w:p>
          <w:p w:rsidR="00260589" w:rsidRPr="00F82B14" w:rsidRDefault="00260589" w:rsidP="001A2797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F82B14">
              <w:rPr>
                <w:b/>
                <w:bCs/>
                <w:sz w:val="16"/>
                <w:szCs w:val="16"/>
                <w:lang w:eastAsia="tr-TR"/>
              </w:rPr>
              <w:t>418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Pr="00F82B14" w:rsidRDefault="00260589" w:rsidP="009E407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2B14">
              <w:rPr>
                <w:b/>
                <w:bCs/>
                <w:color w:val="000000"/>
                <w:sz w:val="16"/>
                <w:szCs w:val="16"/>
                <w:lang w:eastAsia="tr-TR"/>
              </w:rPr>
              <w:t>Yönetim ve Örgüt Kuramları</w:t>
            </w:r>
          </w:p>
          <w:p w:rsidR="00260589" w:rsidRPr="00F82B14" w:rsidRDefault="00260589" w:rsidP="009E407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2B14">
              <w:rPr>
                <w:b/>
                <w:bCs/>
                <w:color w:val="000000"/>
                <w:sz w:val="16"/>
                <w:szCs w:val="16"/>
                <w:lang w:eastAsia="tr-TR"/>
              </w:rPr>
              <w:t>Dr. Öğr. Ü. Onur ÜNLÜ</w:t>
            </w:r>
          </w:p>
          <w:p w:rsidR="00260589" w:rsidRPr="00F82B14" w:rsidRDefault="00260589" w:rsidP="009E4073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  <w:lang w:eastAsia="tr-TR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tr-TR"/>
              </w:rPr>
              <w:t>418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60589" w:rsidRPr="00F82B14" w:rsidRDefault="00260589" w:rsidP="00767AC7">
            <w:pPr>
              <w:spacing w:after="0" w:line="240" w:lineRule="auto"/>
              <w:rPr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Pr="00F82B14" w:rsidRDefault="00260589" w:rsidP="006407B9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2B14">
              <w:rPr>
                <w:b/>
                <w:bCs/>
                <w:color w:val="000000"/>
                <w:sz w:val="16"/>
                <w:szCs w:val="16"/>
                <w:lang w:eastAsia="tr-TR"/>
              </w:rPr>
              <w:t>Finansal Muhasebe</w:t>
            </w:r>
          </w:p>
          <w:p w:rsidR="00260589" w:rsidRPr="00F82B14" w:rsidRDefault="00260589" w:rsidP="006407B9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2B14">
              <w:rPr>
                <w:b/>
                <w:bCs/>
                <w:color w:val="000000"/>
                <w:sz w:val="16"/>
                <w:szCs w:val="16"/>
                <w:lang w:eastAsia="tr-TR"/>
              </w:rPr>
              <w:t>Doç. Dr. Ferhat SAYIM</w:t>
            </w:r>
          </w:p>
          <w:p w:rsidR="00260589" w:rsidRPr="00F82B14" w:rsidRDefault="00260589" w:rsidP="006407B9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2B14">
              <w:rPr>
                <w:b/>
                <w:bCs/>
                <w:color w:val="000000"/>
                <w:sz w:val="16"/>
                <w:szCs w:val="16"/>
                <w:lang w:eastAsia="tr-TR"/>
              </w:rPr>
              <w:t>412</w:t>
            </w:r>
          </w:p>
        </w:tc>
        <w:tc>
          <w:tcPr>
            <w:tcW w:w="235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60589" w:rsidRPr="00C41C24" w:rsidRDefault="00260589" w:rsidP="001C5736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260589" w:rsidRPr="0064633A">
        <w:trPr>
          <w:trHeight w:val="292"/>
        </w:trPr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589" w:rsidRPr="00F82B14" w:rsidRDefault="00260589" w:rsidP="001C5736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Pr="00F82B14" w:rsidRDefault="00260589" w:rsidP="009E5517">
            <w:pPr>
              <w:spacing w:after="0" w:line="240" w:lineRule="auto"/>
              <w:rPr>
                <w:b/>
                <w:bCs/>
                <w:sz w:val="16"/>
                <w:szCs w:val="16"/>
                <w:lang w:eastAsia="tr-TR"/>
              </w:rPr>
            </w:pPr>
            <w:r w:rsidRPr="00F82B14">
              <w:rPr>
                <w:b/>
                <w:bCs/>
                <w:sz w:val="16"/>
                <w:szCs w:val="16"/>
                <w:lang w:eastAsia="tr-TR"/>
              </w:rPr>
              <w:t>Dijital Pazarlama</w:t>
            </w:r>
          </w:p>
          <w:p w:rsidR="00260589" w:rsidRPr="00F82B14" w:rsidRDefault="00260589" w:rsidP="009E5517">
            <w:pPr>
              <w:spacing w:after="0" w:line="240" w:lineRule="auto"/>
              <w:rPr>
                <w:b/>
                <w:bCs/>
                <w:sz w:val="16"/>
                <w:szCs w:val="16"/>
                <w:lang w:eastAsia="tr-TR"/>
              </w:rPr>
            </w:pPr>
            <w:r w:rsidRPr="00F82B14">
              <w:rPr>
                <w:b/>
                <w:bCs/>
                <w:sz w:val="16"/>
                <w:szCs w:val="16"/>
                <w:lang w:eastAsia="tr-TR"/>
              </w:rPr>
              <w:t>Doç. Dr. Fahri APAYDIN</w:t>
            </w:r>
          </w:p>
          <w:p w:rsidR="00260589" w:rsidRPr="00F82B14" w:rsidRDefault="00260589" w:rsidP="009E5517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F82B14">
              <w:rPr>
                <w:b/>
                <w:bCs/>
                <w:sz w:val="16"/>
                <w:szCs w:val="16"/>
                <w:lang w:eastAsia="tr-TR"/>
              </w:rPr>
              <w:t>306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Pr="00F82B14" w:rsidRDefault="00260589" w:rsidP="001E7DFD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2B14">
              <w:rPr>
                <w:b/>
                <w:bCs/>
                <w:color w:val="000000"/>
                <w:sz w:val="16"/>
                <w:szCs w:val="16"/>
                <w:lang w:eastAsia="tr-TR"/>
              </w:rPr>
              <w:t>Muhasebe Denetimi</w:t>
            </w:r>
          </w:p>
          <w:p w:rsidR="00260589" w:rsidRPr="00F82B14" w:rsidRDefault="00260589" w:rsidP="001E7DFD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2B14">
              <w:rPr>
                <w:b/>
                <w:bCs/>
                <w:color w:val="000000"/>
                <w:sz w:val="16"/>
                <w:szCs w:val="16"/>
                <w:lang w:eastAsia="tr-TR"/>
              </w:rPr>
              <w:t>Doç. Dr. Nuraydın TOPÇU</w:t>
            </w:r>
          </w:p>
          <w:p w:rsidR="00260589" w:rsidRPr="00F82B14" w:rsidRDefault="00260589" w:rsidP="001E7DFD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F82B14">
              <w:rPr>
                <w:b/>
                <w:bCs/>
                <w:color w:val="000000"/>
                <w:sz w:val="16"/>
                <w:szCs w:val="16"/>
                <w:lang w:eastAsia="tr-TR"/>
              </w:rPr>
              <w:t>418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Pr="00F82B14" w:rsidRDefault="00260589" w:rsidP="00767AC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Pr="00F82B14" w:rsidRDefault="00260589" w:rsidP="00397D9B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2B14">
              <w:rPr>
                <w:b/>
                <w:bCs/>
                <w:color w:val="000000"/>
                <w:sz w:val="16"/>
                <w:szCs w:val="16"/>
                <w:lang w:eastAsia="tr-TR"/>
              </w:rPr>
              <w:t>Toplam Kalite Yönetimi</w:t>
            </w:r>
          </w:p>
          <w:p w:rsidR="00260589" w:rsidRPr="00F82B14" w:rsidRDefault="00260589" w:rsidP="00397D9B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2B14">
              <w:rPr>
                <w:b/>
                <w:bCs/>
                <w:color w:val="000000"/>
                <w:sz w:val="16"/>
                <w:szCs w:val="16"/>
                <w:lang w:eastAsia="tr-TR"/>
              </w:rPr>
              <w:t>Prof. Dr. Selami ÖZCAN</w:t>
            </w:r>
          </w:p>
          <w:p w:rsidR="00260589" w:rsidRPr="00F82B14" w:rsidRDefault="00260589" w:rsidP="00397D9B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2B14">
              <w:rPr>
                <w:color w:val="000000"/>
                <w:sz w:val="16"/>
                <w:szCs w:val="16"/>
                <w:lang w:eastAsia="tr-TR"/>
              </w:rPr>
              <w:t>418</w:t>
            </w:r>
          </w:p>
        </w:tc>
        <w:tc>
          <w:tcPr>
            <w:tcW w:w="23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Pr="00C41C24" w:rsidRDefault="00260589" w:rsidP="001C5736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260589" w:rsidRPr="0064633A">
        <w:trPr>
          <w:trHeight w:val="396"/>
        </w:trPr>
        <w:tc>
          <w:tcPr>
            <w:tcW w:w="12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260589" w:rsidRPr="00F82B14" w:rsidRDefault="00260589" w:rsidP="001C5736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2B14">
              <w:rPr>
                <w:b/>
                <w:bCs/>
                <w:color w:val="000000"/>
                <w:sz w:val="16"/>
                <w:szCs w:val="16"/>
                <w:lang w:eastAsia="tr-TR"/>
              </w:rPr>
              <w:t>10.00-10.45</w:t>
            </w:r>
          </w:p>
        </w:tc>
        <w:tc>
          <w:tcPr>
            <w:tcW w:w="239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60589" w:rsidRPr="00F82B14" w:rsidRDefault="00260589" w:rsidP="00511F91">
            <w:pPr>
              <w:spacing w:after="0" w:line="240" w:lineRule="auto"/>
              <w:rPr>
                <w:b/>
                <w:bCs/>
                <w:sz w:val="16"/>
                <w:szCs w:val="16"/>
                <w:lang w:eastAsia="tr-TR"/>
              </w:rPr>
            </w:pPr>
            <w:r w:rsidRPr="00F82B14">
              <w:rPr>
                <w:b/>
                <w:bCs/>
                <w:sz w:val="16"/>
                <w:szCs w:val="16"/>
                <w:lang w:eastAsia="tr-TR"/>
              </w:rPr>
              <w:t>İnsan Kaynakları Yönetimi</w:t>
            </w:r>
          </w:p>
          <w:p w:rsidR="00260589" w:rsidRPr="00F82B14" w:rsidRDefault="00260589" w:rsidP="00511F91">
            <w:pPr>
              <w:spacing w:after="0" w:line="240" w:lineRule="auto"/>
              <w:rPr>
                <w:b/>
                <w:bCs/>
                <w:sz w:val="16"/>
                <w:szCs w:val="16"/>
                <w:lang w:eastAsia="tr-TR"/>
              </w:rPr>
            </w:pPr>
            <w:r w:rsidRPr="00F82B14">
              <w:rPr>
                <w:b/>
                <w:bCs/>
                <w:sz w:val="16"/>
                <w:szCs w:val="16"/>
                <w:lang w:eastAsia="tr-TR"/>
              </w:rPr>
              <w:t>Dr. Öğr. Ü. Kemal DEMİR</w:t>
            </w:r>
          </w:p>
          <w:p w:rsidR="00260589" w:rsidRPr="00F82B14" w:rsidRDefault="00260589" w:rsidP="00511F91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F82B14">
              <w:rPr>
                <w:b/>
                <w:bCs/>
                <w:sz w:val="16"/>
                <w:szCs w:val="16"/>
                <w:lang w:eastAsia="tr-TR"/>
              </w:rPr>
              <w:t>418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60589" w:rsidRPr="00F82B14" w:rsidRDefault="00260589" w:rsidP="009E407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2B14">
              <w:rPr>
                <w:b/>
                <w:bCs/>
                <w:color w:val="000000"/>
                <w:sz w:val="16"/>
                <w:szCs w:val="16"/>
                <w:lang w:eastAsia="tr-TR"/>
              </w:rPr>
              <w:t>Yönetim ve Örgüt Kuramları</w:t>
            </w:r>
          </w:p>
          <w:p w:rsidR="00260589" w:rsidRPr="00F82B14" w:rsidRDefault="00260589" w:rsidP="009E407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2B14">
              <w:rPr>
                <w:b/>
                <w:bCs/>
                <w:color w:val="000000"/>
                <w:sz w:val="16"/>
                <w:szCs w:val="16"/>
                <w:lang w:eastAsia="tr-TR"/>
              </w:rPr>
              <w:t>Dr. Öğr. Ü. Onur ÜNLÜ</w:t>
            </w:r>
          </w:p>
          <w:p w:rsidR="00260589" w:rsidRPr="00F82B14" w:rsidRDefault="00260589" w:rsidP="009E4073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  <w:lang w:eastAsia="tr-TR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tr-TR"/>
              </w:rPr>
              <w:t>418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60589" w:rsidRPr="00F82B14" w:rsidRDefault="00260589" w:rsidP="00EB0E13">
            <w:pPr>
              <w:spacing w:after="0" w:line="240" w:lineRule="auto"/>
              <w:rPr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Pr="00F82B14" w:rsidRDefault="00260589" w:rsidP="006407B9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2B14">
              <w:rPr>
                <w:b/>
                <w:bCs/>
                <w:color w:val="000000"/>
                <w:sz w:val="16"/>
                <w:szCs w:val="16"/>
                <w:lang w:eastAsia="tr-TR"/>
              </w:rPr>
              <w:t>Finansal Muhasebe</w:t>
            </w:r>
          </w:p>
          <w:p w:rsidR="00260589" w:rsidRDefault="00260589" w:rsidP="006407B9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2B14">
              <w:rPr>
                <w:b/>
                <w:bCs/>
                <w:color w:val="000000"/>
                <w:sz w:val="16"/>
                <w:szCs w:val="16"/>
                <w:lang w:eastAsia="tr-TR"/>
              </w:rPr>
              <w:t>Doç. Dr. Ferhat SAYIM</w:t>
            </w:r>
          </w:p>
          <w:p w:rsidR="00260589" w:rsidRPr="00F82B14" w:rsidRDefault="00260589" w:rsidP="006407B9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tr-TR"/>
              </w:rPr>
              <w:t>412</w:t>
            </w:r>
          </w:p>
        </w:tc>
        <w:tc>
          <w:tcPr>
            <w:tcW w:w="235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60589" w:rsidRPr="00C41C24" w:rsidRDefault="00260589" w:rsidP="001C5736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260589" w:rsidRPr="0064633A">
        <w:trPr>
          <w:trHeight w:val="195"/>
        </w:trPr>
        <w:tc>
          <w:tcPr>
            <w:tcW w:w="12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260589" w:rsidRPr="00F82B14" w:rsidRDefault="00260589" w:rsidP="001C5736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3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Pr="00F82B14" w:rsidRDefault="00260589" w:rsidP="00511F91">
            <w:pPr>
              <w:spacing w:after="0" w:line="240" w:lineRule="auto"/>
              <w:rPr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Pr="00F82B14" w:rsidRDefault="00260589" w:rsidP="009E407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60589" w:rsidRPr="00F82B14" w:rsidRDefault="00260589" w:rsidP="0016645C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260589" w:rsidRPr="00F82B14" w:rsidRDefault="00260589" w:rsidP="00397D9B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tr-TR"/>
              </w:rPr>
              <w:t>To</w:t>
            </w:r>
            <w:r w:rsidRPr="00F82B14">
              <w:rPr>
                <w:b/>
                <w:bCs/>
                <w:color w:val="000000"/>
                <w:sz w:val="16"/>
                <w:szCs w:val="16"/>
                <w:lang w:eastAsia="tr-TR"/>
              </w:rPr>
              <w:t>plam Kalite Yönetimi</w:t>
            </w:r>
          </w:p>
          <w:p w:rsidR="00260589" w:rsidRPr="00F82B14" w:rsidRDefault="00260589" w:rsidP="00397D9B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2B14">
              <w:rPr>
                <w:b/>
                <w:bCs/>
                <w:color w:val="000000"/>
                <w:sz w:val="16"/>
                <w:szCs w:val="16"/>
                <w:lang w:eastAsia="tr-TR"/>
              </w:rPr>
              <w:t>Prof. Dr. Selami ÖZCAN</w:t>
            </w:r>
          </w:p>
          <w:p w:rsidR="00260589" w:rsidRPr="00F82B14" w:rsidRDefault="00260589" w:rsidP="00397D9B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2B14">
              <w:rPr>
                <w:color w:val="000000"/>
                <w:sz w:val="16"/>
                <w:szCs w:val="16"/>
                <w:lang w:eastAsia="tr-TR"/>
              </w:rPr>
              <w:t>418</w:t>
            </w:r>
          </w:p>
        </w:tc>
        <w:tc>
          <w:tcPr>
            <w:tcW w:w="2357" w:type="dxa"/>
            <w:vMerge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60589" w:rsidRPr="00C41C24" w:rsidRDefault="00260589" w:rsidP="001C5736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260589" w:rsidRPr="0064633A">
        <w:trPr>
          <w:trHeight w:val="292"/>
        </w:trPr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589" w:rsidRPr="00F82B14" w:rsidRDefault="00260589" w:rsidP="001C5736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Pr="00F82B14" w:rsidRDefault="00260589" w:rsidP="003C4688">
            <w:pPr>
              <w:spacing w:after="0" w:line="240" w:lineRule="auto"/>
              <w:rPr>
                <w:b/>
                <w:bCs/>
                <w:sz w:val="16"/>
                <w:szCs w:val="16"/>
                <w:lang w:eastAsia="tr-TR"/>
              </w:rPr>
            </w:pPr>
            <w:r w:rsidRPr="00F82B14">
              <w:rPr>
                <w:b/>
                <w:bCs/>
                <w:sz w:val="16"/>
                <w:szCs w:val="16"/>
                <w:lang w:eastAsia="tr-TR"/>
              </w:rPr>
              <w:t>Dijital Pazarlama</w:t>
            </w:r>
          </w:p>
          <w:p w:rsidR="00260589" w:rsidRPr="00F82B14" w:rsidRDefault="00260589" w:rsidP="003C4688">
            <w:pPr>
              <w:spacing w:after="0" w:line="240" w:lineRule="auto"/>
              <w:rPr>
                <w:b/>
                <w:bCs/>
                <w:sz w:val="16"/>
                <w:szCs w:val="16"/>
                <w:lang w:eastAsia="tr-TR"/>
              </w:rPr>
            </w:pPr>
            <w:r w:rsidRPr="00F82B14">
              <w:rPr>
                <w:b/>
                <w:bCs/>
                <w:sz w:val="16"/>
                <w:szCs w:val="16"/>
                <w:lang w:eastAsia="tr-TR"/>
              </w:rPr>
              <w:t>Doç. Dr. Fahri APAYDIN</w:t>
            </w:r>
          </w:p>
          <w:p w:rsidR="00260589" w:rsidRPr="00F82B14" w:rsidRDefault="00260589" w:rsidP="003C4688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F82B14">
              <w:rPr>
                <w:b/>
                <w:bCs/>
                <w:sz w:val="16"/>
                <w:szCs w:val="16"/>
                <w:lang w:eastAsia="tr-TR"/>
              </w:rPr>
              <w:t>306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Pr="00F82B14" w:rsidRDefault="00260589" w:rsidP="001E7DFD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2B14">
              <w:rPr>
                <w:b/>
                <w:bCs/>
                <w:color w:val="000000"/>
                <w:sz w:val="16"/>
                <w:szCs w:val="16"/>
                <w:lang w:eastAsia="tr-TR"/>
              </w:rPr>
              <w:t>Muhasebe Denetimi</w:t>
            </w:r>
          </w:p>
          <w:p w:rsidR="00260589" w:rsidRPr="00F82B14" w:rsidRDefault="00260589" w:rsidP="001E7DFD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2B14">
              <w:rPr>
                <w:b/>
                <w:bCs/>
                <w:color w:val="000000"/>
                <w:sz w:val="16"/>
                <w:szCs w:val="16"/>
                <w:lang w:eastAsia="tr-TR"/>
              </w:rPr>
              <w:t>Doç. Dr. Nuraydın TOPÇU</w:t>
            </w:r>
          </w:p>
          <w:p w:rsidR="00260589" w:rsidRPr="00F82B14" w:rsidRDefault="00260589" w:rsidP="001E7DFD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F82B14">
              <w:rPr>
                <w:b/>
                <w:bCs/>
                <w:color w:val="000000"/>
                <w:sz w:val="16"/>
                <w:szCs w:val="16"/>
                <w:lang w:eastAsia="tr-TR"/>
              </w:rPr>
              <w:t>418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Pr="00F82B14" w:rsidRDefault="00260589" w:rsidP="00EB0E1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Pr="00F82B14" w:rsidRDefault="00260589" w:rsidP="00E4740F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3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Pr="00C41C24" w:rsidRDefault="00260589" w:rsidP="001C5736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260589" w:rsidRPr="0064633A">
        <w:trPr>
          <w:trHeight w:val="384"/>
        </w:trPr>
        <w:tc>
          <w:tcPr>
            <w:tcW w:w="12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260589" w:rsidRPr="00F82B14" w:rsidRDefault="00260589" w:rsidP="001C5736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2B14">
              <w:rPr>
                <w:b/>
                <w:bCs/>
                <w:color w:val="000000"/>
                <w:sz w:val="16"/>
                <w:szCs w:val="16"/>
                <w:lang w:eastAsia="tr-TR"/>
              </w:rPr>
              <w:t>11.00-11.45</w:t>
            </w:r>
          </w:p>
        </w:tc>
        <w:tc>
          <w:tcPr>
            <w:tcW w:w="239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60589" w:rsidRPr="00F82B14" w:rsidRDefault="00260589" w:rsidP="00511F91">
            <w:pPr>
              <w:spacing w:after="0" w:line="240" w:lineRule="auto"/>
              <w:rPr>
                <w:b/>
                <w:bCs/>
                <w:sz w:val="16"/>
                <w:szCs w:val="16"/>
                <w:lang w:eastAsia="tr-TR"/>
              </w:rPr>
            </w:pPr>
            <w:r w:rsidRPr="00F82B14">
              <w:rPr>
                <w:b/>
                <w:bCs/>
                <w:sz w:val="16"/>
                <w:szCs w:val="16"/>
                <w:lang w:eastAsia="tr-TR"/>
              </w:rPr>
              <w:t>İnsan Kaynakları Yönetimi</w:t>
            </w:r>
          </w:p>
          <w:p w:rsidR="00260589" w:rsidRPr="00F82B14" w:rsidRDefault="00260589" w:rsidP="00511F91">
            <w:pPr>
              <w:spacing w:after="0" w:line="240" w:lineRule="auto"/>
              <w:rPr>
                <w:b/>
                <w:bCs/>
                <w:sz w:val="16"/>
                <w:szCs w:val="16"/>
                <w:lang w:eastAsia="tr-TR"/>
              </w:rPr>
            </w:pPr>
            <w:r w:rsidRPr="00F82B14">
              <w:rPr>
                <w:b/>
                <w:bCs/>
                <w:sz w:val="16"/>
                <w:szCs w:val="16"/>
                <w:lang w:eastAsia="tr-TR"/>
              </w:rPr>
              <w:t>Dr. Öğr. Ü. Kemal DEMİR</w:t>
            </w:r>
          </w:p>
          <w:p w:rsidR="00260589" w:rsidRPr="00F82B14" w:rsidRDefault="00260589" w:rsidP="00511F91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2B14">
              <w:rPr>
                <w:b/>
                <w:bCs/>
                <w:sz w:val="16"/>
                <w:szCs w:val="16"/>
                <w:lang w:eastAsia="tr-TR"/>
              </w:rPr>
              <w:t>418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60589" w:rsidRPr="00F82B14" w:rsidRDefault="00260589" w:rsidP="009E407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2B14">
              <w:rPr>
                <w:b/>
                <w:bCs/>
                <w:color w:val="000000"/>
                <w:sz w:val="16"/>
                <w:szCs w:val="16"/>
                <w:lang w:eastAsia="tr-TR"/>
              </w:rPr>
              <w:t>Yönetim ve Örgüt Kuramları</w:t>
            </w:r>
          </w:p>
          <w:p w:rsidR="00260589" w:rsidRPr="00F82B14" w:rsidRDefault="00260589" w:rsidP="009E407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2B14">
              <w:rPr>
                <w:b/>
                <w:bCs/>
                <w:color w:val="000000"/>
                <w:sz w:val="16"/>
                <w:szCs w:val="16"/>
                <w:lang w:eastAsia="tr-TR"/>
              </w:rPr>
              <w:t>Dr. Öğr. Ü. Onur ÜNLÜ</w:t>
            </w:r>
          </w:p>
          <w:p w:rsidR="00260589" w:rsidRPr="00F82B14" w:rsidRDefault="00260589" w:rsidP="009E407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tr-TR"/>
              </w:rPr>
              <w:t>418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60589" w:rsidRPr="00F82B14" w:rsidRDefault="00260589" w:rsidP="00767AC7">
            <w:pPr>
              <w:spacing w:after="0" w:line="240" w:lineRule="auto"/>
              <w:rPr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Pr="00F82B14" w:rsidRDefault="00260589" w:rsidP="006407B9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2B14">
              <w:rPr>
                <w:b/>
                <w:bCs/>
                <w:color w:val="000000"/>
                <w:sz w:val="16"/>
                <w:szCs w:val="16"/>
                <w:lang w:eastAsia="tr-TR"/>
              </w:rPr>
              <w:t>Finansal Muhasebe</w:t>
            </w:r>
          </w:p>
          <w:p w:rsidR="00260589" w:rsidRDefault="00260589" w:rsidP="006407B9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2B14">
              <w:rPr>
                <w:b/>
                <w:bCs/>
                <w:color w:val="000000"/>
                <w:sz w:val="16"/>
                <w:szCs w:val="16"/>
                <w:lang w:eastAsia="tr-TR"/>
              </w:rPr>
              <w:t>Doç. Dr. Ferhat SAYIM</w:t>
            </w:r>
          </w:p>
          <w:p w:rsidR="00260589" w:rsidRPr="00F82B14" w:rsidRDefault="00260589" w:rsidP="006407B9">
            <w:pPr>
              <w:spacing w:after="0" w:line="240" w:lineRule="auto"/>
              <w:rPr>
                <w:color w:val="000000"/>
                <w:sz w:val="16"/>
                <w:szCs w:val="16"/>
                <w:lang w:eastAsia="tr-TR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tr-TR"/>
              </w:rPr>
              <w:t>412</w:t>
            </w:r>
          </w:p>
        </w:tc>
        <w:tc>
          <w:tcPr>
            <w:tcW w:w="235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60589" w:rsidRPr="00C41C24" w:rsidRDefault="00260589" w:rsidP="001C5736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260589" w:rsidRPr="0064633A">
        <w:trPr>
          <w:trHeight w:val="195"/>
        </w:trPr>
        <w:tc>
          <w:tcPr>
            <w:tcW w:w="12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260589" w:rsidRPr="00F82B14" w:rsidRDefault="00260589" w:rsidP="001C5736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3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Pr="00F82B14" w:rsidRDefault="00260589" w:rsidP="00511F91">
            <w:pPr>
              <w:spacing w:after="0" w:line="240" w:lineRule="auto"/>
              <w:rPr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Pr="00F82B14" w:rsidRDefault="00260589" w:rsidP="009E407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60589" w:rsidRPr="00F82B14" w:rsidRDefault="00260589" w:rsidP="0016645C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260589" w:rsidRPr="00F82B14" w:rsidRDefault="00260589" w:rsidP="00397D9B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tr-TR"/>
              </w:rPr>
              <w:t>To</w:t>
            </w:r>
            <w:r w:rsidRPr="00F82B14">
              <w:rPr>
                <w:b/>
                <w:bCs/>
                <w:color w:val="000000"/>
                <w:sz w:val="16"/>
                <w:szCs w:val="16"/>
                <w:lang w:eastAsia="tr-TR"/>
              </w:rPr>
              <w:t>plam Kalite Yönetimi</w:t>
            </w:r>
          </w:p>
          <w:p w:rsidR="00260589" w:rsidRPr="00F82B14" w:rsidRDefault="00260589" w:rsidP="00397D9B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2B14">
              <w:rPr>
                <w:b/>
                <w:bCs/>
                <w:color w:val="000000"/>
                <w:sz w:val="16"/>
                <w:szCs w:val="16"/>
                <w:lang w:eastAsia="tr-TR"/>
              </w:rPr>
              <w:t>Prof. Dr. Selami ÖZCAN</w:t>
            </w:r>
          </w:p>
          <w:p w:rsidR="00260589" w:rsidRPr="00F82B14" w:rsidRDefault="00260589" w:rsidP="00397D9B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color w:val="000000"/>
                <w:sz w:val="16"/>
                <w:szCs w:val="16"/>
                <w:lang w:eastAsia="tr-TR"/>
              </w:rPr>
              <w:t>418</w:t>
            </w:r>
          </w:p>
        </w:tc>
        <w:tc>
          <w:tcPr>
            <w:tcW w:w="2357" w:type="dxa"/>
            <w:vMerge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60589" w:rsidRPr="00C41C24" w:rsidRDefault="00260589" w:rsidP="001C5736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260589" w:rsidRPr="0064633A">
        <w:trPr>
          <w:trHeight w:val="272"/>
        </w:trPr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589" w:rsidRPr="00F82B14" w:rsidRDefault="00260589" w:rsidP="001C5736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Pr="00F82B14" w:rsidRDefault="00260589" w:rsidP="003C4688">
            <w:pPr>
              <w:spacing w:after="0" w:line="240" w:lineRule="auto"/>
              <w:rPr>
                <w:b/>
                <w:bCs/>
                <w:sz w:val="16"/>
                <w:szCs w:val="16"/>
                <w:lang w:eastAsia="tr-TR"/>
              </w:rPr>
            </w:pPr>
            <w:r w:rsidRPr="00F82B14">
              <w:rPr>
                <w:b/>
                <w:bCs/>
                <w:sz w:val="16"/>
                <w:szCs w:val="16"/>
                <w:lang w:eastAsia="tr-TR"/>
              </w:rPr>
              <w:t>Dijital Pazarlama</w:t>
            </w:r>
          </w:p>
          <w:p w:rsidR="00260589" w:rsidRPr="00F82B14" w:rsidRDefault="00260589" w:rsidP="003C4688">
            <w:pPr>
              <w:spacing w:after="0" w:line="240" w:lineRule="auto"/>
              <w:rPr>
                <w:b/>
                <w:bCs/>
                <w:sz w:val="16"/>
                <w:szCs w:val="16"/>
                <w:lang w:eastAsia="tr-TR"/>
              </w:rPr>
            </w:pPr>
            <w:r w:rsidRPr="00F82B14">
              <w:rPr>
                <w:b/>
                <w:bCs/>
                <w:sz w:val="16"/>
                <w:szCs w:val="16"/>
                <w:lang w:eastAsia="tr-TR"/>
              </w:rPr>
              <w:t>Doç. Dr. Fahri APAYDIN</w:t>
            </w:r>
          </w:p>
          <w:p w:rsidR="00260589" w:rsidRPr="00F82B14" w:rsidRDefault="00260589" w:rsidP="003C468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2B14">
              <w:rPr>
                <w:b/>
                <w:bCs/>
                <w:sz w:val="16"/>
                <w:szCs w:val="16"/>
                <w:lang w:eastAsia="tr-TR"/>
              </w:rPr>
              <w:t>306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Pr="00F82B14" w:rsidRDefault="00260589" w:rsidP="001E7DFD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2B14">
              <w:rPr>
                <w:b/>
                <w:bCs/>
                <w:color w:val="000000"/>
                <w:sz w:val="16"/>
                <w:szCs w:val="16"/>
                <w:lang w:eastAsia="tr-TR"/>
              </w:rPr>
              <w:t>Muhasebe Denetimi</w:t>
            </w:r>
          </w:p>
          <w:p w:rsidR="00260589" w:rsidRPr="00F82B14" w:rsidRDefault="00260589" w:rsidP="001E7DFD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2B14">
              <w:rPr>
                <w:b/>
                <w:bCs/>
                <w:color w:val="000000"/>
                <w:sz w:val="16"/>
                <w:szCs w:val="16"/>
                <w:lang w:eastAsia="tr-TR"/>
              </w:rPr>
              <w:t>Doç. Dr. Nuraydın TOPÇU</w:t>
            </w:r>
          </w:p>
          <w:p w:rsidR="00260589" w:rsidRPr="00F82B14" w:rsidRDefault="00260589" w:rsidP="001E7DFD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2B14">
              <w:rPr>
                <w:b/>
                <w:bCs/>
                <w:color w:val="000000"/>
                <w:sz w:val="16"/>
                <w:szCs w:val="16"/>
                <w:lang w:eastAsia="tr-TR"/>
              </w:rPr>
              <w:t>418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Pr="00F82B14" w:rsidRDefault="00260589" w:rsidP="00767AC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Pr="00F82B14" w:rsidRDefault="00260589" w:rsidP="00E4740F">
            <w:pPr>
              <w:spacing w:after="0" w:line="240" w:lineRule="auto"/>
              <w:rPr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3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Pr="00C41C24" w:rsidRDefault="00260589" w:rsidP="001C5736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260589" w:rsidRPr="0064633A">
        <w:trPr>
          <w:trHeight w:val="402"/>
        </w:trPr>
        <w:tc>
          <w:tcPr>
            <w:tcW w:w="12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260589" w:rsidRPr="00F82B14" w:rsidRDefault="00260589" w:rsidP="001C5736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2B14">
              <w:rPr>
                <w:b/>
                <w:bCs/>
                <w:color w:val="000000"/>
                <w:sz w:val="16"/>
                <w:szCs w:val="16"/>
                <w:lang w:eastAsia="tr-TR"/>
              </w:rPr>
              <w:t>13.00-13.45</w:t>
            </w:r>
          </w:p>
        </w:tc>
        <w:tc>
          <w:tcPr>
            <w:tcW w:w="239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60589" w:rsidRPr="00F82B14" w:rsidRDefault="00260589" w:rsidP="001C5736">
            <w:pPr>
              <w:spacing w:after="0" w:line="240" w:lineRule="auto"/>
              <w:rPr>
                <w:b/>
                <w:bCs/>
                <w:sz w:val="16"/>
                <w:szCs w:val="16"/>
                <w:lang w:eastAsia="tr-TR"/>
              </w:rPr>
            </w:pPr>
            <w:r w:rsidRPr="00F82B14">
              <w:rPr>
                <w:b/>
                <w:bCs/>
                <w:sz w:val="16"/>
                <w:szCs w:val="16"/>
                <w:lang w:eastAsia="tr-TR"/>
              </w:rPr>
              <w:t>Bilimsel Araştırma Teknikleri ve Yayın Etiği</w:t>
            </w:r>
          </w:p>
          <w:p w:rsidR="00260589" w:rsidRPr="00F82B14" w:rsidRDefault="00260589" w:rsidP="001C5736">
            <w:pPr>
              <w:spacing w:after="0" w:line="240" w:lineRule="auto"/>
              <w:rPr>
                <w:b/>
                <w:bCs/>
                <w:sz w:val="16"/>
                <w:szCs w:val="16"/>
                <w:lang w:eastAsia="tr-TR"/>
              </w:rPr>
            </w:pPr>
            <w:r w:rsidRPr="00F82B14">
              <w:rPr>
                <w:b/>
                <w:bCs/>
                <w:sz w:val="16"/>
                <w:szCs w:val="16"/>
                <w:lang w:eastAsia="tr-TR"/>
              </w:rPr>
              <w:t>Prof. Dr. Senay YÜRÜR</w:t>
            </w:r>
          </w:p>
          <w:p w:rsidR="00260589" w:rsidRPr="00F82B14" w:rsidRDefault="00260589" w:rsidP="001C5736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F82B14">
              <w:rPr>
                <w:b/>
                <w:bCs/>
                <w:sz w:val="16"/>
                <w:szCs w:val="16"/>
                <w:lang w:eastAsia="tr-TR"/>
              </w:rPr>
              <w:t>412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60589" w:rsidRPr="00F82B14" w:rsidRDefault="00260589" w:rsidP="0057061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2B14">
              <w:rPr>
                <w:b/>
                <w:bCs/>
                <w:color w:val="000000"/>
                <w:sz w:val="16"/>
                <w:szCs w:val="16"/>
                <w:lang w:eastAsia="tr-TR"/>
              </w:rPr>
              <w:t>Maliyet Muhasebesi</w:t>
            </w:r>
          </w:p>
          <w:p w:rsidR="00260589" w:rsidRPr="00F82B14" w:rsidRDefault="00260589" w:rsidP="00570618">
            <w:pPr>
              <w:spacing w:after="0" w:line="240" w:lineRule="auto"/>
              <w:rPr>
                <w:color w:val="000000"/>
                <w:sz w:val="16"/>
                <w:szCs w:val="16"/>
                <w:lang w:eastAsia="tr-TR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tr-TR"/>
              </w:rPr>
              <w:t>Prof</w:t>
            </w:r>
            <w:r w:rsidRPr="00F82B14">
              <w:rPr>
                <w:b/>
                <w:bCs/>
                <w:color w:val="000000"/>
                <w:sz w:val="16"/>
                <w:szCs w:val="16"/>
                <w:lang w:eastAsia="tr-TR"/>
              </w:rPr>
              <w:t>. Dr. Ayşe TANSEL ÇETİN</w:t>
            </w:r>
          </w:p>
          <w:p w:rsidR="00260589" w:rsidRPr="00F82B14" w:rsidRDefault="00260589" w:rsidP="009658FE">
            <w:pPr>
              <w:spacing w:after="0" w:line="240" w:lineRule="auto"/>
              <w:rPr>
                <w:color w:val="000000"/>
                <w:sz w:val="16"/>
                <w:szCs w:val="16"/>
                <w:lang w:eastAsia="tr-TR"/>
              </w:rPr>
            </w:pPr>
            <w:r w:rsidRPr="00F82B14">
              <w:rPr>
                <w:color w:val="000000"/>
                <w:sz w:val="16"/>
                <w:szCs w:val="16"/>
                <w:lang w:eastAsia="tr-TR"/>
              </w:rPr>
              <w:t>418</w:t>
            </w:r>
          </w:p>
        </w:tc>
        <w:tc>
          <w:tcPr>
            <w:tcW w:w="2835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60589" w:rsidRPr="00F82B14" w:rsidRDefault="00260589" w:rsidP="006407B9">
            <w:pPr>
              <w:spacing w:after="0" w:line="240" w:lineRule="auto"/>
              <w:rPr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60589" w:rsidRPr="00F82B14" w:rsidRDefault="00260589" w:rsidP="00A9491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2B14">
              <w:rPr>
                <w:b/>
                <w:bCs/>
                <w:color w:val="000000"/>
                <w:sz w:val="16"/>
                <w:szCs w:val="16"/>
                <w:lang w:eastAsia="tr-TR"/>
              </w:rPr>
              <w:t>İşletme Finansmanı</w:t>
            </w:r>
          </w:p>
          <w:p w:rsidR="00260589" w:rsidRPr="00F82B14" w:rsidRDefault="00260589" w:rsidP="00A9491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2B14">
              <w:rPr>
                <w:b/>
                <w:bCs/>
                <w:color w:val="000000"/>
                <w:sz w:val="16"/>
                <w:szCs w:val="16"/>
                <w:lang w:eastAsia="tr-TR"/>
              </w:rPr>
              <w:t>Doç. Dr. Mine AKSOY KAVALCI</w:t>
            </w:r>
          </w:p>
          <w:p w:rsidR="00260589" w:rsidRPr="00F82B14" w:rsidRDefault="00260589" w:rsidP="00A9491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2B14">
              <w:rPr>
                <w:b/>
                <w:bCs/>
                <w:color w:val="000000"/>
                <w:sz w:val="16"/>
                <w:szCs w:val="16"/>
                <w:lang w:eastAsia="tr-TR"/>
              </w:rPr>
              <w:t>412</w:t>
            </w:r>
          </w:p>
        </w:tc>
        <w:tc>
          <w:tcPr>
            <w:tcW w:w="235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60589" w:rsidRPr="00C41C24" w:rsidRDefault="00260589" w:rsidP="001C5736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260589" w:rsidRPr="0064633A">
        <w:trPr>
          <w:trHeight w:val="402"/>
        </w:trPr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589" w:rsidRPr="00F82B14" w:rsidRDefault="00260589" w:rsidP="001C5736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3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589" w:rsidRPr="00F82B14" w:rsidRDefault="00260589" w:rsidP="001C5736">
            <w:pPr>
              <w:spacing w:after="0" w:line="240" w:lineRule="auto"/>
              <w:rPr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589" w:rsidRPr="00F82B14" w:rsidRDefault="00260589" w:rsidP="00AC6739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Pr="00F82B14" w:rsidRDefault="00260589" w:rsidP="001C5736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highlight w:val="green"/>
                <w:lang w:eastAsia="tr-TR"/>
              </w:rPr>
            </w:pPr>
            <w:r w:rsidRPr="00F82B14">
              <w:rPr>
                <w:b/>
                <w:bCs/>
                <w:color w:val="000000"/>
                <w:sz w:val="16"/>
                <w:szCs w:val="16"/>
                <w:highlight w:val="green"/>
                <w:lang w:eastAsia="tr-TR"/>
              </w:rPr>
              <w:t>İş Etiği</w:t>
            </w:r>
          </w:p>
          <w:p w:rsidR="00260589" w:rsidRPr="00F82B14" w:rsidRDefault="00260589" w:rsidP="001C5736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2B14">
              <w:rPr>
                <w:b/>
                <w:bCs/>
                <w:color w:val="000000"/>
                <w:sz w:val="16"/>
                <w:szCs w:val="16"/>
                <w:highlight w:val="green"/>
                <w:lang w:eastAsia="tr-TR"/>
              </w:rPr>
              <w:t>Dr. Öğr. Ü. Mehtap ÖZŞAHİN</w:t>
            </w:r>
          </w:p>
          <w:p w:rsidR="00260589" w:rsidRPr="00F82B14" w:rsidRDefault="00260589" w:rsidP="001C5736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2B14">
              <w:rPr>
                <w:b/>
                <w:bCs/>
                <w:color w:val="000000"/>
                <w:sz w:val="16"/>
                <w:szCs w:val="16"/>
                <w:lang w:eastAsia="tr-TR"/>
              </w:rPr>
              <w:t>418</w:t>
            </w: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Pr="00F82B14" w:rsidRDefault="00260589" w:rsidP="00A94913">
            <w:pPr>
              <w:spacing w:after="0" w:line="240" w:lineRule="auto"/>
              <w:rPr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3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Default="00260589" w:rsidP="001C5736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260589" w:rsidRPr="0064633A">
        <w:trPr>
          <w:trHeight w:val="402"/>
        </w:trPr>
        <w:tc>
          <w:tcPr>
            <w:tcW w:w="12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260589" w:rsidRPr="00F82B14" w:rsidRDefault="00260589" w:rsidP="00EB0E1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2B14">
              <w:rPr>
                <w:b/>
                <w:bCs/>
                <w:color w:val="000000"/>
                <w:sz w:val="16"/>
                <w:szCs w:val="16"/>
                <w:lang w:eastAsia="tr-TR"/>
              </w:rPr>
              <w:t>14.00-14.45</w:t>
            </w:r>
          </w:p>
        </w:tc>
        <w:tc>
          <w:tcPr>
            <w:tcW w:w="239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60589" w:rsidRPr="00F82B14" w:rsidRDefault="00260589" w:rsidP="00EB0E13">
            <w:pPr>
              <w:spacing w:after="0" w:line="240" w:lineRule="auto"/>
              <w:rPr>
                <w:b/>
                <w:bCs/>
                <w:sz w:val="16"/>
                <w:szCs w:val="16"/>
                <w:lang w:eastAsia="tr-TR"/>
              </w:rPr>
            </w:pPr>
            <w:r w:rsidRPr="00F82B14">
              <w:rPr>
                <w:b/>
                <w:bCs/>
                <w:sz w:val="16"/>
                <w:szCs w:val="16"/>
                <w:lang w:eastAsia="tr-TR"/>
              </w:rPr>
              <w:t>Bilimsel Araştırma Teknikleri ve Yayın Etiği</w:t>
            </w:r>
          </w:p>
          <w:p w:rsidR="00260589" w:rsidRPr="00F82B14" w:rsidRDefault="00260589" w:rsidP="00EB0E13">
            <w:pPr>
              <w:spacing w:after="0" w:line="240" w:lineRule="auto"/>
              <w:rPr>
                <w:b/>
                <w:bCs/>
                <w:sz w:val="16"/>
                <w:szCs w:val="16"/>
                <w:lang w:eastAsia="tr-TR"/>
              </w:rPr>
            </w:pPr>
            <w:r w:rsidRPr="00F82B14">
              <w:rPr>
                <w:b/>
                <w:bCs/>
                <w:sz w:val="16"/>
                <w:szCs w:val="16"/>
                <w:lang w:eastAsia="tr-TR"/>
              </w:rPr>
              <w:t>Prof. Dr. Senay YÜRÜR</w:t>
            </w:r>
          </w:p>
          <w:p w:rsidR="00260589" w:rsidRPr="00F82B14" w:rsidRDefault="00260589" w:rsidP="00EB0E1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2B14">
              <w:rPr>
                <w:b/>
                <w:bCs/>
                <w:sz w:val="16"/>
                <w:szCs w:val="16"/>
                <w:lang w:eastAsia="tr-TR"/>
              </w:rPr>
              <w:t>412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60589" w:rsidRPr="00F82B14" w:rsidRDefault="00260589" w:rsidP="0057061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2B14">
              <w:rPr>
                <w:b/>
                <w:bCs/>
                <w:color w:val="000000"/>
                <w:sz w:val="16"/>
                <w:szCs w:val="16"/>
                <w:lang w:eastAsia="tr-TR"/>
              </w:rPr>
              <w:t>Maliyet Muhasebesi</w:t>
            </w:r>
          </w:p>
          <w:p w:rsidR="00260589" w:rsidRPr="00F82B14" w:rsidRDefault="00260589" w:rsidP="00281948">
            <w:pPr>
              <w:spacing w:after="0" w:line="240" w:lineRule="auto"/>
              <w:rPr>
                <w:color w:val="000000"/>
                <w:sz w:val="16"/>
                <w:szCs w:val="16"/>
                <w:lang w:eastAsia="tr-TR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tr-TR"/>
              </w:rPr>
              <w:t>Prof</w:t>
            </w:r>
            <w:r w:rsidRPr="00F82B14">
              <w:rPr>
                <w:b/>
                <w:bCs/>
                <w:color w:val="000000"/>
                <w:sz w:val="16"/>
                <w:szCs w:val="16"/>
                <w:lang w:eastAsia="tr-TR"/>
              </w:rPr>
              <w:t>. Dr. Ayşe TANSEL ÇETİN</w:t>
            </w:r>
          </w:p>
          <w:p w:rsidR="00260589" w:rsidRPr="00F82B14" w:rsidRDefault="00260589" w:rsidP="00570618">
            <w:pPr>
              <w:spacing w:after="0" w:line="240" w:lineRule="auto"/>
              <w:rPr>
                <w:color w:val="000000"/>
                <w:sz w:val="16"/>
                <w:szCs w:val="16"/>
                <w:lang w:eastAsia="tr-TR"/>
              </w:rPr>
            </w:pPr>
          </w:p>
          <w:p w:rsidR="00260589" w:rsidRPr="00F82B14" w:rsidRDefault="00260589" w:rsidP="009658FE">
            <w:pPr>
              <w:spacing w:after="0" w:line="240" w:lineRule="auto"/>
              <w:rPr>
                <w:color w:val="000000"/>
                <w:sz w:val="16"/>
                <w:szCs w:val="16"/>
                <w:lang w:eastAsia="tr-TR"/>
              </w:rPr>
            </w:pPr>
            <w:r w:rsidRPr="00F82B14">
              <w:rPr>
                <w:color w:val="000000"/>
                <w:sz w:val="16"/>
                <w:szCs w:val="16"/>
                <w:lang w:eastAsia="tr-TR"/>
              </w:rPr>
              <w:t>418</w:t>
            </w:r>
          </w:p>
        </w:tc>
        <w:tc>
          <w:tcPr>
            <w:tcW w:w="2835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60589" w:rsidRPr="00F82B14" w:rsidRDefault="00260589" w:rsidP="006407B9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60589" w:rsidRPr="00F82B14" w:rsidRDefault="00260589" w:rsidP="00DF7F0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2B14">
              <w:rPr>
                <w:b/>
                <w:bCs/>
                <w:color w:val="000000"/>
                <w:sz w:val="16"/>
                <w:szCs w:val="16"/>
                <w:lang w:eastAsia="tr-TR"/>
              </w:rPr>
              <w:t>İşletme Finansmanı</w:t>
            </w:r>
          </w:p>
          <w:p w:rsidR="00260589" w:rsidRPr="00F82B14" w:rsidRDefault="00260589" w:rsidP="00DF7F0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2B14">
              <w:rPr>
                <w:b/>
                <w:bCs/>
                <w:color w:val="000000"/>
                <w:sz w:val="16"/>
                <w:szCs w:val="16"/>
                <w:lang w:eastAsia="tr-TR"/>
              </w:rPr>
              <w:t>Doç. Dr. Mine AKSOY KAVALCI</w:t>
            </w:r>
          </w:p>
          <w:p w:rsidR="00260589" w:rsidRPr="00F82B14" w:rsidRDefault="00260589" w:rsidP="00DF7F0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2B14">
              <w:rPr>
                <w:b/>
                <w:bCs/>
                <w:color w:val="000000"/>
                <w:sz w:val="16"/>
                <w:szCs w:val="16"/>
                <w:lang w:eastAsia="tr-TR"/>
              </w:rPr>
              <w:t>412</w:t>
            </w:r>
          </w:p>
        </w:tc>
        <w:tc>
          <w:tcPr>
            <w:tcW w:w="235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60589" w:rsidRPr="00C41C24" w:rsidRDefault="00260589" w:rsidP="00EB0E13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260589" w:rsidRPr="0064633A">
        <w:trPr>
          <w:trHeight w:val="402"/>
        </w:trPr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589" w:rsidRPr="00F82B14" w:rsidRDefault="00260589" w:rsidP="00EB0E1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3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589" w:rsidRPr="00F82B14" w:rsidRDefault="00260589" w:rsidP="00EB0E13">
            <w:pPr>
              <w:spacing w:after="0" w:line="240" w:lineRule="auto"/>
              <w:rPr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589" w:rsidRPr="00F82B14" w:rsidRDefault="00260589" w:rsidP="00C27A49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Pr="00F82B14" w:rsidRDefault="00260589" w:rsidP="001A279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highlight w:val="green"/>
                <w:lang w:eastAsia="tr-TR"/>
              </w:rPr>
            </w:pPr>
            <w:r w:rsidRPr="00F82B14">
              <w:rPr>
                <w:b/>
                <w:bCs/>
                <w:color w:val="000000"/>
                <w:sz w:val="16"/>
                <w:szCs w:val="16"/>
                <w:highlight w:val="green"/>
                <w:lang w:eastAsia="tr-TR"/>
              </w:rPr>
              <w:t>İş Etiği</w:t>
            </w:r>
          </w:p>
          <w:p w:rsidR="00260589" w:rsidRPr="00F82B14" w:rsidRDefault="00260589" w:rsidP="001A279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2B14">
              <w:rPr>
                <w:b/>
                <w:bCs/>
                <w:color w:val="000000"/>
                <w:sz w:val="16"/>
                <w:szCs w:val="16"/>
                <w:highlight w:val="green"/>
                <w:lang w:eastAsia="tr-TR"/>
              </w:rPr>
              <w:t>Dr. Öğr. Ü. Mehtap ÖZŞAHİN</w:t>
            </w:r>
          </w:p>
          <w:p w:rsidR="00260589" w:rsidRPr="00F82B14" w:rsidRDefault="00260589" w:rsidP="001A279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2B14">
              <w:rPr>
                <w:b/>
                <w:bCs/>
                <w:color w:val="000000"/>
                <w:sz w:val="16"/>
                <w:szCs w:val="16"/>
                <w:lang w:eastAsia="tr-TR"/>
              </w:rPr>
              <w:t>418</w:t>
            </w: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Pr="00F82B14" w:rsidRDefault="00260589" w:rsidP="00DF7F0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3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Default="00260589" w:rsidP="00EB0E13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260589" w:rsidRPr="0064633A">
        <w:trPr>
          <w:trHeight w:val="240"/>
        </w:trPr>
        <w:tc>
          <w:tcPr>
            <w:tcW w:w="121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260589" w:rsidRPr="00F82B14" w:rsidRDefault="00260589" w:rsidP="00DF7F0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2B14">
              <w:rPr>
                <w:b/>
                <w:bCs/>
                <w:color w:val="000000"/>
                <w:sz w:val="16"/>
                <w:szCs w:val="16"/>
                <w:lang w:eastAsia="tr-TR"/>
              </w:rPr>
              <w:t>15.00- 15:.45</w:t>
            </w:r>
          </w:p>
        </w:tc>
        <w:tc>
          <w:tcPr>
            <w:tcW w:w="2397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</w:tcPr>
          <w:p w:rsidR="00260589" w:rsidRPr="00F82B14" w:rsidRDefault="00260589" w:rsidP="00DF7F04">
            <w:pPr>
              <w:spacing w:after="0" w:line="240" w:lineRule="auto"/>
              <w:rPr>
                <w:b/>
                <w:bCs/>
                <w:sz w:val="16"/>
                <w:szCs w:val="16"/>
                <w:lang w:eastAsia="tr-TR"/>
              </w:rPr>
            </w:pPr>
            <w:r w:rsidRPr="00F82B14">
              <w:rPr>
                <w:b/>
                <w:bCs/>
                <w:sz w:val="16"/>
                <w:szCs w:val="16"/>
                <w:lang w:eastAsia="tr-TR"/>
              </w:rPr>
              <w:t>Bilimsel Araştırma Teknikleri ve Yayın Etiği</w:t>
            </w:r>
          </w:p>
          <w:p w:rsidR="00260589" w:rsidRPr="00F82B14" w:rsidRDefault="00260589" w:rsidP="00DF7F04">
            <w:pPr>
              <w:spacing w:after="0" w:line="240" w:lineRule="auto"/>
              <w:rPr>
                <w:b/>
                <w:bCs/>
                <w:sz w:val="16"/>
                <w:szCs w:val="16"/>
                <w:lang w:eastAsia="tr-TR"/>
              </w:rPr>
            </w:pPr>
            <w:r w:rsidRPr="00F82B14">
              <w:rPr>
                <w:b/>
                <w:bCs/>
                <w:sz w:val="16"/>
                <w:szCs w:val="16"/>
                <w:lang w:eastAsia="tr-TR"/>
              </w:rPr>
              <w:t>Prof. Dr. Senay YÜRÜR</w:t>
            </w:r>
          </w:p>
          <w:p w:rsidR="00260589" w:rsidRPr="00F82B14" w:rsidRDefault="00260589" w:rsidP="00DF7F04">
            <w:pPr>
              <w:spacing w:after="0" w:line="240" w:lineRule="auto"/>
              <w:rPr>
                <w:b/>
                <w:bCs/>
                <w:sz w:val="16"/>
                <w:szCs w:val="16"/>
                <w:lang w:eastAsia="tr-TR"/>
              </w:rPr>
            </w:pPr>
            <w:r w:rsidRPr="00F82B14">
              <w:rPr>
                <w:b/>
                <w:bCs/>
                <w:sz w:val="16"/>
                <w:szCs w:val="16"/>
                <w:lang w:eastAsia="tr-TR"/>
              </w:rPr>
              <w:t>412</w:t>
            </w:r>
          </w:p>
        </w:tc>
        <w:tc>
          <w:tcPr>
            <w:tcW w:w="2552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</w:tcPr>
          <w:p w:rsidR="00260589" w:rsidRPr="00F82B14" w:rsidRDefault="00260589" w:rsidP="0057061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2B14">
              <w:rPr>
                <w:b/>
                <w:bCs/>
                <w:color w:val="000000"/>
                <w:sz w:val="16"/>
                <w:szCs w:val="16"/>
                <w:lang w:eastAsia="tr-TR"/>
              </w:rPr>
              <w:t>Maliyet Muhasebesi</w:t>
            </w:r>
          </w:p>
          <w:p w:rsidR="00260589" w:rsidRPr="00F82B14" w:rsidRDefault="00260589" w:rsidP="00281948">
            <w:pPr>
              <w:spacing w:after="0" w:line="240" w:lineRule="auto"/>
              <w:rPr>
                <w:color w:val="000000"/>
                <w:sz w:val="16"/>
                <w:szCs w:val="16"/>
                <w:lang w:eastAsia="tr-TR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tr-TR"/>
              </w:rPr>
              <w:t>Prof</w:t>
            </w:r>
            <w:r w:rsidRPr="00F82B14">
              <w:rPr>
                <w:b/>
                <w:bCs/>
                <w:color w:val="000000"/>
                <w:sz w:val="16"/>
                <w:szCs w:val="16"/>
                <w:lang w:eastAsia="tr-TR"/>
              </w:rPr>
              <w:t>. Dr. Ayşe TANSEL ÇETİN</w:t>
            </w:r>
          </w:p>
          <w:p w:rsidR="00260589" w:rsidRPr="00F82B14" w:rsidRDefault="00260589" w:rsidP="009658FE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2B14">
              <w:rPr>
                <w:b/>
                <w:bCs/>
                <w:color w:val="000000"/>
                <w:sz w:val="16"/>
                <w:szCs w:val="16"/>
                <w:lang w:eastAsia="tr-TR"/>
              </w:rPr>
              <w:t>418</w:t>
            </w:r>
          </w:p>
        </w:tc>
        <w:tc>
          <w:tcPr>
            <w:tcW w:w="2835" w:type="dxa"/>
            <w:tcBorders>
              <w:left w:val="nil"/>
              <w:right w:val="single" w:sz="4" w:space="0" w:color="auto"/>
            </w:tcBorders>
            <w:vAlign w:val="bottom"/>
          </w:tcPr>
          <w:p w:rsidR="00260589" w:rsidRPr="00F82B14" w:rsidRDefault="00260589" w:rsidP="006407B9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60589" w:rsidRPr="00F82B14" w:rsidRDefault="00260589" w:rsidP="00DF7F0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2B14">
              <w:rPr>
                <w:b/>
                <w:bCs/>
                <w:color w:val="000000"/>
                <w:sz w:val="16"/>
                <w:szCs w:val="16"/>
                <w:lang w:eastAsia="tr-TR"/>
              </w:rPr>
              <w:t>İşletme Finansmanı</w:t>
            </w:r>
          </w:p>
          <w:p w:rsidR="00260589" w:rsidRPr="00F82B14" w:rsidRDefault="00260589" w:rsidP="00DF7F0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2B14">
              <w:rPr>
                <w:b/>
                <w:bCs/>
                <w:color w:val="000000"/>
                <w:sz w:val="16"/>
                <w:szCs w:val="16"/>
                <w:lang w:eastAsia="tr-TR"/>
              </w:rPr>
              <w:t>Doç. Dr. Mine AKSOY KAVALCI</w:t>
            </w:r>
          </w:p>
          <w:p w:rsidR="00260589" w:rsidRPr="00F82B14" w:rsidRDefault="00260589" w:rsidP="00DF7F0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2B14">
              <w:rPr>
                <w:b/>
                <w:bCs/>
                <w:color w:val="000000"/>
                <w:sz w:val="16"/>
                <w:szCs w:val="16"/>
                <w:lang w:eastAsia="tr-TR"/>
              </w:rPr>
              <w:t>412</w:t>
            </w:r>
          </w:p>
        </w:tc>
        <w:tc>
          <w:tcPr>
            <w:tcW w:w="2357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260589" w:rsidRDefault="00260589" w:rsidP="00DF7F04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260589" w:rsidRPr="0064633A">
        <w:trPr>
          <w:trHeight w:val="240"/>
        </w:trPr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589" w:rsidRPr="00F82B14" w:rsidRDefault="00260589" w:rsidP="00DF7F0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3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589" w:rsidRPr="00F82B14" w:rsidRDefault="00260589" w:rsidP="00DF7F04">
            <w:pPr>
              <w:spacing w:after="0" w:line="240" w:lineRule="auto"/>
              <w:rPr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589" w:rsidRPr="00F82B14" w:rsidRDefault="00260589" w:rsidP="00DF7F0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Pr="00F82B14" w:rsidRDefault="00260589" w:rsidP="001A279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highlight w:val="green"/>
                <w:lang w:eastAsia="tr-TR"/>
              </w:rPr>
            </w:pPr>
            <w:r w:rsidRPr="00F82B14">
              <w:rPr>
                <w:b/>
                <w:bCs/>
                <w:color w:val="000000"/>
                <w:sz w:val="16"/>
                <w:szCs w:val="16"/>
                <w:highlight w:val="green"/>
                <w:lang w:eastAsia="tr-TR"/>
              </w:rPr>
              <w:t>İş Etiği</w:t>
            </w:r>
          </w:p>
          <w:p w:rsidR="00260589" w:rsidRPr="00F82B14" w:rsidRDefault="00260589" w:rsidP="001A279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2B14">
              <w:rPr>
                <w:b/>
                <w:bCs/>
                <w:color w:val="000000"/>
                <w:sz w:val="16"/>
                <w:szCs w:val="16"/>
                <w:highlight w:val="green"/>
                <w:lang w:eastAsia="tr-TR"/>
              </w:rPr>
              <w:t>Dr. Öğr. Ü. Mehtap ÖZŞAHİN</w:t>
            </w:r>
          </w:p>
          <w:p w:rsidR="00260589" w:rsidRPr="00F82B14" w:rsidRDefault="00260589" w:rsidP="001A279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2B14">
              <w:rPr>
                <w:b/>
                <w:bCs/>
                <w:color w:val="000000"/>
                <w:sz w:val="16"/>
                <w:szCs w:val="16"/>
                <w:lang w:eastAsia="tr-TR"/>
              </w:rPr>
              <w:t>418</w:t>
            </w: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Pr="00F82B14" w:rsidRDefault="00260589" w:rsidP="00DF7F0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3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Default="00260589" w:rsidP="00DF7F04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</w:tbl>
    <w:p w:rsidR="00260589" w:rsidRDefault="00260589"/>
    <w:tbl>
      <w:tblPr>
        <w:tblW w:w="13760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1210"/>
        <w:gridCol w:w="2539"/>
        <w:gridCol w:w="2410"/>
        <w:gridCol w:w="2835"/>
        <w:gridCol w:w="2409"/>
        <w:gridCol w:w="2357"/>
      </w:tblGrid>
      <w:tr w:rsidR="00260589" w:rsidRPr="0064633A">
        <w:trPr>
          <w:trHeight w:val="495"/>
        </w:trPr>
        <w:tc>
          <w:tcPr>
            <w:tcW w:w="13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589" w:rsidRPr="00C41C24" w:rsidRDefault="00260589" w:rsidP="008944A5">
            <w:pPr>
              <w:spacing w:after="0" w:line="240" w:lineRule="auto"/>
              <w:jc w:val="center"/>
              <w:rPr>
                <w:b/>
                <w:bCs/>
                <w:color w:val="C00000"/>
                <w:sz w:val="28"/>
                <w:szCs w:val="28"/>
                <w:lang w:eastAsia="tr-TR"/>
              </w:rPr>
            </w:pPr>
            <w:r>
              <w:br w:type="page"/>
            </w:r>
            <w:r w:rsidRPr="00C41C24">
              <w:rPr>
                <w:b/>
                <w:bCs/>
                <w:color w:val="C00000"/>
                <w:sz w:val="28"/>
                <w:szCs w:val="28"/>
                <w:lang w:eastAsia="tr-TR"/>
              </w:rPr>
              <w:t xml:space="preserve">İŞLETME </w:t>
            </w:r>
            <w:r>
              <w:rPr>
                <w:b/>
                <w:bCs/>
                <w:color w:val="C00000"/>
                <w:sz w:val="28"/>
                <w:szCs w:val="28"/>
                <w:lang w:eastAsia="tr-TR"/>
              </w:rPr>
              <w:t>TÜRKÇE TEZLİ YÜKSEK LİSANS PROGRAMI (II. YARIYIL)</w:t>
            </w:r>
          </w:p>
        </w:tc>
      </w:tr>
      <w:tr w:rsidR="00260589" w:rsidRPr="0064633A">
        <w:trPr>
          <w:trHeight w:val="6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589" w:rsidRPr="00C41C24" w:rsidRDefault="00260589" w:rsidP="008944A5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C41C24">
              <w:rPr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Pr="00C41C24" w:rsidRDefault="00260589" w:rsidP="008944A5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C41C24">
              <w:rPr>
                <w:b/>
                <w:bCs/>
                <w:color w:val="000000"/>
                <w:lang w:eastAsia="tr-TR"/>
              </w:rPr>
              <w:t>PAZARTESİ</w:t>
            </w:r>
            <w:r w:rsidRPr="00C41C24">
              <w:rPr>
                <w:b/>
                <w:bCs/>
                <w:color w:val="000000"/>
                <w:lang w:eastAsia="tr-TR"/>
              </w:rPr>
              <w:br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Pr="00C41C24" w:rsidRDefault="00260589" w:rsidP="008944A5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C41C24">
              <w:rPr>
                <w:b/>
                <w:bCs/>
                <w:color w:val="000000"/>
                <w:lang w:eastAsia="tr-TR"/>
              </w:rPr>
              <w:t>SALI</w:t>
            </w:r>
            <w:r w:rsidRPr="00C41C24">
              <w:rPr>
                <w:b/>
                <w:bCs/>
                <w:color w:val="000000"/>
                <w:lang w:eastAsia="tr-TR"/>
              </w:rPr>
              <w:br/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Pr="00C41C24" w:rsidRDefault="00260589" w:rsidP="008944A5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C41C24">
              <w:rPr>
                <w:b/>
                <w:bCs/>
                <w:color w:val="000000"/>
                <w:lang w:eastAsia="tr-TR"/>
              </w:rPr>
              <w:t>ÇARŞAMBA</w:t>
            </w:r>
            <w:r w:rsidRPr="00C41C24">
              <w:rPr>
                <w:b/>
                <w:bCs/>
                <w:color w:val="000000"/>
                <w:lang w:eastAsia="tr-TR"/>
              </w:rPr>
              <w:br/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Pr="00C41C24" w:rsidRDefault="00260589" w:rsidP="008944A5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C41C24">
              <w:rPr>
                <w:b/>
                <w:bCs/>
                <w:color w:val="000000"/>
                <w:lang w:eastAsia="tr-TR"/>
              </w:rPr>
              <w:t>PERŞEMBE</w:t>
            </w:r>
            <w:r w:rsidRPr="00C41C24">
              <w:rPr>
                <w:b/>
                <w:bCs/>
                <w:color w:val="000000"/>
                <w:lang w:eastAsia="tr-TR"/>
              </w:rPr>
              <w:br/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Pr="00C41C24" w:rsidRDefault="00260589" w:rsidP="008944A5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C41C24">
              <w:rPr>
                <w:b/>
                <w:bCs/>
                <w:color w:val="000000"/>
                <w:lang w:eastAsia="tr-TR"/>
              </w:rPr>
              <w:t>CUMA</w:t>
            </w:r>
            <w:r w:rsidRPr="00C41C24">
              <w:rPr>
                <w:b/>
                <w:bCs/>
                <w:color w:val="000000"/>
                <w:lang w:eastAsia="tr-TR"/>
              </w:rPr>
              <w:br/>
            </w:r>
          </w:p>
        </w:tc>
      </w:tr>
      <w:tr w:rsidR="00260589" w:rsidRPr="0064633A">
        <w:trPr>
          <w:trHeight w:val="6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589" w:rsidRPr="00C41C24" w:rsidRDefault="00260589" w:rsidP="00B301A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09.00-09</w:t>
            </w:r>
            <w:r w:rsidRPr="00C41C24">
              <w:rPr>
                <w:b/>
                <w:bCs/>
                <w:color w:val="000000"/>
                <w:lang w:eastAsia="tr-TR"/>
              </w:rPr>
              <w:t>.45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Pr="00C41C24" w:rsidRDefault="00260589" w:rsidP="00C7606D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Pr="00C41C24" w:rsidRDefault="00260589" w:rsidP="00B301A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Pr="00C41C24" w:rsidRDefault="00260589" w:rsidP="00B301A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Pr="00C41C24" w:rsidRDefault="00260589" w:rsidP="00B301A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Pr="00C41C24" w:rsidRDefault="00260589" w:rsidP="00B301A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260589" w:rsidRPr="0064633A">
        <w:trPr>
          <w:trHeight w:val="6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589" w:rsidRPr="00C41C24" w:rsidRDefault="00260589" w:rsidP="00B301A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10.00-10</w:t>
            </w:r>
            <w:r w:rsidRPr="00C41C24">
              <w:rPr>
                <w:b/>
                <w:bCs/>
                <w:color w:val="000000"/>
                <w:lang w:eastAsia="tr-TR"/>
              </w:rPr>
              <w:t>.45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Pr="00C41C24" w:rsidRDefault="00260589" w:rsidP="00C7606D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bookmarkStart w:id="0" w:name="_GoBack"/>
            <w:bookmarkEnd w:id="0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Pr="00C41C24" w:rsidRDefault="00260589" w:rsidP="00B301A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Pr="00C41C24" w:rsidRDefault="00260589" w:rsidP="00B301A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Pr="00C41C24" w:rsidRDefault="00260589" w:rsidP="00B301A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Pr="00C41C24" w:rsidRDefault="00260589" w:rsidP="00B301A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260589" w:rsidRPr="0064633A">
        <w:trPr>
          <w:trHeight w:val="6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589" w:rsidRPr="00C41C24" w:rsidRDefault="00260589" w:rsidP="00B301A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11.00-11</w:t>
            </w:r>
            <w:r w:rsidRPr="00C41C24">
              <w:rPr>
                <w:b/>
                <w:bCs/>
                <w:color w:val="000000"/>
                <w:lang w:eastAsia="tr-TR"/>
              </w:rPr>
              <w:t>.45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Pr="00C41C24" w:rsidRDefault="00260589" w:rsidP="00C7606D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Pr="00C41C24" w:rsidRDefault="00260589" w:rsidP="00B301A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Pr="00C41C24" w:rsidRDefault="00260589" w:rsidP="00B301A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Pr="00C41C24" w:rsidRDefault="00260589" w:rsidP="00B301A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Pr="00C41C24" w:rsidRDefault="00260589" w:rsidP="00B301A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260589" w:rsidRPr="0064633A">
        <w:trPr>
          <w:trHeight w:val="402"/>
        </w:trPr>
        <w:tc>
          <w:tcPr>
            <w:tcW w:w="12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260589" w:rsidRPr="00C41C24" w:rsidRDefault="00260589" w:rsidP="00B301A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13.00-13</w:t>
            </w:r>
            <w:r w:rsidRPr="00C41C24">
              <w:rPr>
                <w:b/>
                <w:bCs/>
                <w:color w:val="000000"/>
                <w:lang w:eastAsia="tr-TR"/>
              </w:rPr>
              <w:t>.45</w:t>
            </w:r>
          </w:p>
        </w:tc>
        <w:tc>
          <w:tcPr>
            <w:tcW w:w="2539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60589" w:rsidRPr="002C1340" w:rsidRDefault="00260589" w:rsidP="00B301A8">
            <w:pPr>
              <w:spacing w:after="0" w:line="240" w:lineRule="auto"/>
              <w:rPr>
                <w:b/>
                <w:bCs/>
                <w:color w:val="FF0000"/>
                <w:lang w:eastAsia="tr-TR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60589" w:rsidRPr="00B5088B" w:rsidRDefault="00260589" w:rsidP="00B301A8">
            <w:pPr>
              <w:spacing w:after="0" w:line="240" w:lineRule="auto"/>
              <w:rPr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60589" w:rsidRPr="00437BB2" w:rsidRDefault="00260589" w:rsidP="0031760F">
            <w:pPr>
              <w:spacing w:after="0" w:line="240" w:lineRule="auto"/>
              <w:rPr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60589" w:rsidRPr="00BA4AC4" w:rsidRDefault="00260589" w:rsidP="00B301A8">
            <w:pPr>
              <w:spacing w:after="0" w:line="240" w:lineRule="auto"/>
              <w:rPr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35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60589" w:rsidRPr="00C41C24" w:rsidRDefault="00260589" w:rsidP="00B301A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260589" w:rsidRPr="0064633A">
        <w:trPr>
          <w:trHeight w:val="402"/>
        </w:trPr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589" w:rsidRDefault="00260589" w:rsidP="00B301A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5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589" w:rsidRPr="00EB0E13" w:rsidRDefault="00260589" w:rsidP="00B301A8">
            <w:pPr>
              <w:spacing w:after="0" w:line="240" w:lineRule="auto"/>
              <w:rPr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589" w:rsidRPr="00C27A49" w:rsidRDefault="00260589" w:rsidP="00B301A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Pr="00EB0E13" w:rsidRDefault="00260589" w:rsidP="00B301A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Pr="00BA4AC4" w:rsidRDefault="00260589" w:rsidP="00B301A8">
            <w:pPr>
              <w:spacing w:after="0" w:line="240" w:lineRule="auto"/>
              <w:rPr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3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Default="00260589" w:rsidP="00B301A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260589" w:rsidRPr="0064633A">
        <w:trPr>
          <w:trHeight w:val="402"/>
        </w:trPr>
        <w:tc>
          <w:tcPr>
            <w:tcW w:w="12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260589" w:rsidRPr="00C41C24" w:rsidRDefault="00260589" w:rsidP="00B301A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14.00-14</w:t>
            </w:r>
            <w:r w:rsidRPr="00C41C24">
              <w:rPr>
                <w:b/>
                <w:bCs/>
                <w:color w:val="000000"/>
                <w:lang w:eastAsia="tr-TR"/>
              </w:rPr>
              <w:t>.45</w:t>
            </w:r>
          </w:p>
        </w:tc>
        <w:tc>
          <w:tcPr>
            <w:tcW w:w="2539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60589" w:rsidRPr="00C41C24" w:rsidRDefault="00260589" w:rsidP="00B301A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60589" w:rsidRPr="00B5088B" w:rsidRDefault="00260589" w:rsidP="00B301A8">
            <w:pPr>
              <w:spacing w:after="0" w:line="240" w:lineRule="auto"/>
              <w:rPr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60589" w:rsidRPr="00C41C24" w:rsidRDefault="00260589" w:rsidP="0031760F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60589" w:rsidRPr="00C41C24" w:rsidRDefault="00260589" w:rsidP="00B301A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  <w:p w:rsidR="00260589" w:rsidRPr="00C41C24" w:rsidRDefault="00260589" w:rsidP="00B301A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35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60589" w:rsidRPr="00C41C24" w:rsidRDefault="00260589" w:rsidP="00B301A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260589" w:rsidRPr="0064633A">
        <w:trPr>
          <w:trHeight w:val="402"/>
        </w:trPr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589" w:rsidRDefault="00260589" w:rsidP="00B301A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5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589" w:rsidRPr="00EB0E13" w:rsidRDefault="00260589" w:rsidP="00B301A8">
            <w:pPr>
              <w:spacing w:after="0" w:line="240" w:lineRule="auto"/>
              <w:rPr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589" w:rsidRPr="00C27A49" w:rsidRDefault="00260589" w:rsidP="00B301A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Pr="00EB0E13" w:rsidRDefault="00260589" w:rsidP="00B301A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Pr="00C41C24" w:rsidRDefault="00260589" w:rsidP="00B301A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3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Default="00260589" w:rsidP="00B301A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260589" w:rsidRPr="0064633A">
        <w:trPr>
          <w:trHeight w:val="402"/>
        </w:trPr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589" w:rsidRDefault="00260589" w:rsidP="00B301A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15.00- 15</w:t>
            </w:r>
            <w:r w:rsidRPr="00C41C24">
              <w:rPr>
                <w:b/>
                <w:bCs/>
                <w:color w:val="000000"/>
                <w:lang w:eastAsia="tr-TR"/>
              </w:rPr>
              <w:t>:.45</w:t>
            </w:r>
          </w:p>
        </w:tc>
        <w:tc>
          <w:tcPr>
            <w:tcW w:w="253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589" w:rsidRPr="00EB0E13" w:rsidRDefault="00260589" w:rsidP="00B301A8">
            <w:pPr>
              <w:spacing w:after="0" w:line="240" w:lineRule="auto"/>
              <w:rPr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589" w:rsidRPr="00C27A49" w:rsidRDefault="00260589" w:rsidP="00B301A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Pr="00EB0E13" w:rsidRDefault="00260589" w:rsidP="0031760F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Pr="00C41C24" w:rsidRDefault="00260589" w:rsidP="00B301A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35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Default="00260589" w:rsidP="00B301A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</w:tbl>
    <w:p w:rsidR="00260589" w:rsidRDefault="00260589">
      <w:pPr>
        <w:spacing w:after="0" w:line="240" w:lineRule="auto"/>
      </w:pPr>
    </w:p>
    <w:p w:rsidR="00260589" w:rsidRDefault="00260589"/>
    <w:p w:rsidR="00260589" w:rsidRDefault="00260589"/>
    <w:p w:rsidR="00260589" w:rsidRDefault="00260589"/>
    <w:p w:rsidR="00260589" w:rsidRDefault="00260589"/>
    <w:p w:rsidR="00260589" w:rsidRDefault="00260589"/>
    <w:p w:rsidR="00260589" w:rsidRDefault="00260589"/>
    <w:tbl>
      <w:tblPr>
        <w:tblpPr w:leftFromText="180" w:rightFromText="180" w:vertAnchor="text" w:horzAnchor="page" w:tblpX="1442" w:tblpY="291"/>
        <w:tblW w:w="13760" w:type="dxa"/>
        <w:tblCellMar>
          <w:left w:w="70" w:type="dxa"/>
          <w:right w:w="70" w:type="dxa"/>
        </w:tblCellMar>
        <w:tblLook w:val="00A0"/>
      </w:tblPr>
      <w:tblGrid>
        <w:gridCol w:w="1210"/>
        <w:gridCol w:w="2930"/>
        <w:gridCol w:w="2970"/>
        <w:gridCol w:w="2530"/>
        <w:gridCol w:w="2860"/>
        <w:gridCol w:w="1260"/>
      </w:tblGrid>
      <w:tr w:rsidR="00260589" w:rsidRPr="0064633A">
        <w:trPr>
          <w:trHeight w:val="565"/>
        </w:trPr>
        <w:tc>
          <w:tcPr>
            <w:tcW w:w="13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589" w:rsidRPr="00883066" w:rsidRDefault="00260589" w:rsidP="00045AB5">
            <w:pPr>
              <w:spacing w:after="0" w:line="240" w:lineRule="auto"/>
              <w:jc w:val="center"/>
              <w:rPr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883066">
              <w:rPr>
                <w:b/>
                <w:bCs/>
                <w:color w:val="C00000"/>
                <w:sz w:val="16"/>
                <w:szCs w:val="16"/>
                <w:lang w:eastAsia="tr-TR"/>
              </w:rPr>
              <w:t>İŞLETME TÜRKÇE TEZSİZ YÜKSEK LİSANS PROGRAMI (4)</w:t>
            </w:r>
          </w:p>
        </w:tc>
      </w:tr>
      <w:tr w:rsidR="00260589" w:rsidRPr="0064633A">
        <w:trPr>
          <w:trHeight w:val="6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589" w:rsidRPr="00883066" w:rsidRDefault="00260589" w:rsidP="00045AB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83066">
              <w:rPr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Pr="00883066" w:rsidRDefault="00260589" w:rsidP="00045AB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83066">
              <w:rPr>
                <w:b/>
                <w:bCs/>
                <w:color w:val="000000"/>
                <w:sz w:val="16"/>
                <w:szCs w:val="16"/>
                <w:lang w:eastAsia="tr-TR"/>
              </w:rPr>
              <w:t>PAZARTESİ</w:t>
            </w:r>
            <w:r w:rsidRPr="00883066">
              <w:rPr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Pr="00883066" w:rsidRDefault="00260589" w:rsidP="00045AB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83066">
              <w:rPr>
                <w:b/>
                <w:bCs/>
                <w:color w:val="000000"/>
                <w:sz w:val="16"/>
                <w:szCs w:val="16"/>
                <w:lang w:eastAsia="tr-TR"/>
              </w:rPr>
              <w:t>SALI</w:t>
            </w:r>
            <w:r w:rsidRPr="00883066">
              <w:rPr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Pr="00883066" w:rsidRDefault="00260589" w:rsidP="00045AB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83066">
              <w:rPr>
                <w:b/>
                <w:bCs/>
                <w:color w:val="000000"/>
                <w:sz w:val="16"/>
                <w:szCs w:val="16"/>
                <w:lang w:eastAsia="tr-TR"/>
              </w:rPr>
              <w:t>ÇARŞAMBA</w:t>
            </w:r>
            <w:r w:rsidRPr="00883066">
              <w:rPr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Pr="00883066" w:rsidRDefault="00260589" w:rsidP="00045AB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83066">
              <w:rPr>
                <w:b/>
                <w:bCs/>
                <w:color w:val="000000"/>
                <w:sz w:val="16"/>
                <w:szCs w:val="16"/>
                <w:lang w:eastAsia="tr-TR"/>
              </w:rPr>
              <w:t>PERŞEMBE</w:t>
            </w:r>
            <w:r w:rsidRPr="00883066">
              <w:rPr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Pr="00883066" w:rsidRDefault="00260589" w:rsidP="00045AB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83066">
              <w:rPr>
                <w:b/>
                <w:bCs/>
                <w:color w:val="000000"/>
                <w:sz w:val="16"/>
                <w:szCs w:val="16"/>
                <w:lang w:eastAsia="tr-TR"/>
              </w:rPr>
              <w:t>CUMA</w:t>
            </w:r>
            <w:r w:rsidRPr="00883066">
              <w:rPr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</w:p>
        </w:tc>
      </w:tr>
      <w:tr w:rsidR="00260589" w:rsidRPr="0064633A">
        <w:trPr>
          <w:trHeight w:val="530"/>
        </w:trPr>
        <w:tc>
          <w:tcPr>
            <w:tcW w:w="12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260589" w:rsidRPr="00883066" w:rsidRDefault="00260589" w:rsidP="00045AB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83066">
              <w:rPr>
                <w:b/>
                <w:bCs/>
                <w:color w:val="000000"/>
                <w:sz w:val="16"/>
                <w:szCs w:val="16"/>
                <w:lang w:eastAsia="tr-TR"/>
              </w:rPr>
              <w:t>17:00-17:45</w:t>
            </w:r>
          </w:p>
        </w:tc>
        <w:tc>
          <w:tcPr>
            <w:tcW w:w="293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60589" w:rsidRPr="00883066" w:rsidRDefault="00260589" w:rsidP="00773B9F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83066">
              <w:rPr>
                <w:b/>
                <w:bCs/>
                <w:color w:val="000000"/>
                <w:sz w:val="16"/>
                <w:szCs w:val="16"/>
                <w:lang w:eastAsia="tr-TR"/>
              </w:rPr>
              <w:t>Örgütsel Davranış Araştırmaları</w:t>
            </w:r>
          </w:p>
          <w:p w:rsidR="00260589" w:rsidRPr="00883066" w:rsidRDefault="00260589" w:rsidP="00773B9F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83066">
              <w:rPr>
                <w:b/>
                <w:bCs/>
                <w:color w:val="000000"/>
                <w:sz w:val="16"/>
                <w:szCs w:val="16"/>
                <w:lang w:eastAsia="tr-TR"/>
              </w:rPr>
              <w:t>Prof. Dr. Senay YÜRÜR</w:t>
            </w:r>
          </w:p>
          <w:p w:rsidR="00260589" w:rsidRPr="00883066" w:rsidRDefault="00260589" w:rsidP="00773B9F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83066">
              <w:rPr>
                <w:b/>
                <w:bCs/>
                <w:color w:val="000000"/>
                <w:sz w:val="16"/>
                <w:szCs w:val="16"/>
                <w:lang w:eastAsia="tr-TR"/>
              </w:rPr>
              <w:t>412</w:t>
            </w:r>
          </w:p>
        </w:tc>
        <w:tc>
          <w:tcPr>
            <w:tcW w:w="297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60589" w:rsidRPr="00883066" w:rsidRDefault="00260589" w:rsidP="00B20F6E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83066">
              <w:rPr>
                <w:b/>
                <w:bCs/>
                <w:color w:val="000000"/>
                <w:sz w:val="16"/>
                <w:szCs w:val="16"/>
                <w:lang w:eastAsia="tr-TR"/>
              </w:rPr>
              <w:t>Yöneticiler İçin Muhasebe</w:t>
            </w:r>
          </w:p>
          <w:p w:rsidR="00260589" w:rsidRPr="00F82B14" w:rsidRDefault="00260589" w:rsidP="00281948">
            <w:pPr>
              <w:spacing w:after="0" w:line="240" w:lineRule="auto"/>
              <w:rPr>
                <w:color w:val="000000"/>
                <w:sz w:val="16"/>
                <w:szCs w:val="16"/>
                <w:lang w:eastAsia="tr-TR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tr-TR"/>
              </w:rPr>
              <w:t>Prof</w:t>
            </w:r>
            <w:r w:rsidRPr="00F82B14">
              <w:rPr>
                <w:b/>
                <w:bCs/>
                <w:color w:val="000000"/>
                <w:sz w:val="16"/>
                <w:szCs w:val="16"/>
                <w:lang w:eastAsia="tr-TR"/>
              </w:rPr>
              <w:t>. Dr. Ayşe TANSEL ÇETİN</w:t>
            </w:r>
          </w:p>
          <w:p w:rsidR="00260589" w:rsidRPr="00883066" w:rsidRDefault="00260589" w:rsidP="00B20F6E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83066">
              <w:rPr>
                <w:b/>
                <w:bCs/>
                <w:color w:val="000000"/>
                <w:sz w:val="16"/>
                <w:szCs w:val="16"/>
                <w:lang w:eastAsia="tr-TR"/>
              </w:rPr>
              <w:t>412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Pr="00883066" w:rsidRDefault="00260589" w:rsidP="009A498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83066">
              <w:rPr>
                <w:b/>
                <w:bCs/>
                <w:color w:val="000000"/>
                <w:sz w:val="16"/>
                <w:szCs w:val="16"/>
                <w:lang w:eastAsia="tr-TR"/>
              </w:rPr>
              <w:t>Yöneticiler İçin Finans</w:t>
            </w:r>
          </w:p>
          <w:p w:rsidR="00260589" w:rsidRPr="00883066" w:rsidRDefault="00260589" w:rsidP="009A498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83066">
              <w:rPr>
                <w:b/>
                <w:bCs/>
                <w:color w:val="000000"/>
                <w:sz w:val="16"/>
                <w:szCs w:val="16"/>
                <w:lang w:eastAsia="tr-TR"/>
              </w:rPr>
              <w:t>Doç. Dr. Mine AKSOY KAVALCI</w:t>
            </w:r>
          </w:p>
          <w:p w:rsidR="00260589" w:rsidRPr="00883066" w:rsidRDefault="00260589" w:rsidP="009A4983">
            <w:pPr>
              <w:spacing w:after="0" w:line="240" w:lineRule="auto"/>
              <w:rPr>
                <w:color w:val="000000"/>
                <w:sz w:val="16"/>
                <w:szCs w:val="16"/>
                <w:lang w:eastAsia="tr-TR"/>
              </w:rPr>
            </w:pPr>
            <w:r w:rsidRPr="00883066">
              <w:rPr>
                <w:b/>
                <w:bCs/>
                <w:color w:val="000000"/>
                <w:sz w:val="16"/>
                <w:szCs w:val="16"/>
                <w:lang w:eastAsia="tr-TR"/>
              </w:rPr>
              <w:t>412</w:t>
            </w:r>
          </w:p>
        </w:tc>
        <w:tc>
          <w:tcPr>
            <w:tcW w:w="28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60589" w:rsidRPr="00883066" w:rsidRDefault="00260589" w:rsidP="00045AB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83066">
              <w:rPr>
                <w:b/>
                <w:bCs/>
                <w:color w:val="000000"/>
                <w:sz w:val="16"/>
                <w:szCs w:val="16"/>
                <w:lang w:eastAsia="tr-TR"/>
              </w:rPr>
              <w:t>Teknoloji ve Yenilik Yönetiminde Stratejik Yaklaşımlar</w:t>
            </w:r>
          </w:p>
          <w:p w:rsidR="00260589" w:rsidRPr="00883066" w:rsidRDefault="00260589" w:rsidP="00045AB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83066">
              <w:rPr>
                <w:b/>
                <w:bCs/>
                <w:color w:val="000000"/>
                <w:sz w:val="16"/>
                <w:szCs w:val="16"/>
                <w:lang w:eastAsia="tr-TR"/>
              </w:rPr>
              <w:t>Doç. Dr. İkram DAŞTAN</w:t>
            </w:r>
          </w:p>
          <w:p w:rsidR="00260589" w:rsidRPr="00883066" w:rsidRDefault="00260589" w:rsidP="00045AB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83066">
              <w:rPr>
                <w:b/>
                <w:bCs/>
                <w:color w:val="000000"/>
                <w:sz w:val="16"/>
                <w:szCs w:val="16"/>
                <w:lang w:eastAsia="tr-TR"/>
              </w:rPr>
              <w:t>412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60589" w:rsidRPr="00883066" w:rsidRDefault="00260589" w:rsidP="00045AB5">
            <w:pPr>
              <w:spacing w:after="0" w:line="240" w:lineRule="auto"/>
              <w:rPr>
                <w:color w:val="000000"/>
                <w:sz w:val="16"/>
                <w:szCs w:val="16"/>
                <w:lang w:eastAsia="tr-TR"/>
              </w:rPr>
            </w:pPr>
          </w:p>
        </w:tc>
      </w:tr>
      <w:tr w:rsidR="00260589" w:rsidRPr="0064633A">
        <w:trPr>
          <w:trHeight w:val="530"/>
        </w:trPr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589" w:rsidRPr="00883066" w:rsidRDefault="00260589" w:rsidP="00045AB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Pr="00883066" w:rsidRDefault="00260589" w:rsidP="00045AB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Pr="00883066" w:rsidRDefault="00260589" w:rsidP="00B20F6E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Pr="00883066" w:rsidRDefault="00260589" w:rsidP="00045AB5">
            <w:pPr>
              <w:spacing w:after="0" w:line="240" w:lineRule="auto"/>
              <w:rPr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8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Pr="00883066" w:rsidRDefault="00260589" w:rsidP="00045AB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Pr="00883066" w:rsidRDefault="00260589" w:rsidP="00045AB5">
            <w:pPr>
              <w:spacing w:after="0" w:line="240" w:lineRule="auto"/>
              <w:rPr>
                <w:color w:val="000000"/>
                <w:sz w:val="16"/>
                <w:szCs w:val="16"/>
                <w:lang w:eastAsia="tr-TR"/>
              </w:rPr>
            </w:pPr>
          </w:p>
        </w:tc>
      </w:tr>
      <w:tr w:rsidR="00260589" w:rsidRPr="0064633A">
        <w:trPr>
          <w:trHeight w:val="450"/>
        </w:trPr>
        <w:tc>
          <w:tcPr>
            <w:tcW w:w="12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260589" w:rsidRPr="00883066" w:rsidRDefault="00260589" w:rsidP="00045AB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83066">
              <w:rPr>
                <w:b/>
                <w:bCs/>
                <w:color w:val="000000"/>
                <w:sz w:val="16"/>
                <w:szCs w:val="16"/>
                <w:lang w:eastAsia="tr-TR"/>
              </w:rPr>
              <w:t>18.00-18.45</w:t>
            </w:r>
          </w:p>
        </w:tc>
        <w:tc>
          <w:tcPr>
            <w:tcW w:w="293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60589" w:rsidRPr="00883066" w:rsidRDefault="00260589" w:rsidP="00773B9F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83066">
              <w:rPr>
                <w:b/>
                <w:bCs/>
                <w:color w:val="000000"/>
                <w:sz w:val="16"/>
                <w:szCs w:val="16"/>
                <w:lang w:eastAsia="tr-TR"/>
              </w:rPr>
              <w:t>Örgütsel Davranış Araştırmaları</w:t>
            </w:r>
          </w:p>
          <w:p w:rsidR="00260589" w:rsidRPr="00883066" w:rsidRDefault="00260589" w:rsidP="00773B9F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83066">
              <w:rPr>
                <w:b/>
                <w:bCs/>
                <w:color w:val="000000"/>
                <w:sz w:val="16"/>
                <w:szCs w:val="16"/>
                <w:lang w:eastAsia="tr-TR"/>
              </w:rPr>
              <w:t>Prof. Dr. Senay YÜRÜR</w:t>
            </w:r>
          </w:p>
          <w:p w:rsidR="00260589" w:rsidRPr="00883066" w:rsidRDefault="00260589" w:rsidP="00773B9F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83066">
              <w:rPr>
                <w:b/>
                <w:bCs/>
                <w:color w:val="000000"/>
                <w:sz w:val="16"/>
                <w:szCs w:val="16"/>
                <w:lang w:eastAsia="tr-TR"/>
              </w:rPr>
              <w:t>412</w:t>
            </w:r>
          </w:p>
        </w:tc>
        <w:tc>
          <w:tcPr>
            <w:tcW w:w="297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60589" w:rsidRPr="00883066" w:rsidRDefault="00260589" w:rsidP="009A498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83066">
              <w:rPr>
                <w:b/>
                <w:bCs/>
                <w:color w:val="000000"/>
                <w:sz w:val="16"/>
                <w:szCs w:val="16"/>
                <w:lang w:eastAsia="tr-TR"/>
              </w:rPr>
              <w:t>Yöneticiler İçin Muhasebe</w:t>
            </w:r>
          </w:p>
          <w:p w:rsidR="00260589" w:rsidRPr="00F82B14" w:rsidRDefault="00260589" w:rsidP="00281948">
            <w:pPr>
              <w:spacing w:after="0" w:line="240" w:lineRule="auto"/>
              <w:rPr>
                <w:color w:val="000000"/>
                <w:sz w:val="16"/>
                <w:szCs w:val="16"/>
                <w:lang w:eastAsia="tr-TR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tr-TR"/>
              </w:rPr>
              <w:t>Prof</w:t>
            </w:r>
            <w:r w:rsidRPr="00F82B14">
              <w:rPr>
                <w:b/>
                <w:bCs/>
                <w:color w:val="000000"/>
                <w:sz w:val="16"/>
                <w:szCs w:val="16"/>
                <w:lang w:eastAsia="tr-TR"/>
              </w:rPr>
              <w:t>. Dr. Ayşe TANSEL ÇETİN</w:t>
            </w:r>
          </w:p>
          <w:p w:rsidR="00260589" w:rsidRPr="00883066" w:rsidRDefault="00260589" w:rsidP="009A498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83066">
              <w:rPr>
                <w:b/>
                <w:bCs/>
                <w:color w:val="000000"/>
                <w:sz w:val="16"/>
                <w:szCs w:val="16"/>
                <w:lang w:eastAsia="tr-TR"/>
              </w:rPr>
              <w:t>412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Pr="00883066" w:rsidRDefault="00260589" w:rsidP="009A498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83066">
              <w:rPr>
                <w:b/>
                <w:bCs/>
                <w:color w:val="000000"/>
                <w:sz w:val="16"/>
                <w:szCs w:val="16"/>
                <w:lang w:eastAsia="tr-TR"/>
              </w:rPr>
              <w:t>Yöneticiler İçin Finans</w:t>
            </w:r>
          </w:p>
          <w:p w:rsidR="00260589" w:rsidRPr="00883066" w:rsidRDefault="00260589" w:rsidP="009A498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83066">
              <w:rPr>
                <w:b/>
                <w:bCs/>
                <w:color w:val="000000"/>
                <w:sz w:val="16"/>
                <w:szCs w:val="16"/>
                <w:lang w:eastAsia="tr-TR"/>
              </w:rPr>
              <w:t>Doç. Dr. Mine AKSOY KAVALCI</w:t>
            </w:r>
          </w:p>
          <w:p w:rsidR="00260589" w:rsidRPr="00883066" w:rsidRDefault="00260589" w:rsidP="009A498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83066">
              <w:rPr>
                <w:b/>
                <w:bCs/>
                <w:color w:val="000000"/>
                <w:sz w:val="16"/>
                <w:szCs w:val="16"/>
                <w:lang w:eastAsia="tr-TR"/>
              </w:rPr>
              <w:t>412</w:t>
            </w:r>
          </w:p>
        </w:tc>
        <w:tc>
          <w:tcPr>
            <w:tcW w:w="28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60589" w:rsidRPr="00883066" w:rsidRDefault="00260589" w:rsidP="009A498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83066">
              <w:rPr>
                <w:b/>
                <w:bCs/>
                <w:color w:val="000000"/>
                <w:sz w:val="16"/>
                <w:szCs w:val="16"/>
                <w:lang w:eastAsia="tr-TR"/>
              </w:rPr>
              <w:t>Teknoloji ve Yenilik Yönetiminde Stratejik Yaklaşımlar</w:t>
            </w:r>
          </w:p>
          <w:p w:rsidR="00260589" w:rsidRPr="00883066" w:rsidRDefault="00260589" w:rsidP="009A498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83066">
              <w:rPr>
                <w:b/>
                <w:bCs/>
                <w:color w:val="000000"/>
                <w:sz w:val="16"/>
                <w:szCs w:val="16"/>
                <w:lang w:eastAsia="tr-TR"/>
              </w:rPr>
              <w:t>Doç. Dr. İkram DAŞTAN</w:t>
            </w:r>
          </w:p>
          <w:p w:rsidR="00260589" w:rsidRPr="00883066" w:rsidRDefault="00260589" w:rsidP="009A498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83066">
              <w:rPr>
                <w:b/>
                <w:bCs/>
                <w:color w:val="000000"/>
                <w:sz w:val="16"/>
                <w:szCs w:val="16"/>
                <w:lang w:eastAsia="tr-TR"/>
              </w:rPr>
              <w:t>412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60589" w:rsidRPr="00883066" w:rsidRDefault="00260589" w:rsidP="00045AB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260589" w:rsidRPr="0064633A">
        <w:trPr>
          <w:trHeight w:val="450"/>
        </w:trPr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589" w:rsidRPr="00883066" w:rsidRDefault="00260589" w:rsidP="00045AB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Pr="00883066" w:rsidRDefault="00260589" w:rsidP="00045AB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Pr="00883066" w:rsidRDefault="00260589" w:rsidP="009A498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Pr="00883066" w:rsidRDefault="00260589" w:rsidP="009A498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8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Pr="00883066" w:rsidRDefault="00260589" w:rsidP="009A498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Pr="00883066" w:rsidRDefault="00260589" w:rsidP="00045AB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260589" w:rsidRPr="0064633A">
        <w:trPr>
          <w:trHeight w:val="530"/>
        </w:trPr>
        <w:tc>
          <w:tcPr>
            <w:tcW w:w="12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260589" w:rsidRPr="00883066" w:rsidRDefault="00260589" w:rsidP="00045AB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83066">
              <w:rPr>
                <w:b/>
                <w:bCs/>
                <w:color w:val="000000"/>
                <w:sz w:val="16"/>
                <w:szCs w:val="16"/>
                <w:lang w:eastAsia="tr-TR"/>
              </w:rPr>
              <w:t>19.00-19.45</w:t>
            </w:r>
          </w:p>
        </w:tc>
        <w:tc>
          <w:tcPr>
            <w:tcW w:w="293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60589" w:rsidRPr="00883066" w:rsidRDefault="00260589" w:rsidP="00773B9F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83066">
              <w:rPr>
                <w:b/>
                <w:bCs/>
                <w:color w:val="000000"/>
                <w:sz w:val="16"/>
                <w:szCs w:val="16"/>
                <w:lang w:eastAsia="tr-TR"/>
              </w:rPr>
              <w:t>Örgütsel Davranış Araştırmaları</w:t>
            </w:r>
          </w:p>
          <w:p w:rsidR="00260589" w:rsidRPr="00883066" w:rsidRDefault="00260589" w:rsidP="00773B9F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83066">
              <w:rPr>
                <w:b/>
                <w:bCs/>
                <w:color w:val="000000"/>
                <w:sz w:val="16"/>
                <w:szCs w:val="16"/>
                <w:lang w:eastAsia="tr-TR"/>
              </w:rPr>
              <w:t>Prof. Dr. Senay YÜRÜR</w:t>
            </w:r>
          </w:p>
          <w:p w:rsidR="00260589" w:rsidRPr="00883066" w:rsidRDefault="00260589" w:rsidP="00773B9F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83066">
              <w:rPr>
                <w:b/>
                <w:bCs/>
                <w:color w:val="000000"/>
                <w:sz w:val="16"/>
                <w:szCs w:val="16"/>
                <w:lang w:eastAsia="tr-TR"/>
              </w:rPr>
              <w:t>412</w:t>
            </w:r>
          </w:p>
        </w:tc>
        <w:tc>
          <w:tcPr>
            <w:tcW w:w="297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60589" w:rsidRPr="00883066" w:rsidRDefault="00260589" w:rsidP="009A498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83066">
              <w:rPr>
                <w:b/>
                <w:bCs/>
                <w:color w:val="000000"/>
                <w:sz w:val="16"/>
                <w:szCs w:val="16"/>
                <w:lang w:eastAsia="tr-TR"/>
              </w:rPr>
              <w:t>Yöneticiler İçin Muhasebe</w:t>
            </w:r>
          </w:p>
          <w:p w:rsidR="00260589" w:rsidRPr="00F82B14" w:rsidRDefault="00260589" w:rsidP="00281948">
            <w:pPr>
              <w:spacing w:after="0" w:line="240" w:lineRule="auto"/>
              <w:rPr>
                <w:color w:val="000000"/>
                <w:sz w:val="16"/>
                <w:szCs w:val="16"/>
                <w:lang w:eastAsia="tr-TR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tr-TR"/>
              </w:rPr>
              <w:t>Prof</w:t>
            </w:r>
            <w:r w:rsidRPr="00F82B14">
              <w:rPr>
                <w:b/>
                <w:bCs/>
                <w:color w:val="000000"/>
                <w:sz w:val="16"/>
                <w:szCs w:val="16"/>
                <w:lang w:eastAsia="tr-TR"/>
              </w:rPr>
              <w:t>. Dr. Ayşe TANSEL ÇETİN</w:t>
            </w:r>
          </w:p>
          <w:p w:rsidR="00260589" w:rsidRPr="00883066" w:rsidRDefault="00260589" w:rsidP="009A498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83066">
              <w:rPr>
                <w:b/>
                <w:bCs/>
                <w:color w:val="000000"/>
                <w:sz w:val="16"/>
                <w:szCs w:val="16"/>
                <w:lang w:eastAsia="tr-TR"/>
              </w:rPr>
              <w:t>412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Pr="00883066" w:rsidRDefault="00260589" w:rsidP="009A498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83066">
              <w:rPr>
                <w:b/>
                <w:bCs/>
                <w:color w:val="000000"/>
                <w:sz w:val="16"/>
                <w:szCs w:val="16"/>
                <w:lang w:eastAsia="tr-TR"/>
              </w:rPr>
              <w:t>Yöneticiler İçin Finans</w:t>
            </w:r>
          </w:p>
          <w:p w:rsidR="00260589" w:rsidRPr="00883066" w:rsidRDefault="00260589" w:rsidP="009A498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83066">
              <w:rPr>
                <w:b/>
                <w:bCs/>
                <w:color w:val="000000"/>
                <w:sz w:val="16"/>
                <w:szCs w:val="16"/>
                <w:lang w:eastAsia="tr-TR"/>
              </w:rPr>
              <w:t>Doç. Dr. Mine AKSOY KAVALCI</w:t>
            </w:r>
          </w:p>
          <w:p w:rsidR="00260589" w:rsidRPr="00883066" w:rsidRDefault="00260589" w:rsidP="009A498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83066">
              <w:rPr>
                <w:b/>
                <w:bCs/>
                <w:color w:val="000000"/>
                <w:sz w:val="16"/>
                <w:szCs w:val="16"/>
                <w:lang w:eastAsia="tr-TR"/>
              </w:rPr>
              <w:t>412</w:t>
            </w:r>
          </w:p>
        </w:tc>
        <w:tc>
          <w:tcPr>
            <w:tcW w:w="28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60589" w:rsidRPr="00883066" w:rsidRDefault="00260589" w:rsidP="009A498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83066">
              <w:rPr>
                <w:b/>
                <w:bCs/>
                <w:color w:val="000000"/>
                <w:sz w:val="16"/>
                <w:szCs w:val="16"/>
                <w:lang w:eastAsia="tr-TR"/>
              </w:rPr>
              <w:t>Teknoloji ve Yenilik Yönetiminde Stratejik Yaklaşımlar</w:t>
            </w:r>
          </w:p>
          <w:p w:rsidR="00260589" w:rsidRPr="00883066" w:rsidRDefault="00260589" w:rsidP="009A498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83066">
              <w:rPr>
                <w:b/>
                <w:bCs/>
                <w:color w:val="000000"/>
                <w:sz w:val="16"/>
                <w:szCs w:val="16"/>
                <w:lang w:eastAsia="tr-TR"/>
              </w:rPr>
              <w:t>Doç. Dr. İkram DAŞTAN</w:t>
            </w:r>
          </w:p>
          <w:p w:rsidR="00260589" w:rsidRPr="00883066" w:rsidRDefault="00260589" w:rsidP="009A498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83066">
              <w:rPr>
                <w:b/>
                <w:bCs/>
                <w:color w:val="000000"/>
                <w:sz w:val="16"/>
                <w:szCs w:val="16"/>
                <w:lang w:eastAsia="tr-TR"/>
              </w:rPr>
              <w:t>412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60589" w:rsidRPr="00883066" w:rsidRDefault="00260589" w:rsidP="00045AB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260589" w:rsidRPr="0064633A">
        <w:trPr>
          <w:trHeight w:val="530"/>
        </w:trPr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589" w:rsidRPr="00883066" w:rsidRDefault="00260589" w:rsidP="00045AB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Pr="00883066" w:rsidRDefault="00260589" w:rsidP="00045AB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Pr="00883066" w:rsidRDefault="00260589" w:rsidP="009A498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Pr="00883066" w:rsidRDefault="00260589" w:rsidP="009A498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8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Pr="00883066" w:rsidRDefault="00260589" w:rsidP="009A498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Pr="00883066" w:rsidRDefault="00260589" w:rsidP="00045AB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260589" w:rsidRPr="0064633A">
        <w:trPr>
          <w:trHeight w:val="1043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589" w:rsidRPr="00883066" w:rsidRDefault="00260589" w:rsidP="00045AB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83066">
              <w:rPr>
                <w:b/>
                <w:bCs/>
                <w:color w:val="000000"/>
                <w:sz w:val="16"/>
                <w:szCs w:val="16"/>
                <w:lang w:eastAsia="tr-TR"/>
              </w:rPr>
              <w:t>20.00-20.45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589" w:rsidRPr="00883066" w:rsidRDefault="00260589" w:rsidP="00045AB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589" w:rsidRPr="00883066" w:rsidRDefault="00260589" w:rsidP="00045AB5">
            <w:pPr>
              <w:spacing w:after="0" w:line="240" w:lineRule="auto"/>
              <w:rPr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Pr="00883066" w:rsidRDefault="00260589" w:rsidP="00045AB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83066">
              <w:rPr>
                <w:b/>
                <w:bCs/>
                <w:color w:val="000000"/>
                <w:sz w:val="16"/>
                <w:szCs w:val="16"/>
                <w:lang w:eastAsia="tr-TR"/>
              </w:rPr>
              <w:t>Bilimsel Araştırma Teknikleri ve Yayın Etiği</w:t>
            </w:r>
          </w:p>
          <w:p w:rsidR="00260589" w:rsidRPr="00883066" w:rsidRDefault="00260589" w:rsidP="00045AB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83066">
              <w:rPr>
                <w:b/>
                <w:bCs/>
                <w:color w:val="000000"/>
                <w:sz w:val="16"/>
                <w:szCs w:val="16"/>
                <w:lang w:eastAsia="tr-TR"/>
              </w:rPr>
              <w:t>Doç. Dr. Ferhat SAYIM</w:t>
            </w:r>
          </w:p>
          <w:p w:rsidR="00260589" w:rsidRPr="00883066" w:rsidRDefault="00260589" w:rsidP="00045AB5">
            <w:pPr>
              <w:spacing w:after="0" w:line="240" w:lineRule="auto"/>
              <w:rPr>
                <w:color w:val="000000"/>
                <w:sz w:val="16"/>
                <w:szCs w:val="16"/>
                <w:lang w:eastAsia="tr-TR"/>
              </w:rPr>
            </w:pPr>
            <w:r w:rsidRPr="00883066">
              <w:rPr>
                <w:b/>
                <w:bCs/>
                <w:color w:val="000000"/>
                <w:sz w:val="16"/>
                <w:szCs w:val="16"/>
                <w:lang w:eastAsia="tr-TR"/>
              </w:rPr>
              <w:t>412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Pr="00883066" w:rsidRDefault="00260589" w:rsidP="0031760F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83066">
              <w:rPr>
                <w:b/>
                <w:bCs/>
                <w:color w:val="000000"/>
                <w:sz w:val="16"/>
                <w:szCs w:val="16"/>
                <w:lang w:eastAsia="tr-TR"/>
              </w:rPr>
              <w:t>Kalite Yönetim Sistemleri</w:t>
            </w:r>
          </w:p>
          <w:p w:rsidR="00260589" w:rsidRPr="00883066" w:rsidRDefault="00260589" w:rsidP="0031760F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83066">
              <w:rPr>
                <w:b/>
                <w:bCs/>
                <w:color w:val="000000"/>
                <w:sz w:val="16"/>
                <w:szCs w:val="16"/>
                <w:lang w:eastAsia="tr-TR"/>
              </w:rPr>
              <w:t>Prof. Dr. Selami ÖZCAN</w:t>
            </w:r>
          </w:p>
          <w:p w:rsidR="00260589" w:rsidRPr="00883066" w:rsidRDefault="00260589" w:rsidP="0031760F">
            <w:pPr>
              <w:spacing w:after="0" w:line="240" w:lineRule="auto"/>
              <w:rPr>
                <w:color w:val="000000"/>
                <w:sz w:val="16"/>
                <w:szCs w:val="16"/>
                <w:lang w:eastAsia="tr-TR"/>
              </w:rPr>
            </w:pPr>
            <w:r w:rsidRPr="00883066">
              <w:rPr>
                <w:b/>
                <w:bCs/>
                <w:color w:val="000000"/>
                <w:sz w:val="16"/>
                <w:szCs w:val="16"/>
                <w:lang w:eastAsia="tr-TR"/>
              </w:rPr>
              <w:t>418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Pr="00883066" w:rsidRDefault="00260589" w:rsidP="00045AB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260589" w:rsidRPr="0064633A">
        <w:trPr>
          <w:trHeight w:val="1245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589" w:rsidRPr="00883066" w:rsidRDefault="00260589" w:rsidP="00045AB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83066">
              <w:rPr>
                <w:b/>
                <w:bCs/>
                <w:color w:val="000000"/>
                <w:sz w:val="16"/>
                <w:szCs w:val="16"/>
                <w:lang w:eastAsia="tr-TR"/>
              </w:rPr>
              <w:t>21.00-21.45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589" w:rsidRPr="00883066" w:rsidRDefault="00260589" w:rsidP="00045AB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589" w:rsidRPr="00883066" w:rsidRDefault="00260589" w:rsidP="009A498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Pr="00883066" w:rsidRDefault="00260589" w:rsidP="009A498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83066">
              <w:rPr>
                <w:b/>
                <w:bCs/>
                <w:color w:val="000000"/>
                <w:sz w:val="16"/>
                <w:szCs w:val="16"/>
                <w:lang w:eastAsia="tr-TR"/>
              </w:rPr>
              <w:t>Bilimsel Araştırma Teknikleri ve Yayın Etiği</w:t>
            </w:r>
          </w:p>
          <w:p w:rsidR="00260589" w:rsidRPr="00883066" w:rsidRDefault="00260589" w:rsidP="009A498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83066">
              <w:rPr>
                <w:b/>
                <w:bCs/>
                <w:color w:val="000000"/>
                <w:sz w:val="16"/>
                <w:szCs w:val="16"/>
                <w:lang w:eastAsia="tr-TR"/>
              </w:rPr>
              <w:t>Doç. Dr. Ferhat SAYIM</w:t>
            </w:r>
          </w:p>
          <w:p w:rsidR="00260589" w:rsidRPr="00883066" w:rsidRDefault="00260589" w:rsidP="009A498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83066">
              <w:rPr>
                <w:b/>
                <w:bCs/>
                <w:color w:val="000000"/>
                <w:sz w:val="16"/>
                <w:szCs w:val="16"/>
                <w:lang w:eastAsia="tr-TR"/>
              </w:rPr>
              <w:t>412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Pr="00883066" w:rsidRDefault="00260589" w:rsidP="0031760F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83066">
              <w:rPr>
                <w:b/>
                <w:bCs/>
                <w:color w:val="000000"/>
                <w:sz w:val="16"/>
                <w:szCs w:val="16"/>
                <w:lang w:eastAsia="tr-TR"/>
              </w:rPr>
              <w:t>Kalite Yönetim Sistemleri</w:t>
            </w:r>
          </w:p>
          <w:p w:rsidR="00260589" w:rsidRPr="00883066" w:rsidRDefault="00260589" w:rsidP="0031760F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83066">
              <w:rPr>
                <w:b/>
                <w:bCs/>
                <w:color w:val="000000"/>
                <w:sz w:val="16"/>
                <w:szCs w:val="16"/>
                <w:lang w:eastAsia="tr-TR"/>
              </w:rPr>
              <w:t>Prof. Dr. Selami ÖZCAN</w:t>
            </w:r>
          </w:p>
          <w:p w:rsidR="00260589" w:rsidRPr="00883066" w:rsidRDefault="00260589" w:rsidP="0031760F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83066">
              <w:rPr>
                <w:b/>
                <w:bCs/>
                <w:color w:val="000000"/>
                <w:sz w:val="16"/>
                <w:szCs w:val="16"/>
                <w:lang w:eastAsia="tr-TR"/>
              </w:rPr>
              <w:t>418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Pr="00883066" w:rsidRDefault="00260589" w:rsidP="00045AB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260589" w:rsidRPr="0064633A">
        <w:trPr>
          <w:trHeight w:val="97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589" w:rsidRPr="00883066" w:rsidRDefault="00260589" w:rsidP="00045AB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83066">
              <w:rPr>
                <w:b/>
                <w:bCs/>
                <w:color w:val="000000"/>
                <w:sz w:val="16"/>
                <w:szCs w:val="16"/>
                <w:lang w:eastAsia="tr-TR"/>
              </w:rPr>
              <w:t>22.00- 22:.45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589" w:rsidRPr="00883066" w:rsidRDefault="00260589" w:rsidP="00045AB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589" w:rsidRPr="00883066" w:rsidRDefault="00260589" w:rsidP="009A498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Pr="00883066" w:rsidRDefault="00260589" w:rsidP="009A498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83066">
              <w:rPr>
                <w:b/>
                <w:bCs/>
                <w:color w:val="000000"/>
                <w:sz w:val="16"/>
                <w:szCs w:val="16"/>
                <w:lang w:eastAsia="tr-TR"/>
              </w:rPr>
              <w:t>Bilimsel Araştırma Teknikleri ve Yayın Etiği</w:t>
            </w:r>
          </w:p>
          <w:p w:rsidR="00260589" w:rsidRPr="00883066" w:rsidRDefault="00260589" w:rsidP="009A498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83066">
              <w:rPr>
                <w:b/>
                <w:bCs/>
                <w:color w:val="000000"/>
                <w:sz w:val="16"/>
                <w:szCs w:val="16"/>
                <w:lang w:eastAsia="tr-TR"/>
              </w:rPr>
              <w:t>Doç. Dr. Ferhat SAYIM</w:t>
            </w:r>
          </w:p>
          <w:p w:rsidR="00260589" w:rsidRPr="00883066" w:rsidRDefault="00260589" w:rsidP="009A498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83066">
              <w:rPr>
                <w:b/>
                <w:bCs/>
                <w:color w:val="000000"/>
                <w:sz w:val="16"/>
                <w:szCs w:val="16"/>
                <w:lang w:eastAsia="tr-TR"/>
              </w:rPr>
              <w:t>412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Pr="00883066" w:rsidRDefault="00260589" w:rsidP="0031760F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83066">
              <w:rPr>
                <w:b/>
                <w:bCs/>
                <w:color w:val="000000"/>
                <w:sz w:val="16"/>
                <w:szCs w:val="16"/>
                <w:lang w:eastAsia="tr-TR"/>
              </w:rPr>
              <w:t>Kalite Yönetim Sistemleri</w:t>
            </w:r>
          </w:p>
          <w:p w:rsidR="00260589" w:rsidRPr="00883066" w:rsidRDefault="00260589" w:rsidP="0031760F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83066">
              <w:rPr>
                <w:b/>
                <w:bCs/>
                <w:color w:val="000000"/>
                <w:sz w:val="16"/>
                <w:szCs w:val="16"/>
                <w:lang w:eastAsia="tr-TR"/>
              </w:rPr>
              <w:t>Prof. Dr. Selami ÖZCAN</w:t>
            </w:r>
          </w:p>
          <w:p w:rsidR="00260589" w:rsidRPr="00883066" w:rsidRDefault="00260589" w:rsidP="0031760F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83066">
              <w:rPr>
                <w:b/>
                <w:bCs/>
                <w:color w:val="000000"/>
                <w:sz w:val="16"/>
                <w:szCs w:val="16"/>
                <w:lang w:eastAsia="tr-TR"/>
              </w:rPr>
              <w:t>418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589" w:rsidRPr="00883066" w:rsidRDefault="00260589" w:rsidP="00045AB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</w:tbl>
    <w:p w:rsidR="00260589" w:rsidRDefault="00260589"/>
    <w:p w:rsidR="00260589" w:rsidRDefault="00260589"/>
    <w:p w:rsidR="00260589" w:rsidRDefault="00260589"/>
    <w:p w:rsidR="00260589" w:rsidRDefault="00260589" w:rsidP="00436048"/>
    <w:p w:rsidR="00260589" w:rsidRDefault="00260589" w:rsidP="00A4299E">
      <w:pPr>
        <w:spacing w:after="0"/>
        <w:ind w:left="2124" w:firstLine="708"/>
        <w:rPr>
          <w:b/>
          <w:bCs/>
        </w:rPr>
      </w:pPr>
      <w:r>
        <w:rPr>
          <w:b/>
          <w:bCs/>
          <w:color w:val="C00000"/>
          <w:sz w:val="28"/>
          <w:szCs w:val="28"/>
        </w:rPr>
        <w:t>İŞLETME TEZLİ YÜKSEK LİSANS UZMANLIK ALAN DERSLERİ PROGRAMI</w:t>
      </w:r>
    </w:p>
    <w:tbl>
      <w:tblPr>
        <w:tblW w:w="14589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88"/>
        <w:gridCol w:w="1987"/>
        <w:gridCol w:w="2126"/>
        <w:gridCol w:w="2268"/>
        <w:gridCol w:w="2268"/>
        <w:gridCol w:w="2126"/>
        <w:gridCol w:w="2126"/>
      </w:tblGrid>
      <w:tr w:rsidR="00260589">
        <w:trPr>
          <w:trHeight w:val="628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89" w:rsidRDefault="00260589" w:rsidP="00BC55E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Default="00260589" w:rsidP="00BC55E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Cumartesi</w:t>
            </w:r>
            <w:r>
              <w:rPr>
                <w:b/>
                <w:bCs/>
              </w:rPr>
              <w:br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Default="00260589" w:rsidP="00BC55E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Pazar</w:t>
            </w:r>
            <w:r>
              <w:rPr>
                <w:b/>
                <w:bCs/>
              </w:rPr>
              <w:br/>
            </w:r>
          </w:p>
        </w:tc>
      </w:tr>
      <w:tr w:rsidR="00260589">
        <w:trPr>
          <w:trHeight w:val="360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60589" w:rsidRDefault="00260589" w:rsidP="00BC55E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60589" w:rsidRDefault="00260589" w:rsidP="00BC55E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60589" w:rsidRDefault="00260589" w:rsidP="00BC55E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60589" w:rsidRDefault="00260589" w:rsidP="00BC55E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60589" w:rsidRDefault="00260589" w:rsidP="00BC55E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60589" w:rsidRDefault="00260589" w:rsidP="00BC55E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60589" w:rsidRDefault="00260589" w:rsidP="00BC55E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260589">
        <w:trPr>
          <w:trHeight w:val="1084"/>
        </w:trPr>
        <w:tc>
          <w:tcPr>
            <w:tcW w:w="16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60589" w:rsidRPr="00EB143B" w:rsidRDefault="00260589" w:rsidP="00BC55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589" w:rsidRPr="00EB143B" w:rsidRDefault="00260589" w:rsidP="00BC55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14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09.00-13.00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60589" w:rsidRPr="00546252" w:rsidRDefault="00260589" w:rsidP="00A4299E">
            <w:pPr>
              <w:jc w:val="center"/>
              <w:rPr>
                <w:b/>
                <w:bCs/>
                <w:sz w:val="18"/>
                <w:szCs w:val="18"/>
              </w:rPr>
            </w:pPr>
            <w:r w:rsidRPr="00546252">
              <w:rPr>
                <w:b/>
                <w:bCs/>
                <w:sz w:val="18"/>
                <w:szCs w:val="18"/>
              </w:rPr>
              <w:t>Doç. Dr.Fahri APAYDIN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60589" w:rsidRPr="00546252" w:rsidRDefault="00260589" w:rsidP="00BC55E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Dr. Öğretim Üyesi</w:t>
            </w:r>
            <w:r w:rsidRPr="00546252">
              <w:rPr>
                <w:b/>
                <w:bCs/>
                <w:sz w:val="18"/>
                <w:szCs w:val="18"/>
              </w:rPr>
              <w:t>Mehtap ÖZŞAHİN</w:t>
            </w:r>
          </w:p>
          <w:p w:rsidR="00260589" w:rsidRPr="00546252" w:rsidRDefault="00260589" w:rsidP="00BC55E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60589" w:rsidRPr="00546252" w:rsidRDefault="00260589" w:rsidP="00A4299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546252">
              <w:rPr>
                <w:b/>
                <w:bCs/>
                <w:sz w:val="18"/>
                <w:szCs w:val="18"/>
              </w:rPr>
              <w:t>Doç. Dr.Mine AKSOY</w:t>
            </w:r>
            <w:r>
              <w:rPr>
                <w:b/>
                <w:bCs/>
                <w:sz w:val="18"/>
                <w:szCs w:val="18"/>
              </w:rPr>
              <w:t xml:space="preserve"> KAVALCI</w:t>
            </w:r>
          </w:p>
          <w:p w:rsidR="00260589" w:rsidRPr="00546252" w:rsidRDefault="00260589" w:rsidP="00A429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60589" w:rsidRPr="00281948" w:rsidRDefault="00260589" w:rsidP="00281948">
            <w:pPr>
              <w:spacing w:after="0" w:line="240" w:lineRule="auto"/>
              <w:rPr>
                <w:color w:val="000000"/>
                <w:sz w:val="18"/>
                <w:szCs w:val="18"/>
                <w:lang w:eastAsia="tr-TR"/>
              </w:rPr>
            </w:pPr>
            <w:r w:rsidRPr="00281948">
              <w:rPr>
                <w:b/>
                <w:bCs/>
                <w:color w:val="000000"/>
                <w:sz w:val="18"/>
                <w:szCs w:val="18"/>
                <w:lang w:eastAsia="tr-TR"/>
              </w:rPr>
              <w:t>Prof. Dr. Ayşe TANSEL ÇETİN</w:t>
            </w:r>
          </w:p>
          <w:p w:rsidR="00260589" w:rsidRPr="00546252" w:rsidRDefault="00260589" w:rsidP="00BC55E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60589" w:rsidRPr="00546252" w:rsidRDefault="00260589" w:rsidP="00A4299E">
            <w:pPr>
              <w:jc w:val="center"/>
              <w:rPr>
                <w:b/>
                <w:bCs/>
                <w:sz w:val="18"/>
                <w:szCs w:val="18"/>
              </w:rPr>
            </w:pPr>
            <w:r w:rsidRPr="00546252">
              <w:rPr>
                <w:b/>
                <w:bCs/>
                <w:sz w:val="18"/>
                <w:szCs w:val="18"/>
              </w:rPr>
              <w:t>Doç.</w:t>
            </w:r>
            <w:r>
              <w:rPr>
                <w:b/>
                <w:bCs/>
                <w:sz w:val="18"/>
                <w:szCs w:val="18"/>
              </w:rPr>
              <w:t xml:space="preserve"> Dr. </w:t>
            </w:r>
            <w:r w:rsidRPr="00546252">
              <w:rPr>
                <w:b/>
                <w:bCs/>
                <w:sz w:val="18"/>
                <w:szCs w:val="18"/>
              </w:rPr>
              <w:t>İkram DAŞTAN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60589" w:rsidRPr="00546252" w:rsidRDefault="00260589" w:rsidP="00A4299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Doç. Dr. Fatih GEÇTİ</w:t>
            </w:r>
          </w:p>
        </w:tc>
      </w:tr>
      <w:tr w:rsidR="00260589">
        <w:trPr>
          <w:trHeight w:val="551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60589" w:rsidRPr="00EB143B" w:rsidRDefault="00260589" w:rsidP="00BC55E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60589" w:rsidRPr="00EB143B" w:rsidRDefault="00260589" w:rsidP="00BC55E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Prof</w:t>
            </w:r>
            <w:r w:rsidRPr="00546252">
              <w:rPr>
                <w:b/>
                <w:bCs/>
                <w:sz w:val="18"/>
                <w:szCs w:val="18"/>
              </w:rPr>
              <w:t>. Dr.Selami ÖZCAN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60589" w:rsidRPr="00546252" w:rsidRDefault="00260589" w:rsidP="00BC55E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Prof</w:t>
            </w:r>
            <w:r w:rsidRPr="00546252">
              <w:rPr>
                <w:b/>
                <w:bCs/>
                <w:sz w:val="18"/>
                <w:szCs w:val="18"/>
              </w:rPr>
              <w:t>. Dr.Senay YÜRÜR</w:t>
            </w:r>
          </w:p>
          <w:p w:rsidR="00260589" w:rsidRPr="00546252" w:rsidRDefault="00260589" w:rsidP="00BC55E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60589" w:rsidRPr="00546252" w:rsidRDefault="00260589" w:rsidP="00A4299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Doç. Dr. Ferhat SAYIM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60589" w:rsidRPr="00546252" w:rsidRDefault="00260589" w:rsidP="00BC55E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Doç. Dr. Nuraydın TOPÇU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60589" w:rsidRPr="00546252" w:rsidRDefault="00260589" w:rsidP="00BC55E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Dr. Öğretim Üyesi Onur ÜNLÜ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60589" w:rsidRPr="00546252" w:rsidRDefault="00260589" w:rsidP="00BC55E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Doç. Dr. Murat AZALTUN</w:t>
            </w:r>
          </w:p>
        </w:tc>
      </w:tr>
      <w:tr w:rsidR="00260589">
        <w:trPr>
          <w:trHeight w:val="551"/>
        </w:trPr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60589" w:rsidRPr="00EB143B" w:rsidRDefault="00260589" w:rsidP="00BC55E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60589" w:rsidRDefault="00260589" w:rsidP="00BC55E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Dr. Öğretim Üyesi Gülgönül BOZOĞLU BATI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60589" w:rsidRDefault="00260589" w:rsidP="00BC55E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Dr. Öğretim Üyesi Kemal DEMİR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60589" w:rsidRDefault="00260589" w:rsidP="00A4299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60589" w:rsidRDefault="00260589" w:rsidP="00BC55E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60589" w:rsidRDefault="00260589" w:rsidP="00BC55E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60589" w:rsidRDefault="00260589" w:rsidP="00BC55E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260589" w:rsidRDefault="00260589" w:rsidP="00436048"/>
    <w:p w:rsidR="00260589" w:rsidRDefault="00260589" w:rsidP="00436048"/>
    <w:p w:rsidR="00260589" w:rsidRDefault="00260589" w:rsidP="00436048"/>
    <w:p w:rsidR="00260589" w:rsidRDefault="00260589" w:rsidP="00436048"/>
    <w:p w:rsidR="00260589" w:rsidRDefault="00260589" w:rsidP="00436048"/>
    <w:p w:rsidR="00260589" w:rsidRDefault="00260589" w:rsidP="00436048"/>
    <w:p w:rsidR="00260589" w:rsidRDefault="00260589" w:rsidP="00436048"/>
    <w:p w:rsidR="00260589" w:rsidRDefault="00260589" w:rsidP="00436048"/>
    <w:p w:rsidR="00260589" w:rsidRDefault="00260589" w:rsidP="00436048"/>
    <w:p w:rsidR="00260589" w:rsidRDefault="00260589" w:rsidP="00436048"/>
    <w:p w:rsidR="00260589" w:rsidRDefault="00260589" w:rsidP="00436048"/>
    <w:p w:rsidR="00260589" w:rsidRDefault="00260589" w:rsidP="00436048"/>
    <w:tbl>
      <w:tblPr>
        <w:tblpPr w:leftFromText="141" w:rightFromText="141" w:vertAnchor="text" w:horzAnchor="margin" w:tblpY="148"/>
        <w:tblW w:w="140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31"/>
        <w:gridCol w:w="2407"/>
        <w:gridCol w:w="2406"/>
        <w:gridCol w:w="2832"/>
        <w:gridCol w:w="1834"/>
        <w:gridCol w:w="3171"/>
      </w:tblGrid>
      <w:tr w:rsidR="00260589">
        <w:trPr>
          <w:trHeight w:val="399"/>
        </w:trPr>
        <w:tc>
          <w:tcPr>
            <w:tcW w:w="14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Default="00260589" w:rsidP="00BC55EB">
            <w:pPr>
              <w:spacing w:after="0" w:line="240" w:lineRule="auto"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 xml:space="preserve">İŞLETME TEZSİZ YÜKSEK LİSANS PROGRAMI – PROJE DERSİ SAATLERİ </w:t>
            </w:r>
          </w:p>
        </w:tc>
      </w:tr>
      <w:tr w:rsidR="00260589">
        <w:trPr>
          <w:trHeight w:val="483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Default="00260589" w:rsidP="00BC55EB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Default="00260589" w:rsidP="00BC55E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PAZARTESİ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Default="00260589" w:rsidP="00BC55E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SALI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Default="00260589" w:rsidP="00BC55E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ÇARŞAMBA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Default="00260589" w:rsidP="00BC55E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PERŞEMBE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Default="00260589" w:rsidP="00BC55E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CUMA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60589">
        <w:trPr>
          <w:trHeight w:val="725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589" w:rsidRDefault="00260589" w:rsidP="00BC55EB">
            <w:pPr>
              <w:spacing w:after="0" w:line="240" w:lineRule="auto"/>
              <w:jc w:val="center"/>
              <w:rPr>
                <w:b/>
                <w:bCs/>
                <w:color w:val="365F91"/>
                <w:sz w:val="20"/>
                <w:szCs w:val="20"/>
              </w:rPr>
            </w:pPr>
            <w:r>
              <w:rPr>
                <w:b/>
                <w:bCs/>
                <w:color w:val="365F91"/>
                <w:sz w:val="20"/>
                <w:szCs w:val="20"/>
              </w:rPr>
              <w:t>17.00-19.00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589" w:rsidRPr="00B70D2B" w:rsidRDefault="00260589" w:rsidP="00BC55EB">
            <w:pPr>
              <w:spacing w:after="0" w:line="240" w:lineRule="auto"/>
              <w:jc w:val="center"/>
              <w:rPr>
                <w:b/>
                <w:bCs/>
                <w:color w:val="365F91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589" w:rsidRPr="00B70D2B" w:rsidRDefault="00260589" w:rsidP="00BC55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589" w:rsidRPr="00B70D2B" w:rsidRDefault="00260589" w:rsidP="00BC5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589" w:rsidRPr="00B70D2B" w:rsidRDefault="00260589" w:rsidP="00BC55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589" w:rsidRPr="00B70D2B" w:rsidRDefault="00260589" w:rsidP="00A4299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60589">
        <w:trPr>
          <w:trHeight w:val="688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589" w:rsidRDefault="00260589" w:rsidP="00BC55EB">
            <w:pPr>
              <w:spacing w:after="0" w:line="240" w:lineRule="auto"/>
              <w:jc w:val="center"/>
              <w:rPr>
                <w:b/>
                <w:bCs/>
                <w:color w:val="365F91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21:00-23:00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589" w:rsidRPr="00B70D2B" w:rsidRDefault="00260589" w:rsidP="00BC55EB">
            <w:pPr>
              <w:jc w:val="center"/>
              <w:rPr>
                <w:b/>
                <w:bCs/>
                <w:color w:val="365F91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589" w:rsidRPr="00B70D2B" w:rsidRDefault="00260589" w:rsidP="00BC55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589" w:rsidRPr="00B70D2B" w:rsidRDefault="00260589" w:rsidP="00BC55EB">
            <w:pPr>
              <w:spacing w:after="0" w:line="240" w:lineRule="auto"/>
              <w:jc w:val="center"/>
              <w:rPr>
                <w:b/>
                <w:bCs/>
                <w:color w:val="365F91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589" w:rsidRPr="00B70D2B" w:rsidRDefault="00260589" w:rsidP="00BC55EB">
            <w:pPr>
              <w:spacing w:after="0" w:line="240" w:lineRule="auto"/>
              <w:jc w:val="center"/>
              <w:rPr>
                <w:b/>
                <w:bCs/>
                <w:color w:val="365F91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589" w:rsidRDefault="00260589" w:rsidP="001133C4">
            <w:pPr>
              <w:spacing w:after="0" w:line="240" w:lineRule="auto"/>
              <w:jc w:val="center"/>
              <w:rPr>
                <w:b/>
                <w:bCs/>
                <w:color w:val="365F91"/>
                <w:sz w:val="20"/>
                <w:szCs w:val="20"/>
              </w:rPr>
            </w:pPr>
            <w:r>
              <w:rPr>
                <w:b/>
                <w:bCs/>
                <w:color w:val="365F91"/>
                <w:sz w:val="20"/>
                <w:szCs w:val="20"/>
              </w:rPr>
              <w:t>Prof. Dr. Selami ÖZCAN</w:t>
            </w:r>
          </w:p>
          <w:p w:rsidR="00260589" w:rsidRDefault="00260589" w:rsidP="001133C4">
            <w:pPr>
              <w:spacing w:after="0" w:line="240" w:lineRule="auto"/>
              <w:jc w:val="center"/>
              <w:rPr>
                <w:b/>
                <w:bCs/>
                <w:color w:val="365F91"/>
                <w:sz w:val="20"/>
                <w:szCs w:val="20"/>
              </w:rPr>
            </w:pPr>
            <w:r>
              <w:rPr>
                <w:b/>
                <w:bCs/>
                <w:color w:val="365F91"/>
                <w:sz w:val="20"/>
                <w:szCs w:val="20"/>
              </w:rPr>
              <w:t>Prof. Dr. Senay YÜRÜR</w:t>
            </w:r>
          </w:p>
          <w:p w:rsidR="00260589" w:rsidRPr="00281948" w:rsidRDefault="00260589" w:rsidP="00281948">
            <w:pPr>
              <w:spacing w:after="0" w:line="240" w:lineRule="auto"/>
              <w:rPr>
                <w:color w:val="3366FF"/>
                <w:sz w:val="20"/>
                <w:szCs w:val="20"/>
                <w:lang w:eastAsia="tr-TR"/>
              </w:rPr>
            </w:pPr>
            <w:r w:rsidRPr="00281948">
              <w:rPr>
                <w:b/>
                <w:bCs/>
                <w:color w:val="333399"/>
                <w:sz w:val="20"/>
                <w:szCs w:val="20"/>
                <w:lang w:eastAsia="tr-TR"/>
              </w:rPr>
              <w:t xml:space="preserve">         </w:t>
            </w:r>
            <w:r w:rsidRPr="00281948">
              <w:rPr>
                <w:b/>
                <w:bCs/>
                <w:color w:val="3366FF"/>
                <w:sz w:val="20"/>
                <w:szCs w:val="20"/>
                <w:lang w:eastAsia="tr-TR"/>
              </w:rPr>
              <w:t>Prof. Dr. Ayşe TANSEL ÇETİN</w:t>
            </w:r>
          </w:p>
          <w:p w:rsidR="00260589" w:rsidRDefault="00260589" w:rsidP="001133C4">
            <w:pPr>
              <w:spacing w:after="0" w:line="240" w:lineRule="auto"/>
              <w:jc w:val="center"/>
              <w:rPr>
                <w:b/>
                <w:bCs/>
                <w:color w:val="365F91"/>
                <w:sz w:val="20"/>
                <w:szCs w:val="20"/>
              </w:rPr>
            </w:pPr>
            <w:r>
              <w:rPr>
                <w:b/>
                <w:bCs/>
                <w:color w:val="365F91"/>
                <w:sz w:val="20"/>
                <w:szCs w:val="20"/>
              </w:rPr>
              <w:t>Doç. Dr. Fahri APAYDIN</w:t>
            </w:r>
          </w:p>
          <w:p w:rsidR="00260589" w:rsidRDefault="00260589" w:rsidP="001133C4">
            <w:pPr>
              <w:spacing w:after="0" w:line="240" w:lineRule="auto"/>
              <w:jc w:val="center"/>
              <w:rPr>
                <w:b/>
                <w:bCs/>
                <w:color w:val="365F91"/>
                <w:sz w:val="20"/>
                <w:szCs w:val="20"/>
              </w:rPr>
            </w:pPr>
            <w:r>
              <w:rPr>
                <w:b/>
                <w:bCs/>
                <w:color w:val="365F91"/>
                <w:sz w:val="20"/>
                <w:szCs w:val="20"/>
              </w:rPr>
              <w:t>Doç. Dr. Ferhat SAYIM</w:t>
            </w:r>
          </w:p>
          <w:p w:rsidR="00260589" w:rsidRDefault="00260589" w:rsidP="001133C4">
            <w:pPr>
              <w:spacing w:after="0" w:line="240" w:lineRule="auto"/>
              <w:jc w:val="center"/>
              <w:rPr>
                <w:b/>
                <w:bCs/>
                <w:color w:val="365F91"/>
                <w:sz w:val="20"/>
                <w:szCs w:val="20"/>
              </w:rPr>
            </w:pPr>
            <w:r>
              <w:rPr>
                <w:b/>
                <w:bCs/>
                <w:color w:val="365F91"/>
                <w:sz w:val="20"/>
                <w:szCs w:val="20"/>
              </w:rPr>
              <w:t>Doç. Dr. Mine AKSOY KAVALCI</w:t>
            </w:r>
          </w:p>
          <w:p w:rsidR="00260589" w:rsidRDefault="00260589" w:rsidP="001133C4">
            <w:pPr>
              <w:spacing w:after="0" w:line="240" w:lineRule="auto"/>
              <w:jc w:val="center"/>
              <w:rPr>
                <w:b/>
                <w:bCs/>
                <w:color w:val="365F91"/>
                <w:sz w:val="20"/>
                <w:szCs w:val="20"/>
              </w:rPr>
            </w:pPr>
            <w:r>
              <w:rPr>
                <w:b/>
                <w:bCs/>
                <w:color w:val="365F91"/>
                <w:sz w:val="20"/>
                <w:szCs w:val="20"/>
              </w:rPr>
              <w:t>Doç. Dr. Murat AZALTUN</w:t>
            </w:r>
          </w:p>
          <w:p w:rsidR="00260589" w:rsidRDefault="00260589" w:rsidP="001133C4">
            <w:pPr>
              <w:spacing w:after="0" w:line="240" w:lineRule="auto"/>
              <w:jc w:val="center"/>
              <w:rPr>
                <w:b/>
                <w:bCs/>
                <w:color w:val="365F91"/>
                <w:sz w:val="20"/>
                <w:szCs w:val="20"/>
              </w:rPr>
            </w:pPr>
            <w:r>
              <w:rPr>
                <w:b/>
                <w:bCs/>
                <w:color w:val="365F91"/>
                <w:sz w:val="20"/>
                <w:szCs w:val="20"/>
              </w:rPr>
              <w:t>Doç. Dr. Fatih GEÇTİ</w:t>
            </w:r>
          </w:p>
          <w:p w:rsidR="00260589" w:rsidRDefault="00260589" w:rsidP="001133C4">
            <w:pPr>
              <w:spacing w:after="0" w:line="240" w:lineRule="auto"/>
              <w:jc w:val="center"/>
              <w:rPr>
                <w:b/>
                <w:bCs/>
                <w:color w:val="365F91"/>
                <w:sz w:val="20"/>
                <w:szCs w:val="20"/>
              </w:rPr>
            </w:pPr>
            <w:r>
              <w:rPr>
                <w:b/>
                <w:bCs/>
                <w:color w:val="365F91"/>
                <w:sz w:val="20"/>
                <w:szCs w:val="20"/>
              </w:rPr>
              <w:t>Doç. Dr. İkram DAŞTAN</w:t>
            </w:r>
          </w:p>
          <w:p w:rsidR="00260589" w:rsidRDefault="00260589" w:rsidP="001133C4">
            <w:pPr>
              <w:spacing w:after="0" w:line="240" w:lineRule="auto"/>
              <w:jc w:val="center"/>
              <w:rPr>
                <w:b/>
                <w:bCs/>
                <w:color w:val="365F91"/>
                <w:sz w:val="20"/>
                <w:szCs w:val="20"/>
              </w:rPr>
            </w:pPr>
            <w:r>
              <w:rPr>
                <w:b/>
                <w:bCs/>
                <w:color w:val="365F91"/>
                <w:sz w:val="20"/>
                <w:szCs w:val="20"/>
              </w:rPr>
              <w:t>Doç. Dr. Nuraydın TOPÇU</w:t>
            </w:r>
          </w:p>
          <w:p w:rsidR="00260589" w:rsidRDefault="00260589" w:rsidP="001133C4">
            <w:pPr>
              <w:spacing w:after="0" w:line="240" w:lineRule="auto"/>
              <w:jc w:val="center"/>
              <w:rPr>
                <w:b/>
                <w:bCs/>
                <w:color w:val="365F91"/>
                <w:sz w:val="20"/>
                <w:szCs w:val="20"/>
              </w:rPr>
            </w:pPr>
            <w:r>
              <w:rPr>
                <w:b/>
                <w:bCs/>
                <w:color w:val="365F91"/>
                <w:sz w:val="20"/>
                <w:szCs w:val="20"/>
              </w:rPr>
              <w:t>Dr. Öğr. Ü. Mehtap ÖZŞAHİN</w:t>
            </w:r>
          </w:p>
          <w:p w:rsidR="00260589" w:rsidRDefault="00260589" w:rsidP="001133C4">
            <w:pPr>
              <w:spacing w:after="0" w:line="240" w:lineRule="auto"/>
              <w:jc w:val="center"/>
              <w:rPr>
                <w:b/>
                <w:bCs/>
                <w:color w:val="365F91"/>
                <w:sz w:val="20"/>
                <w:szCs w:val="20"/>
              </w:rPr>
            </w:pPr>
            <w:r>
              <w:rPr>
                <w:b/>
                <w:bCs/>
                <w:color w:val="365F91"/>
                <w:sz w:val="20"/>
                <w:szCs w:val="20"/>
              </w:rPr>
              <w:t>Dr. Öğr. Ü. Onur ÜNLÜ</w:t>
            </w:r>
          </w:p>
          <w:p w:rsidR="00260589" w:rsidRDefault="00260589" w:rsidP="001133C4">
            <w:pPr>
              <w:spacing w:after="0" w:line="240" w:lineRule="auto"/>
              <w:jc w:val="center"/>
              <w:rPr>
                <w:b/>
                <w:bCs/>
                <w:color w:val="365F91"/>
                <w:sz w:val="20"/>
                <w:szCs w:val="20"/>
              </w:rPr>
            </w:pPr>
            <w:r>
              <w:rPr>
                <w:b/>
                <w:bCs/>
                <w:color w:val="365F91"/>
                <w:sz w:val="20"/>
                <w:szCs w:val="20"/>
              </w:rPr>
              <w:t>Dr. Öğr. Ü. GülgönülBOZOĞLU BATI</w:t>
            </w:r>
          </w:p>
          <w:p w:rsidR="00260589" w:rsidRPr="00B70D2B" w:rsidRDefault="00260589" w:rsidP="001133C4">
            <w:pPr>
              <w:spacing w:after="0" w:line="240" w:lineRule="auto"/>
              <w:jc w:val="center"/>
              <w:rPr>
                <w:b/>
                <w:bCs/>
                <w:color w:val="365F91"/>
                <w:sz w:val="20"/>
                <w:szCs w:val="20"/>
              </w:rPr>
            </w:pPr>
            <w:r>
              <w:rPr>
                <w:b/>
                <w:bCs/>
                <w:color w:val="365F91"/>
                <w:sz w:val="20"/>
                <w:szCs w:val="20"/>
              </w:rPr>
              <w:t>Dr. Öğr. Üyesi Kemal DEMİR</w:t>
            </w:r>
          </w:p>
        </w:tc>
      </w:tr>
    </w:tbl>
    <w:p w:rsidR="00260589" w:rsidRDefault="00260589" w:rsidP="00436048"/>
    <w:p w:rsidR="00260589" w:rsidRDefault="00260589" w:rsidP="00436048"/>
    <w:p w:rsidR="00260589" w:rsidRPr="00172337" w:rsidRDefault="00260589" w:rsidP="00172337">
      <w:pPr>
        <w:spacing w:after="0"/>
        <w:ind w:left="2124" w:firstLine="708"/>
        <w:rPr>
          <w:b/>
          <w:bCs/>
        </w:rPr>
      </w:pPr>
      <w:r>
        <w:rPr>
          <w:b/>
          <w:bCs/>
          <w:color w:val="C00000"/>
          <w:sz w:val="28"/>
          <w:szCs w:val="28"/>
        </w:rPr>
        <w:t>İŞLETME İNGİLİZCE TEZLİ YÜKSEK LİSANS UZMANLIK ALAN DERSLERİ PROGRAMI</w:t>
      </w:r>
    </w:p>
    <w:tbl>
      <w:tblPr>
        <w:tblW w:w="14589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88"/>
        <w:gridCol w:w="1987"/>
        <w:gridCol w:w="2126"/>
        <w:gridCol w:w="2268"/>
        <w:gridCol w:w="6520"/>
      </w:tblGrid>
      <w:tr w:rsidR="00260589">
        <w:trPr>
          <w:trHeight w:val="628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89" w:rsidRDefault="00260589" w:rsidP="00661F4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Default="00260589" w:rsidP="00661F4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Cumartesi</w:t>
            </w:r>
            <w:r>
              <w:rPr>
                <w:b/>
                <w:bCs/>
              </w:rPr>
              <w:br/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589" w:rsidRDefault="00260589" w:rsidP="00661F4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Pazar</w:t>
            </w:r>
            <w:r>
              <w:rPr>
                <w:b/>
                <w:bCs/>
              </w:rPr>
              <w:br/>
            </w:r>
          </w:p>
        </w:tc>
      </w:tr>
      <w:tr w:rsidR="00260589">
        <w:trPr>
          <w:trHeight w:val="360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60589" w:rsidRDefault="00260589" w:rsidP="00661F4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60589" w:rsidRDefault="00260589" w:rsidP="00661F4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60589" w:rsidRDefault="00260589" w:rsidP="00661F4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60589" w:rsidRDefault="00260589" w:rsidP="00661F4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60589" w:rsidRDefault="00260589" w:rsidP="00661F4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Doç. Dr. Fatih GEÇTİ</w:t>
            </w:r>
          </w:p>
        </w:tc>
      </w:tr>
      <w:tr w:rsidR="00260589">
        <w:trPr>
          <w:trHeight w:val="1635"/>
        </w:trPr>
        <w:tc>
          <w:tcPr>
            <w:tcW w:w="168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260589" w:rsidRPr="00EB143B" w:rsidRDefault="00260589" w:rsidP="00661F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589" w:rsidRPr="00EB143B" w:rsidRDefault="00260589" w:rsidP="00661F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13.00-17</w:t>
            </w:r>
            <w:r w:rsidRPr="00EB14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987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:rsidR="00260589" w:rsidRPr="00546252" w:rsidRDefault="00260589" w:rsidP="00172337">
            <w:pPr>
              <w:rPr>
                <w:b/>
                <w:bCs/>
                <w:sz w:val="18"/>
                <w:szCs w:val="18"/>
              </w:rPr>
            </w:pPr>
            <w:r w:rsidRPr="00546252">
              <w:rPr>
                <w:b/>
                <w:bCs/>
                <w:sz w:val="18"/>
                <w:szCs w:val="18"/>
              </w:rPr>
              <w:t>Doç. Dr.Fahri APAYDIN</w:t>
            </w:r>
          </w:p>
        </w:tc>
        <w:tc>
          <w:tcPr>
            <w:tcW w:w="4394" w:type="dxa"/>
            <w:gridSpan w:val="2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:rsidR="00260589" w:rsidRPr="00546252" w:rsidRDefault="00260589" w:rsidP="0017233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Dr. Öğretim Üyesi </w:t>
            </w:r>
            <w:r w:rsidRPr="00546252">
              <w:rPr>
                <w:b/>
                <w:bCs/>
                <w:sz w:val="18"/>
                <w:szCs w:val="18"/>
              </w:rPr>
              <w:t>Mehtap ÖZŞAHİN</w:t>
            </w:r>
          </w:p>
          <w:p w:rsidR="00260589" w:rsidRPr="00546252" w:rsidRDefault="00260589" w:rsidP="001723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:rsidR="00260589" w:rsidRPr="00546252" w:rsidRDefault="00260589" w:rsidP="00661F4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60589">
        <w:trPr>
          <w:trHeight w:val="68"/>
        </w:trPr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60589" w:rsidRPr="00EB143B" w:rsidRDefault="00260589" w:rsidP="00661F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60589" w:rsidRDefault="00260589" w:rsidP="00661F4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60589" w:rsidRDefault="00260589" w:rsidP="00661F4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60589" w:rsidRDefault="00260589" w:rsidP="00661F4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260589" w:rsidRDefault="00260589" w:rsidP="00436048"/>
    <w:sectPr w:rsidR="00260589" w:rsidSect="00C403CE">
      <w:headerReference w:type="default" r:id="rId6"/>
      <w:footerReference w:type="default" r:id="rId7"/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589" w:rsidRDefault="00260589" w:rsidP="00FF1A8B">
      <w:pPr>
        <w:spacing w:after="0" w:line="240" w:lineRule="auto"/>
      </w:pPr>
      <w:r>
        <w:separator/>
      </w:r>
    </w:p>
  </w:endnote>
  <w:endnote w:type="continuationSeparator" w:id="1">
    <w:p w:rsidR="00260589" w:rsidRDefault="00260589" w:rsidP="00FF1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589" w:rsidRDefault="00260589" w:rsidP="002178C1">
    <w:pPr>
      <w:pStyle w:val="Footer"/>
      <w:pBdr>
        <w:top w:val="thinThickSmallGap" w:sz="24" w:space="1" w:color="622423"/>
      </w:pBdr>
      <w:jc w:val="center"/>
      <w:rPr>
        <w:rFonts w:ascii="Cambria" w:hAnsi="Cambria" w:cs="Cambria"/>
      </w:rPr>
    </w:pPr>
    <w:r>
      <w:rPr>
        <w:rFonts w:ascii="Tahoma" w:hAnsi="Tahoma" w:cs="Tahoma"/>
        <w:color w:val="000000"/>
        <w:shd w:val="clear" w:color="auto" w:fill="FFFFFF"/>
      </w:rPr>
      <w:t xml:space="preserve">Şehit Ömer Faydalı Caddesi No:146 Merkez YALOVA  </w:t>
    </w:r>
    <w:r>
      <w:rPr>
        <w:rFonts w:ascii="Cambria" w:hAnsi="Cambria" w:cs="Cambria"/>
      </w:rPr>
      <w:t xml:space="preserve">E-posta : </w:t>
    </w:r>
    <w:r>
      <w:rPr>
        <w:rFonts w:ascii="Tahoma" w:hAnsi="Tahoma" w:cs="Tahoma"/>
        <w:color w:val="000000"/>
        <w:shd w:val="clear" w:color="auto" w:fill="FFFFFF"/>
      </w:rPr>
      <w:t>sbe@yalova.edu.tr</w:t>
    </w:r>
  </w:p>
  <w:p w:rsidR="00260589" w:rsidRDefault="002605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589" w:rsidRDefault="00260589" w:rsidP="00FF1A8B">
      <w:pPr>
        <w:spacing w:after="0" w:line="240" w:lineRule="auto"/>
      </w:pPr>
      <w:r>
        <w:separator/>
      </w:r>
    </w:p>
  </w:footnote>
  <w:footnote w:type="continuationSeparator" w:id="1">
    <w:p w:rsidR="00260589" w:rsidRDefault="00260589" w:rsidP="00FF1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-106" w:type="dxa"/>
      <w:tblLook w:val="00A0"/>
    </w:tblPr>
    <w:tblGrid>
      <w:gridCol w:w="12085"/>
      <w:gridCol w:w="2133"/>
    </w:tblGrid>
    <w:tr w:rsidR="00260589" w:rsidRPr="0064633A">
      <w:trPr>
        <w:trHeight w:val="475"/>
      </w:trPr>
      <w:tc>
        <w:tcPr>
          <w:tcW w:w="4250" w:type="pct"/>
          <w:shd w:val="clear" w:color="auto" w:fill="8064A2"/>
          <w:vAlign w:val="center"/>
        </w:tcPr>
        <w:p w:rsidR="00260589" w:rsidRPr="0064633A" w:rsidRDefault="00260589" w:rsidP="00FF1A8B">
          <w:pPr>
            <w:pStyle w:val="Header"/>
            <w:jc w:val="right"/>
            <w:rPr>
              <w:b/>
              <w:bCs/>
              <w:caps/>
              <w:color w:val="FFFFFF"/>
              <w:sz w:val="36"/>
              <w:szCs w:val="36"/>
            </w:rPr>
          </w:pPr>
          <w:r w:rsidRPr="0064633A">
            <w:rPr>
              <w:b/>
              <w:bCs/>
              <w:caps/>
              <w:color w:val="FFFFFF"/>
              <w:sz w:val="36"/>
              <w:szCs w:val="36"/>
            </w:rPr>
            <w:t>YALOVA ÜNİVERSİTESİ  - SOSYAL BİLİMLER ENSTİTÜSÜ</w:t>
          </w:r>
        </w:p>
      </w:tc>
      <w:tc>
        <w:tcPr>
          <w:tcW w:w="750" w:type="pct"/>
          <w:shd w:val="clear" w:color="auto" w:fill="000000"/>
          <w:vAlign w:val="center"/>
        </w:tcPr>
        <w:p w:rsidR="00260589" w:rsidRPr="0064633A" w:rsidRDefault="00260589" w:rsidP="00F62114">
          <w:pPr>
            <w:pStyle w:val="Header"/>
            <w:jc w:val="right"/>
            <w:rPr>
              <w:color w:val="FFFFFF"/>
            </w:rPr>
          </w:pPr>
          <w:r w:rsidRPr="0064633A">
            <w:rPr>
              <w:color w:val="FFFFFF"/>
            </w:rPr>
            <w:t>Ders Programı Formu</w:t>
          </w:r>
        </w:p>
      </w:tc>
    </w:tr>
  </w:tbl>
  <w:p w:rsidR="00260589" w:rsidRDefault="00260589">
    <w:pPr>
      <w:pStyle w:val="Header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90270" o:spid="_x0000_s2049" type="#_x0000_t75" alt="" style="position:absolute;margin-left:0;margin-top:0;width:486.45pt;height:453.15pt;z-index:-251656192;mso-wrap-edited:f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44E0"/>
    <w:rsid w:val="000144E0"/>
    <w:rsid w:val="00045AB5"/>
    <w:rsid w:val="00056D13"/>
    <w:rsid w:val="00061017"/>
    <w:rsid w:val="00071C91"/>
    <w:rsid w:val="00092CE9"/>
    <w:rsid w:val="000944F9"/>
    <w:rsid w:val="000A1A39"/>
    <w:rsid w:val="000B2DB9"/>
    <w:rsid w:val="000B4DBC"/>
    <w:rsid w:val="000B6F68"/>
    <w:rsid w:val="000C4D98"/>
    <w:rsid w:val="000D2339"/>
    <w:rsid w:val="000D3AAF"/>
    <w:rsid w:val="000D52A9"/>
    <w:rsid w:val="000E426B"/>
    <w:rsid w:val="000E525A"/>
    <w:rsid w:val="000F6AAE"/>
    <w:rsid w:val="0010461C"/>
    <w:rsid w:val="001133C4"/>
    <w:rsid w:val="00146A44"/>
    <w:rsid w:val="0016645C"/>
    <w:rsid w:val="00172337"/>
    <w:rsid w:val="00172CBC"/>
    <w:rsid w:val="00174B8E"/>
    <w:rsid w:val="00181DBD"/>
    <w:rsid w:val="00184589"/>
    <w:rsid w:val="00193E57"/>
    <w:rsid w:val="001A1B91"/>
    <w:rsid w:val="001A2797"/>
    <w:rsid w:val="001C5736"/>
    <w:rsid w:val="001C78F1"/>
    <w:rsid w:val="001D3D8A"/>
    <w:rsid w:val="001D5B2F"/>
    <w:rsid w:val="001E5DDA"/>
    <w:rsid w:val="001E7AE1"/>
    <w:rsid w:val="001E7DFD"/>
    <w:rsid w:val="0020552F"/>
    <w:rsid w:val="00215A5B"/>
    <w:rsid w:val="002178C1"/>
    <w:rsid w:val="00244B18"/>
    <w:rsid w:val="00246366"/>
    <w:rsid w:val="00253998"/>
    <w:rsid w:val="002601FF"/>
    <w:rsid w:val="00260589"/>
    <w:rsid w:val="00265967"/>
    <w:rsid w:val="00271057"/>
    <w:rsid w:val="00276BED"/>
    <w:rsid w:val="00281948"/>
    <w:rsid w:val="002916CF"/>
    <w:rsid w:val="002A0C86"/>
    <w:rsid w:val="002A10A0"/>
    <w:rsid w:val="002A5019"/>
    <w:rsid w:val="002A5C69"/>
    <w:rsid w:val="002A664D"/>
    <w:rsid w:val="002C1340"/>
    <w:rsid w:val="002C3F75"/>
    <w:rsid w:val="002D0FC1"/>
    <w:rsid w:val="002D4D24"/>
    <w:rsid w:val="002E5876"/>
    <w:rsid w:val="00306960"/>
    <w:rsid w:val="0031760F"/>
    <w:rsid w:val="00330C44"/>
    <w:rsid w:val="0035440D"/>
    <w:rsid w:val="00373C55"/>
    <w:rsid w:val="00377062"/>
    <w:rsid w:val="00397D9B"/>
    <w:rsid w:val="003A37F7"/>
    <w:rsid w:val="003B093A"/>
    <w:rsid w:val="003C0C70"/>
    <w:rsid w:val="003C4688"/>
    <w:rsid w:val="003C5A33"/>
    <w:rsid w:val="003F1C4C"/>
    <w:rsid w:val="003F3AD1"/>
    <w:rsid w:val="003F3DE1"/>
    <w:rsid w:val="004118E2"/>
    <w:rsid w:val="00412905"/>
    <w:rsid w:val="00415B42"/>
    <w:rsid w:val="0041616A"/>
    <w:rsid w:val="004328EF"/>
    <w:rsid w:val="00436048"/>
    <w:rsid w:val="00437BB2"/>
    <w:rsid w:val="00443A42"/>
    <w:rsid w:val="00454B96"/>
    <w:rsid w:val="00460E51"/>
    <w:rsid w:val="004711A7"/>
    <w:rsid w:val="00475F1E"/>
    <w:rsid w:val="00486736"/>
    <w:rsid w:val="00490600"/>
    <w:rsid w:val="004974BD"/>
    <w:rsid w:val="004B3B1F"/>
    <w:rsid w:val="004C2882"/>
    <w:rsid w:val="004E3620"/>
    <w:rsid w:val="004F0537"/>
    <w:rsid w:val="004F28E7"/>
    <w:rsid w:val="004F3278"/>
    <w:rsid w:val="005001F8"/>
    <w:rsid w:val="00511F91"/>
    <w:rsid w:val="00515997"/>
    <w:rsid w:val="005348E0"/>
    <w:rsid w:val="00536C61"/>
    <w:rsid w:val="005374F1"/>
    <w:rsid w:val="00546252"/>
    <w:rsid w:val="005531DD"/>
    <w:rsid w:val="00570618"/>
    <w:rsid w:val="005A490B"/>
    <w:rsid w:val="005B222C"/>
    <w:rsid w:val="005D52EB"/>
    <w:rsid w:val="005D7288"/>
    <w:rsid w:val="005E088B"/>
    <w:rsid w:val="005E339C"/>
    <w:rsid w:val="00600B84"/>
    <w:rsid w:val="00600F9A"/>
    <w:rsid w:val="006228F7"/>
    <w:rsid w:val="006407B9"/>
    <w:rsid w:val="0064633A"/>
    <w:rsid w:val="0064682E"/>
    <w:rsid w:val="00661F4A"/>
    <w:rsid w:val="00667C9C"/>
    <w:rsid w:val="00670DB1"/>
    <w:rsid w:val="00685C9B"/>
    <w:rsid w:val="00692A29"/>
    <w:rsid w:val="006A67D0"/>
    <w:rsid w:val="006B6665"/>
    <w:rsid w:val="006C0AAB"/>
    <w:rsid w:val="006E19BA"/>
    <w:rsid w:val="006E2AA2"/>
    <w:rsid w:val="006E6A56"/>
    <w:rsid w:val="006F5500"/>
    <w:rsid w:val="00703105"/>
    <w:rsid w:val="0071121B"/>
    <w:rsid w:val="00714DF6"/>
    <w:rsid w:val="007232E8"/>
    <w:rsid w:val="0073483F"/>
    <w:rsid w:val="00735E7E"/>
    <w:rsid w:val="00735F5E"/>
    <w:rsid w:val="007523DC"/>
    <w:rsid w:val="00767AC7"/>
    <w:rsid w:val="00773B9F"/>
    <w:rsid w:val="00794665"/>
    <w:rsid w:val="007A286B"/>
    <w:rsid w:val="007A584E"/>
    <w:rsid w:val="007B69A6"/>
    <w:rsid w:val="007C4019"/>
    <w:rsid w:val="007C7CAB"/>
    <w:rsid w:val="007D087B"/>
    <w:rsid w:val="007E173B"/>
    <w:rsid w:val="007E45BD"/>
    <w:rsid w:val="007F0A03"/>
    <w:rsid w:val="00805B1C"/>
    <w:rsid w:val="00816EE1"/>
    <w:rsid w:val="008317C4"/>
    <w:rsid w:val="00833673"/>
    <w:rsid w:val="00842856"/>
    <w:rsid w:val="00842C13"/>
    <w:rsid w:val="00847674"/>
    <w:rsid w:val="00880502"/>
    <w:rsid w:val="00883066"/>
    <w:rsid w:val="00886A56"/>
    <w:rsid w:val="008944A5"/>
    <w:rsid w:val="008944E2"/>
    <w:rsid w:val="008A4418"/>
    <w:rsid w:val="008B195A"/>
    <w:rsid w:val="008B578F"/>
    <w:rsid w:val="008B5E4A"/>
    <w:rsid w:val="008C0DD9"/>
    <w:rsid w:val="008F29D0"/>
    <w:rsid w:val="009015F4"/>
    <w:rsid w:val="0090206E"/>
    <w:rsid w:val="009161ED"/>
    <w:rsid w:val="00917E5C"/>
    <w:rsid w:val="00933603"/>
    <w:rsid w:val="00954BD1"/>
    <w:rsid w:val="00961458"/>
    <w:rsid w:val="009658FE"/>
    <w:rsid w:val="009712EF"/>
    <w:rsid w:val="009A4983"/>
    <w:rsid w:val="009B4CBB"/>
    <w:rsid w:val="009C0624"/>
    <w:rsid w:val="009D2DB2"/>
    <w:rsid w:val="009E4073"/>
    <w:rsid w:val="009E5517"/>
    <w:rsid w:val="009E7B2D"/>
    <w:rsid w:val="009F3828"/>
    <w:rsid w:val="00A046D4"/>
    <w:rsid w:val="00A21B3A"/>
    <w:rsid w:val="00A239CF"/>
    <w:rsid w:val="00A4299E"/>
    <w:rsid w:val="00A51BD1"/>
    <w:rsid w:val="00A5516F"/>
    <w:rsid w:val="00A70510"/>
    <w:rsid w:val="00A8471E"/>
    <w:rsid w:val="00A94913"/>
    <w:rsid w:val="00AC5B25"/>
    <w:rsid w:val="00AC6739"/>
    <w:rsid w:val="00AD7742"/>
    <w:rsid w:val="00AE253B"/>
    <w:rsid w:val="00AE53D4"/>
    <w:rsid w:val="00AF171B"/>
    <w:rsid w:val="00AF6B2D"/>
    <w:rsid w:val="00B03290"/>
    <w:rsid w:val="00B20F6E"/>
    <w:rsid w:val="00B301A8"/>
    <w:rsid w:val="00B34227"/>
    <w:rsid w:val="00B36894"/>
    <w:rsid w:val="00B42CC7"/>
    <w:rsid w:val="00B50271"/>
    <w:rsid w:val="00B5088B"/>
    <w:rsid w:val="00B513F7"/>
    <w:rsid w:val="00B70D2B"/>
    <w:rsid w:val="00B94084"/>
    <w:rsid w:val="00BA4AC4"/>
    <w:rsid w:val="00BB2871"/>
    <w:rsid w:val="00BC2BFF"/>
    <w:rsid w:val="00BC3AEF"/>
    <w:rsid w:val="00BC55EB"/>
    <w:rsid w:val="00BE6B11"/>
    <w:rsid w:val="00BF2A29"/>
    <w:rsid w:val="00BF51EB"/>
    <w:rsid w:val="00C035B7"/>
    <w:rsid w:val="00C2322C"/>
    <w:rsid w:val="00C27A49"/>
    <w:rsid w:val="00C36817"/>
    <w:rsid w:val="00C403CE"/>
    <w:rsid w:val="00C41C24"/>
    <w:rsid w:val="00C72442"/>
    <w:rsid w:val="00C7606D"/>
    <w:rsid w:val="00C82DCB"/>
    <w:rsid w:val="00C85EF7"/>
    <w:rsid w:val="00C92E5E"/>
    <w:rsid w:val="00CB033B"/>
    <w:rsid w:val="00CB2CAD"/>
    <w:rsid w:val="00CB6F7C"/>
    <w:rsid w:val="00CC5A95"/>
    <w:rsid w:val="00CD74AF"/>
    <w:rsid w:val="00CF0ACF"/>
    <w:rsid w:val="00CF5AD5"/>
    <w:rsid w:val="00D02D77"/>
    <w:rsid w:val="00D13D93"/>
    <w:rsid w:val="00D20AE0"/>
    <w:rsid w:val="00D31243"/>
    <w:rsid w:val="00D6412C"/>
    <w:rsid w:val="00D74B7C"/>
    <w:rsid w:val="00D810F8"/>
    <w:rsid w:val="00D91FDB"/>
    <w:rsid w:val="00DB46EE"/>
    <w:rsid w:val="00DC1BBF"/>
    <w:rsid w:val="00DE355D"/>
    <w:rsid w:val="00DE3819"/>
    <w:rsid w:val="00DF7F04"/>
    <w:rsid w:val="00E30EDE"/>
    <w:rsid w:val="00E37E46"/>
    <w:rsid w:val="00E43141"/>
    <w:rsid w:val="00E4740F"/>
    <w:rsid w:val="00E618DA"/>
    <w:rsid w:val="00E75161"/>
    <w:rsid w:val="00E76EB8"/>
    <w:rsid w:val="00EB0E13"/>
    <w:rsid w:val="00EB143B"/>
    <w:rsid w:val="00EB1BEE"/>
    <w:rsid w:val="00EB5738"/>
    <w:rsid w:val="00ED10FA"/>
    <w:rsid w:val="00ED77E7"/>
    <w:rsid w:val="00EF52FC"/>
    <w:rsid w:val="00EF5F78"/>
    <w:rsid w:val="00F12207"/>
    <w:rsid w:val="00F3275C"/>
    <w:rsid w:val="00F50262"/>
    <w:rsid w:val="00F54FFC"/>
    <w:rsid w:val="00F62114"/>
    <w:rsid w:val="00F6585E"/>
    <w:rsid w:val="00F81746"/>
    <w:rsid w:val="00F82B14"/>
    <w:rsid w:val="00F94986"/>
    <w:rsid w:val="00FA59C6"/>
    <w:rsid w:val="00FC5BB5"/>
    <w:rsid w:val="00FF010D"/>
    <w:rsid w:val="00FF1A8B"/>
    <w:rsid w:val="00FF2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55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144E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F1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1A8B"/>
  </w:style>
  <w:style w:type="paragraph" w:styleId="Footer">
    <w:name w:val="footer"/>
    <w:basedOn w:val="Normal"/>
    <w:link w:val="FooterChar"/>
    <w:uiPriority w:val="99"/>
    <w:rsid w:val="00FF1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1A8B"/>
  </w:style>
  <w:style w:type="paragraph" w:styleId="BalloonText">
    <w:name w:val="Balloon Text"/>
    <w:basedOn w:val="Normal"/>
    <w:link w:val="BalloonTextChar"/>
    <w:uiPriority w:val="99"/>
    <w:semiHidden/>
    <w:rsid w:val="00FF1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1A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44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6</Pages>
  <Words>674</Words>
  <Characters>3847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SOSYAL BİLİMLER ENSTİTÜSÜ</dc:title>
  <dc:subject/>
  <dc:creator>mk</dc:creator>
  <cp:keywords/>
  <dc:description/>
  <cp:lastModifiedBy>User</cp:lastModifiedBy>
  <cp:revision>3</cp:revision>
  <dcterms:created xsi:type="dcterms:W3CDTF">2018-09-19T11:29:00Z</dcterms:created>
  <dcterms:modified xsi:type="dcterms:W3CDTF">2018-11-14T06:41:00Z</dcterms:modified>
</cp:coreProperties>
</file>